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34D1C77A" w14:textId="012619F9" w:rsidR="00996AA0" w:rsidRDefault="00996AA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DF1F8E">
              <w:rPr>
                <w:rFonts w:eastAsia="MS Gothic"/>
                <w:b/>
                <w:bCs/>
                <w:color w:val="2B3583"/>
                <w:sz w:val="24"/>
              </w:rPr>
              <w:t>portant réintégration à temps plein d’un fonctionnaire ayant exercé ses fonctions à temps partiel</w:t>
            </w:r>
          </w:p>
          <w:p w14:paraId="15D695D8" w14:textId="671BE94B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N°…….</w:t>
            </w:r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Pr="001177EE" w:rsidRDefault="00996AA0" w:rsidP="00996AA0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30C2EC02" w14:textId="77777777" w:rsidR="00996AA0" w:rsidRPr="00C47150" w:rsidRDefault="00996AA0" w:rsidP="00996AA0">
      <w:pPr>
        <w:rPr>
          <w:rFonts w:ascii="Calibri" w:hAnsi="Calibri" w:cs="Calibri"/>
          <w:sz w:val="22"/>
          <w:szCs w:val="22"/>
        </w:rPr>
      </w:pPr>
    </w:p>
    <w:p w14:paraId="5059ACFC" w14:textId="77777777" w:rsidR="002A6B59" w:rsidRPr="002A6B59" w:rsidRDefault="002A6B59" w:rsidP="002A6B59">
      <w:pPr>
        <w:jc w:val="both"/>
        <w:rPr>
          <w:rFonts w:ascii="Calibri" w:hAnsi="Calibri" w:cs="Calibri"/>
          <w:sz w:val="22"/>
          <w:szCs w:val="22"/>
        </w:rPr>
      </w:pPr>
      <w:r w:rsidRPr="002A6B59">
        <w:rPr>
          <w:rFonts w:ascii="Calibri" w:hAnsi="Calibri" w:cs="Calibri"/>
          <w:sz w:val="22"/>
          <w:szCs w:val="22"/>
        </w:rPr>
        <w:t>Le Maire OU Le Président ;</w:t>
      </w:r>
    </w:p>
    <w:p w14:paraId="1B4E103F" w14:textId="77777777" w:rsidR="002A6B59" w:rsidRPr="002A6B59" w:rsidRDefault="002A6B59" w:rsidP="002A6B59">
      <w:pPr>
        <w:jc w:val="both"/>
        <w:rPr>
          <w:rFonts w:ascii="Calibri" w:hAnsi="Calibri" w:cs="Calibri"/>
          <w:sz w:val="22"/>
          <w:szCs w:val="22"/>
        </w:rPr>
      </w:pPr>
    </w:p>
    <w:p w14:paraId="1CD20C6B" w14:textId="1065FE58" w:rsidR="002A6B59" w:rsidRPr="002A6B59" w:rsidRDefault="002A6B59" w:rsidP="002A6B59">
      <w:pPr>
        <w:jc w:val="both"/>
        <w:rPr>
          <w:rFonts w:ascii="Calibri" w:hAnsi="Calibri" w:cs="Calibri"/>
          <w:sz w:val="22"/>
          <w:szCs w:val="22"/>
        </w:rPr>
      </w:pPr>
      <w:r w:rsidRPr="002A6B5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2A6B59">
        <w:rPr>
          <w:rFonts w:ascii="Calibri" w:hAnsi="Calibri" w:cs="Calibri"/>
          <w:sz w:val="22"/>
          <w:szCs w:val="22"/>
        </w:rPr>
        <w:t xml:space="preserve"> le code général de la fonction publique, notamment les articles L612-1à L612-8 ;</w:t>
      </w:r>
    </w:p>
    <w:p w14:paraId="41331BF2" w14:textId="77777777" w:rsidR="002A6B59" w:rsidRPr="002A6B59" w:rsidRDefault="002A6B59" w:rsidP="002A6B59">
      <w:pPr>
        <w:jc w:val="both"/>
        <w:rPr>
          <w:rFonts w:ascii="Calibri" w:hAnsi="Calibri" w:cs="Calibri"/>
          <w:sz w:val="22"/>
          <w:szCs w:val="22"/>
        </w:rPr>
      </w:pPr>
    </w:p>
    <w:p w14:paraId="60C3D9CB" w14:textId="7BBD55F8" w:rsidR="002A6B59" w:rsidRPr="002A6B59" w:rsidRDefault="002A6B59" w:rsidP="002A6B59">
      <w:pPr>
        <w:jc w:val="both"/>
        <w:rPr>
          <w:rFonts w:ascii="Calibri" w:hAnsi="Calibri" w:cs="Calibri"/>
          <w:sz w:val="22"/>
          <w:szCs w:val="22"/>
        </w:rPr>
      </w:pPr>
      <w:r w:rsidRPr="002A6B5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2A6B59">
        <w:rPr>
          <w:rFonts w:ascii="Calibri" w:hAnsi="Calibri" w:cs="Calibri"/>
          <w:sz w:val="22"/>
          <w:szCs w:val="22"/>
        </w:rPr>
        <w:t xml:space="preserve"> le décret n° 82-624 du 20 juillet 1982 fixant les modalités d’application pour les fonctionnaires de l’ordonnance n° 82-296 du 31 mars 1982 relative à l’exercice des fonctions à temps partiel ;</w:t>
      </w:r>
    </w:p>
    <w:p w14:paraId="54873A81" w14:textId="77777777" w:rsidR="002A6B59" w:rsidRPr="002A6B59" w:rsidRDefault="002A6B59" w:rsidP="002A6B59">
      <w:pPr>
        <w:jc w:val="both"/>
        <w:rPr>
          <w:rFonts w:ascii="Calibri" w:hAnsi="Calibri" w:cs="Calibri"/>
          <w:sz w:val="22"/>
          <w:szCs w:val="22"/>
        </w:rPr>
      </w:pPr>
    </w:p>
    <w:p w14:paraId="62DC4712" w14:textId="46C5AD80" w:rsidR="002A6B59" w:rsidRPr="002A6B59" w:rsidRDefault="002A6B59" w:rsidP="002A6B59">
      <w:pPr>
        <w:jc w:val="both"/>
        <w:rPr>
          <w:rFonts w:ascii="Calibri" w:hAnsi="Calibri" w:cs="Calibri"/>
          <w:sz w:val="22"/>
          <w:szCs w:val="22"/>
        </w:rPr>
      </w:pPr>
      <w:r w:rsidRPr="002A6B5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2A6B59">
        <w:rPr>
          <w:rFonts w:ascii="Calibri" w:hAnsi="Calibri" w:cs="Calibri"/>
          <w:sz w:val="22"/>
          <w:szCs w:val="22"/>
        </w:rPr>
        <w:t xml:space="preserve"> le décret n° 2004-777 du 29 juillet 2004 modifié relatif à la mise en œuvre du temps partiel dans la fonction publique territoriale ;</w:t>
      </w:r>
    </w:p>
    <w:p w14:paraId="379F6012" w14:textId="77777777" w:rsidR="002A6B59" w:rsidRPr="002A6B59" w:rsidRDefault="002A6B59" w:rsidP="002A6B59">
      <w:pPr>
        <w:jc w:val="both"/>
        <w:rPr>
          <w:rFonts w:ascii="Calibri" w:hAnsi="Calibri" w:cs="Calibri"/>
          <w:sz w:val="22"/>
          <w:szCs w:val="22"/>
        </w:rPr>
      </w:pPr>
    </w:p>
    <w:p w14:paraId="783566E8" w14:textId="4B7BBC8B" w:rsidR="002A6B59" w:rsidRPr="002A6B59" w:rsidRDefault="002A6B59" w:rsidP="002A6B59">
      <w:pPr>
        <w:jc w:val="both"/>
        <w:rPr>
          <w:rFonts w:ascii="Calibri" w:hAnsi="Calibri" w:cs="Calibri"/>
          <w:sz w:val="22"/>
          <w:szCs w:val="22"/>
        </w:rPr>
      </w:pPr>
      <w:r w:rsidRPr="002A6B5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2A6B59">
        <w:rPr>
          <w:rFonts w:ascii="Calibri" w:hAnsi="Calibri" w:cs="Calibri"/>
          <w:sz w:val="22"/>
          <w:szCs w:val="22"/>
        </w:rPr>
        <w:t xml:space="preserve"> la délibération n° ……….. en date du ……………….. fixant les modalités d'organisation de l'exercice du service à temps partiel dans la commune de (collectivité) ……………………………..…. ;</w:t>
      </w:r>
    </w:p>
    <w:p w14:paraId="33B9C05A" w14:textId="77777777" w:rsidR="002A6B59" w:rsidRPr="002A6B59" w:rsidRDefault="002A6B59" w:rsidP="002A6B59">
      <w:pPr>
        <w:jc w:val="both"/>
        <w:rPr>
          <w:rFonts w:ascii="Calibri" w:hAnsi="Calibri" w:cs="Calibri"/>
          <w:sz w:val="22"/>
          <w:szCs w:val="22"/>
        </w:rPr>
      </w:pPr>
    </w:p>
    <w:p w14:paraId="78151016" w14:textId="5B2D439B" w:rsidR="002A6B59" w:rsidRPr="002A6B59" w:rsidRDefault="002A6B59" w:rsidP="002A6B59">
      <w:pPr>
        <w:jc w:val="both"/>
        <w:rPr>
          <w:rFonts w:ascii="Calibri" w:hAnsi="Calibri" w:cs="Calibri"/>
          <w:sz w:val="22"/>
          <w:szCs w:val="22"/>
        </w:rPr>
      </w:pPr>
      <w:r w:rsidRPr="002A6B5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2A6B59">
        <w:rPr>
          <w:rFonts w:ascii="Calibri" w:hAnsi="Calibri" w:cs="Calibri"/>
          <w:sz w:val="22"/>
          <w:szCs w:val="22"/>
        </w:rPr>
        <w:t xml:space="preserve"> l’arrêté en date du …………………….. nommant M. (nom-prénom(s)-grade-D.H.S.) ………….…… ………………..….……au ………… échelon, à compter du………………………….. (ou dernière situation administrative) ;</w:t>
      </w:r>
    </w:p>
    <w:p w14:paraId="5B172290" w14:textId="77777777" w:rsidR="002A6B59" w:rsidRPr="002A6B59" w:rsidRDefault="002A6B59" w:rsidP="002A6B59">
      <w:pPr>
        <w:jc w:val="both"/>
        <w:rPr>
          <w:rFonts w:ascii="Calibri" w:hAnsi="Calibri" w:cs="Calibri"/>
          <w:sz w:val="22"/>
          <w:szCs w:val="22"/>
        </w:rPr>
      </w:pPr>
    </w:p>
    <w:p w14:paraId="2195D0D8" w14:textId="53F4D6A2" w:rsidR="002A6B59" w:rsidRPr="002A6B59" w:rsidRDefault="002A6B59" w:rsidP="002A6B59">
      <w:pPr>
        <w:jc w:val="both"/>
        <w:rPr>
          <w:rFonts w:ascii="Calibri" w:hAnsi="Calibri" w:cs="Calibri"/>
          <w:sz w:val="22"/>
          <w:szCs w:val="22"/>
        </w:rPr>
      </w:pPr>
      <w:r w:rsidRPr="002A6B5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2A6B59">
        <w:rPr>
          <w:rFonts w:ascii="Calibri" w:hAnsi="Calibri" w:cs="Calibri"/>
          <w:sz w:val="22"/>
          <w:szCs w:val="22"/>
        </w:rPr>
        <w:t xml:space="preserve"> l'arrêté en date du ………………… autorisant M. …………….…………… à exercer ses fonctions à temps partiel à …………. % pour (préciser le motif) ……………………….. pour une durée de ……………… à compter du …………………… jusqu'au …………………. inclus ;</w:t>
      </w:r>
    </w:p>
    <w:p w14:paraId="0B79C2D7" w14:textId="77777777" w:rsidR="002A6B59" w:rsidRPr="002A6B59" w:rsidRDefault="002A6B59" w:rsidP="002A6B59">
      <w:pPr>
        <w:jc w:val="both"/>
        <w:rPr>
          <w:rFonts w:ascii="Calibri" w:hAnsi="Calibri" w:cs="Calibri"/>
          <w:sz w:val="22"/>
          <w:szCs w:val="22"/>
        </w:rPr>
      </w:pPr>
    </w:p>
    <w:p w14:paraId="6F8AFACA" w14:textId="54EB17F3" w:rsidR="00D61C9C" w:rsidRDefault="002A6B59" w:rsidP="002A6B59">
      <w:pPr>
        <w:jc w:val="both"/>
        <w:rPr>
          <w:rFonts w:ascii="Calibri" w:hAnsi="Calibri" w:cs="Calibri"/>
          <w:sz w:val="22"/>
          <w:szCs w:val="22"/>
        </w:rPr>
      </w:pPr>
      <w:r w:rsidRPr="002A6B5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2A6B59">
        <w:rPr>
          <w:rFonts w:ascii="Calibri" w:hAnsi="Calibri" w:cs="Calibri"/>
          <w:sz w:val="22"/>
          <w:szCs w:val="22"/>
        </w:rPr>
        <w:t xml:space="preserve"> la demande écrite de réintégration à temps plein, présentée par M (nom-prénom(s)) ……………… ……………………..à compter du ……… ;</w:t>
      </w: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bookmarkStart w:id="0" w:name="_Hlk184214639"/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4838D928" w14:textId="43CC7BD4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</w:t>
      </w:r>
      <w:r w:rsidR="00341D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61C84">
        <w:rPr>
          <w:rFonts w:ascii="Calibri" w:hAnsi="Calibri" w:cs="Calibri"/>
          <w:b/>
          <w:bCs/>
          <w:sz w:val="22"/>
          <w:szCs w:val="22"/>
        </w:rPr>
        <w:t>1</w:t>
      </w:r>
      <w:r w:rsidRPr="00682316">
        <w:rPr>
          <w:rFonts w:ascii="Calibri" w:hAnsi="Calibri" w:cs="Calibri"/>
          <w:sz w:val="22"/>
          <w:szCs w:val="22"/>
        </w:rPr>
        <w:t> :</w:t>
      </w:r>
      <w:r w:rsidR="00341DA4">
        <w:rPr>
          <w:rFonts w:ascii="Calibri" w:hAnsi="Calibri" w:cs="Calibri"/>
          <w:sz w:val="22"/>
          <w:szCs w:val="22"/>
        </w:rPr>
        <w:tab/>
      </w:r>
      <w:r w:rsidR="00CE64FD" w:rsidRPr="00CE64FD">
        <w:rPr>
          <w:rFonts w:ascii="Calibri" w:hAnsi="Calibri" w:cs="Calibri"/>
          <w:sz w:val="22"/>
          <w:szCs w:val="22"/>
        </w:rPr>
        <w:t xml:space="preserve">À compter du ……………..……., M. (nom-prénom(s)-grade-qualité) …………………… …………........................................... est admis de plein droit à occuper ses fonctions à temps </w:t>
      </w:r>
      <w:r w:rsidR="00CE64FD">
        <w:rPr>
          <w:rFonts w:ascii="Calibri" w:hAnsi="Calibri" w:cs="Calibri"/>
          <w:sz w:val="22"/>
          <w:szCs w:val="22"/>
        </w:rPr>
        <w:t>plein</w:t>
      </w:r>
      <w:r w:rsidR="00CE64FD" w:rsidRPr="00CE64FD">
        <w:rPr>
          <w:rFonts w:ascii="Calibri" w:hAnsi="Calibri" w:cs="Calibri"/>
          <w:sz w:val="22"/>
          <w:szCs w:val="22"/>
        </w:rPr>
        <w:t>.</w:t>
      </w:r>
    </w:p>
    <w:p w14:paraId="747A75CC" w14:textId="77777777" w:rsidR="00996AA0" w:rsidRDefault="00996AA0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16EAB1" w14:textId="11D394FE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> :</w:t>
      </w:r>
      <w:r w:rsidR="00341DA4">
        <w:rPr>
          <w:rFonts w:ascii="Calibri" w:hAnsi="Calibri" w:cs="Calibri"/>
          <w:sz w:val="22"/>
          <w:szCs w:val="22"/>
        </w:rPr>
        <w:tab/>
      </w:r>
      <w:r w:rsidR="00CE64FD" w:rsidRPr="00CE64FD">
        <w:rPr>
          <w:rFonts w:ascii="Calibri" w:hAnsi="Calibri" w:cs="Calibri"/>
          <w:sz w:val="22"/>
          <w:szCs w:val="22"/>
        </w:rPr>
        <w:t>À compter de cette même date, M. ………………………..…………….. percevra l’intégralité de son traitement correspondant au …….. échelon de l’échelle ……. (ou de son grade), indice brut : ……, indice majoré : …….</w:t>
      </w:r>
    </w:p>
    <w:p w14:paraId="0E971C68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24C7643C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Article </w:t>
      </w:r>
      <w:r w:rsidR="00CE64FD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682316">
        <w:rPr>
          <w:rFonts w:ascii="Calibri" w:hAnsi="Calibri" w:cs="Calibri"/>
          <w:b/>
          <w:color w:val="000000"/>
          <w:sz w:val="22"/>
          <w:szCs w:val="22"/>
        </w:rPr>
        <w:t> :</w:t>
      </w:r>
      <w:r w:rsidR="00341DA4">
        <w:rPr>
          <w:rFonts w:ascii="Calibri" w:hAnsi="Calibri" w:cs="Calibri"/>
          <w:b/>
          <w:color w:val="000000"/>
          <w:sz w:val="22"/>
          <w:szCs w:val="22"/>
        </w:rPr>
        <w:tab/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Le </w:t>
      </w:r>
      <w:r w:rsidR="009778DB">
        <w:rPr>
          <w:rFonts w:ascii="Calibri" w:hAnsi="Calibri" w:cs="Calibri"/>
          <w:color w:val="000000"/>
          <w:sz w:val="22"/>
          <w:szCs w:val="22"/>
        </w:rPr>
        <w:t>d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irecteur </w:t>
      </w:r>
      <w:r w:rsidR="009778DB">
        <w:rPr>
          <w:rFonts w:ascii="Calibri" w:hAnsi="Calibri" w:cs="Calibri"/>
          <w:color w:val="000000"/>
          <w:sz w:val="22"/>
          <w:szCs w:val="22"/>
        </w:rPr>
        <w:t>g</w:t>
      </w:r>
      <w:r w:rsidRPr="0069640D">
        <w:rPr>
          <w:rFonts w:ascii="Calibri" w:hAnsi="Calibri" w:cs="Calibr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684FB232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……………………………..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A227" w14:textId="77777777" w:rsidR="00B421CB" w:rsidRDefault="00B421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A4">
      <w:rPr>
        <w:sz w:val="18"/>
        <w:szCs w:val="18"/>
      </w:rPr>
      <w:t xml:space="preserve">|  </w:t>
    </w:r>
    <w:bookmarkEnd w:id="2"/>
    <w:r w:rsidR="00823AA4" w:rsidRPr="00A60594">
      <w:rPr>
        <w:sz w:val="18"/>
        <w:szCs w:val="18"/>
      </w:rPr>
      <w:t xml:space="preserve">Page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5890" w14:textId="77777777" w:rsidR="00B421CB" w:rsidRDefault="00B42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A705" w14:textId="77777777" w:rsidR="00B421CB" w:rsidRDefault="00B421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7BA88C7B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04/12/2024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ECD6" w14:textId="77777777" w:rsidR="00B421CB" w:rsidRDefault="00B421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63.75pt;height:63.75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74692"/>
    <w:rsid w:val="00281654"/>
    <w:rsid w:val="00286695"/>
    <w:rsid w:val="002A6B59"/>
    <w:rsid w:val="002F71C8"/>
    <w:rsid w:val="00303424"/>
    <w:rsid w:val="00313572"/>
    <w:rsid w:val="0032172C"/>
    <w:rsid w:val="00330F80"/>
    <w:rsid w:val="0033659A"/>
    <w:rsid w:val="00341DA4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63589B"/>
    <w:rsid w:val="0064407C"/>
    <w:rsid w:val="0068417A"/>
    <w:rsid w:val="006C65AF"/>
    <w:rsid w:val="006D3DC0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52235"/>
    <w:rsid w:val="008836A1"/>
    <w:rsid w:val="00895CF0"/>
    <w:rsid w:val="008D6A14"/>
    <w:rsid w:val="00927E3E"/>
    <w:rsid w:val="009561C6"/>
    <w:rsid w:val="0096158F"/>
    <w:rsid w:val="00966983"/>
    <w:rsid w:val="009778DB"/>
    <w:rsid w:val="00996AA0"/>
    <w:rsid w:val="00A212E7"/>
    <w:rsid w:val="00A3475C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E64FD"/>
    <w:rsid w:val="00CF18D6"/>
    <w:rsid w:val="00D14923"/>
    <w:rsid w:val="00D26FBB"/>
    <w:rsid w:val="00D57ABB"/>
    <w:rsid w:val="00D61C9C"/>
    <w:rsid w:val="00DD40ED"/>
    <w:rsid w:val="00DF1F8E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5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3341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DUVAL Michael</cp:lastModifiedBy>
  <cp:revision>5</cp:revision>
  <cp:lastPrinted>2014-01-28T13:31:00Z</cp:lastPrinted>
  <dcterms:created xsi:type="dcterms:W3CDTF">2024-12-06T10:31:00Z</dcterms:created>
  <dcterms:modified xsi:type="dcterms:W3CDTF">2024-12-06T10:35:00Z</dcterms:modified>
</cp:coreProperties>
</file>