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532A0F35" w14:textId="34BB5794" w:rsidR="0080604F" w:rsidRDefault="0080604F" w:rsidP="00C33C16">
            <w:pPr>
              <w:pStyle w:val="Corpsdetexte"/>
              <w:tabs>
                <w:tab w:val="left" w:pos="4536"/>
              </w:tabs>
              <w:spacing w:after="0"/>
              <w:rPr>
                <w:rFonts w:eastAsia="MS Gothic"/>
                <w:b/>
                <w:bCs/>
                <w:color w:val="2B3583"/>
                <w:sz w:val="24"/>
              </w:rPr>
            </w:pPr>
          </w:p>
          <w:p w14:paraId="0F9646DD" w14:textId="77777777" w:rsidR="00C33C16" w:rsidRDefault="00C33C16" w:rsidP="00C33C16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C33C16">
              <w:rPr>
                <w:rFonts w:eastAsia="MS Gothic"/>
                <w:b/>
                <w:bCs/>
                <w:color w:val="2B3583"/>
                <w:sz w:val="24"/>
              </w:rPr>
              <w:t>Arrêté portant admission à la retraite d'un agent titulaire C.N.R.A.C.L.</w:t>
            </w:r>
          </w:p>
          <w:p w14:paraId="467EDE9B" w14:textId="268033E7" w:rsidR="00331D17" w:rsidRPr="00C33C16" w:rsidRDefault="00331D17" w:rsidP="00C33C16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au titre de la carrière longue</w:t>
            </w:r>
          </w:p>
          <w:p w14:paraId="15D695D8" w14:textId="671BE94B" w:rsidR="00C33C16" w:rsidRPr="00510A39" w:rsidRDefault="00C33C16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701F9579" w14:textId="14EB7254" w:rsidR="00C33C16" w:rsidRPr="00C33C16" w:rsidRDefault="00996AA0" w:rsidP="00C33C16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06B63082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</w:p>
    <w:p w14:paraId="166F8DEC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  <w:r w:rsidRPr="00C33C16">
        <w:rPr>
          <w:rFonts w:asciiTheme="minorHAnsi" w:hAnsiTheme="minorHAnsi" w:cstheme="minorHAnsi"/>
          <w:sz w:val="22"/>
          <w:szCs w:val="22"/>
        </w:rPr>
        <w:t>VU le code général de la fonction publique, notamment les articles L556-1 à L556-15 ;</w:t>
      </w:r>
    </w:p>
    <w:p w14:paraId="50A44E08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</w:p>
    <w:p w14:paraId="4A5264B1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  <w:r w:rsidRPr="00C33C16">
        <w:rPr>
          <w:rFonts w:asciiTheme="minorHAnsi" w:hAnsiTheme="minorHAnsi" w:cstheme="minorHAnsi"/>
          <w:sz w:val="22"/>
          <w:szCs w:val="22"/>
        </w:rPr>
        <w:t>VU la loi n° 2003-775 du 21 août 2003 portant réforme des retraites ;</w:t>
      </w:r>
    </w:p>
    <w:p w14:paraId="55EDC7B2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</w:p>
    <w:p w14:paraId="1E12D900" w14:textId="77777777" w:rsid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  <w:r w:rsidRPr="00C33C16">
        <w:rPr>
          <w:rFonts w:asciiTheme="minorHAnsi" w:hAnsiTheme="minorHAnsi" w:cstheme="minorHAnsi"/>
          <w:sz w:val="22"/>
          <w:szCs w:val="22"/>
        </w:rPr>
        <w:t>VU la loi n° 2010-1330 du 9 novembre 2010 portant réforme des retraites ;</w:t>
      </w:r>
    </w:p>
    <w:p w14:paraId="58B805A3" w14:textId="77777777" w:rsidR="00602101" w:rsidRDefault="00602101" w:rsidP="00C33C16">
      <w:pPr>
        <w:rPr>
          <w:rFonts w:asciiTheme="minorHAnsi" w:hAnsiTheme="minorHAnsi" w:cstheme="minorHAnsi"/>
          <w:sz w:val="22"/>
          <w:szCs w:val="22"/>
        </w:rPr>
      </w:pPr>
    </w:p>
    <w:p w14:paraId="5137ED13" w14:textId="77777777" w:rsidR="00602101" w:rsidRPr="00602101" w:rsidRDefault="00602101" w:rsidP="00602101">
      <w:pPr>
        <w:rPr>
          <w:rFonts w:asciiTheme="minorHAnsi" w:hAnsiTheme="minorHAnsi" w:cstheme="minorHAnsi"/>
          <w:sz w:val="22"/>
          <w:szCs w:val="22"/>
        </w:rPr>
      </w:pPr>
      <w:r w:rsidRPr="00602101">
        <w:rPr>
          <w:rFonts w:asciiTheme="minorHAnsi" w:hAnsiTheme="minorHAnsi" w:cstheme="minorHAnsi"/>
          <w:sz w:val="22"/>
          <w:szCs w:val="22"/>
        </w:rPr>
        <w:t xml:space="preserve">Vu la loi n° 2023-270 du 14 avril 2023 de financement rectificative de la sécurité sociale pour 2023, et ses décrets d’application, </w:t>
      </w:r>
    </w:p>
    <w:p w14:paraId="541B869A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</w:p>
    <w:p w14:paraId="3F07A53A" w14:textId="77777777" w:rsid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  <w:r w:rsidRPr="00C33C16">
        <w:rPr>
          <w:rFonts w:asciiTheme="minorHAnsi" w:hAnsiTheme="minorHAnsi" w:cstheme="minorHAnsi"/>
          <w:sz w:val="22"/>
          <w:szCs w:val="22"/>
        </w:rPr>
        <w:t>VU le décret n° 2003-1306 du 26 décembre 2003 modifié relatif au régime de retraite des fonctionnaires affiliés à la CNRACL ;</w:t>
      </w:r>
    </w:p>
    <w:p w14:paraId="78FEF31C" w14:textId="77777777" w:rsidR="00156B7A" w:rsidRDefault="00156B7A" w:rsidP="00C33C16">
      <w:pPr>
        <w:rPr>
          <w:rFonts w:asciiTheme="minorHAnsi" w:hAnsiTheme="minorHAnsi" w:cstheme="minorHAnsi"/>
          <w:sz w:val="22"/>
          <w:szCs w:val="22"/>
        </w:rPr>
      </w:pPr>
    </w:p>
    <w:p w14:paraId="5F7060EA" w14:textId="5F059A00" w:rsidR="00C33C16" w:rsidRPr="00156B7A" w:rsidRDefault="00156B7A" w:rsidP="00C33C16">
      <w:r w:rsidRPr="00CD252C">
        <w:t>Vu le décret n° 2009-1744 du 30 décembre 2009 modifié pris pour l’application de l’article 1-3 de la loi n° 84-834 du 13 septembre 1984 relative à la limite d’âge dans la fonction publique et le secteur public</w:t>
      </w:r>
      <w:r>
        <w:t> ;</w:t>
      </w:r>
    </w:p>
    <w:p w14:paraId="7542C812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</w:p>
    <w:p w14:paraId="1E025D4B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  <w:r w:rsidRPr="00C33C16">
        <w:rPr>
          <w:rFonts w:asciiTheme="minorHAnsi" w:hAnsiTheme="minorHAnsi" w:cstheme="minorHAnsi"/>
          <w:sz w:val="22"/>
          <w:szCs w:val="22"/>
        </w:rPr>
        <w:t xml:space="preserve">VU la demande écrite présentée par M </w:t>
      </w:r>
      <w:r w:rsidRPr="00C33C16">
        <w:rPr>
          <w:rFonts w:asciiTheme="minorHAnsi" w:hAnsiTheme="minorHAnsi" w:cstheme="minorHAnsi"/>
          <w:i/>
          <w:sz w:val="22"/>
          <w:szCs w:val="22"/>
        </w:rPr>
        <w:t>(nom-prénom)</w:t>
      </w:r>
      <w:r w:rsidRPr="00C33C16">
        <w:rPr>
          <w:rFonts w:asciiTheme="minorHAnsi" w:hAnsiTheme="minorHAnsi" w:cstheme="minorHAnsi"/>
          <w:sz w:val="22"/>
          <w:szCs w:val="22"/>
        </w:rPr>
        <w:t xml:space="preserve"> …………………………….…………. </w:t>
      </w:r>
      <w:r w:rsidRPr="00C33C16">
        <w:rPr>
          <w:rFonts w:asciiTheme="minorHAnsi" w:hAnsiTheme="minorHAnsi" w:cstheme="minorHAnsi"/>
          <w:i/>
          <w:sz w:val="22"/>
          <w:szCs w:val="22"/>
        </w:rPr>
        <w:t>(le cas échéant)</w:t>
      </w:r>
      <w:r w:rsidRPr="00C33C16">
        <w:rPr>
          <w:rFonts w:asciiTheme="minorHAnsi" w:hAnsiTheme="minorHAnsi" w:cstheme="minorHAnsi"/>
          <w:sz w:val="22"/>
          <w:szCs w:val="22"/>
        </w:rPr>
        <w:t xml:space="preserve"> ;</w:t>
      </w:r>
    </w:p>
    <w:p w14:paraId="5BC1B85F" w14:textId="77777777" w:rsidR="00C33C16" w:rsidRPr="00C33C16" w:rsidRDefault="00C33C16" w:rsidP="00C33C1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3C16">
        <w:rPr>
          <w:rFonts w:asciiTheme="minorHAnsi" w:hAnsiTheme="minorHAnsi" w:cstheme="minorHAnsi"/>
          <w:b/>
          <w:sz w:val="22"/>
          <w:szCs w:val="22"/>
          <w:u w:val="single"/>
        </w:rPr>
        <w:t>OU</w:t>
      </w:r>
    </w:p>
    <w:p w14:paraId="31CB0235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  <w:r w:rsidRPr="00C33C16">
        <w:rPr>
          <w:rFonts w:asciiTheme="minorHAnsi" w:hAnsiTheme="minorHAnsi" w:cstheme="minorHAnsi"/>
          <w:sz w:val="22"/>
          <w:szCs w:val="22"/>
        </w:rPr>
        <w:t xml:space="preserve">CONSIDÉRANT que M </w:t>
      </w:r>
      <w:r w:rsidRPr="00C33C16">
        <w:rPr>
          <w:rFonts w:asciiTheme="minorHAnsi" w:hAnsiTheme="minorHAnsi" w:cstheme="minorHAnsi"/>
          <w:i/>
          <w:sz w:val="22"/>
          <w:szCs w:val="22"/>
        </w:rPr>
        <w:t>(nom-prénom)</w:t>
      </w:r>
      <w:r w:rsidRPr="00C33C16">
        <w:rPr>
          <w:rFonts w:asciiTheme="minorHAnsi" w:hAnsiTheme="minorHAnsi" w:cstheme="minorHAnsi"/>
          <w:sz w:val="22"/>
          <w:szCs w:val="22"/>
        </w:rPr>
        <w:t xml:space="preserve"> ……………….…………………. a atteint la limite d'âge maximale au-delà duquel l'agent ne peut être maintenu en fonctions ;</w:t>
      </w:r>
    </w:p>
    <w:p w14:paraId="38CA51CF" w14:textId="77777777" w:rsidR="005B65A0" w:rsidRDefault="005B65A0" w:rsidP="00A41B88">
      <w:pPr>
        <w:jc w:val="both"/>
        <w:rPr>
          <w:rFonts w:ascii="Calibri" w:hAnsi="Calibri" w:cs="Calibri"/>
          <w:sz w:val="22"/>
          <w:szCs w:val="22"/>
        </w:rPr>
      </w:pPr>
    </w:p>
    <w:p w14:paraId="0102B72D" w14:textId="77777777" w:rsidR="00C33C16" w:rsidRDefault="00C33C16" w:rsidP="00A41B88">
      <w:pPr>
        <w:jc w:val="both"/>
        <w:rPr>
          <w:rFonts w:ascii="Calibri" w:hAnsi="Calibri" w:cs="Calibri"/>
          <w:sz w:val="22"/>
          <w:szCs w:val="22"/>
        </w:rPr>
      </w:pPr>
    </w:p>
    <w:p w14:paraId="3F92BFC9" w14:textId="77777777" w:rsidR="00602101" w:rsidRDefault="00602101" w:rsidP="00A41B88">
      <w:pPr>
        <w:jc w:val="both"/>
        <w:rPr>
          <w:rFonts w:ascii="Calibri" w:hAnsi="Calibri" w:cs="Calibri"/>
          <w:sz w:val="22"/>
          <w:szCs w:val="22"/>
        </w:rPr>
      </w:pPr>
    </w:p>
    <w:p w14:paraId="1A0ED88A" w14:textId="77777777" w:rsidR="00602101" w:rsidRDefault="00602101" w:rsidP="00A41B88">
      <w:pPr>
        <w:jc w:val="both"/>
        <w:rPr>
          <w:rFonts w:ascii="Calibri" w:hAnsi="Calibri" w:cs="Calibri"/>
          <w:sz w:val="22"/>
          <w:szCs w:val="22"/>
        </w:rPr>
      </w:pPr>
    </w:p>
    <w:p w14:paraId="1D1A3D6A" w14:textId="77777777" w:rsidR="00602101" w:rsidRDefault="00602101" w:rsidP="00A41B88">
      <w:pPr>
        <w:jc w:val="both"/>
        <w:rPr>
          <w:rFonts w:ascii="Calibri" w:hAnsi="Calibri" w:cs="Calibri"/>
          <w:sz w:val="22"/>
          <w:szCs w:val="22"/>
        </w:rPr>
      </w:pPr>
    </w:p>
    <w:p w14:paraId="386D21D1" w14:textId="77777777" w:rsidR="00602101" w:rsidRDefault="00602101" w:rsidP="00A41B88">
      <w:pPr>
        <w:jc w:val="both"/>
        <w:rPr>
          <w:rFonts w:ascii="Calibri" w:hAnsi="Calibri" w:cs="Calibri"/>
          <w:sz w:val="22"/>
          <w:szCs w:val="22"/>
        </w:rPr>
      </w:pPr>
    </w:p>
    <w:p w14:paraId="36A222C8" w14:textId="77777777" w:rsidR="00602101" w:rsidRDefault="00602101" w:rsidP="00A41B88">
      <w:pPr>
        <w:jc w:val="both"/>
        <w:rPr>
          <w:rFonts w:ascii="Calibri" w:hAnsi="Calibri" w:cs="Calibri"/>
          <w:sz w:val="22"/>
          <w:szCs w:val="22"/>
        </w:rPr>
      </w:pPr>
    </w:p>
    <w:p w14:paraId="20C967B2" w14:textId="00D1CB57" w:rsidR="00D61C9C" w:rsidRPr="00D61C9C" w:rsidRDefault="00D61C9C" w:rsidP="00D61C9C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bookmarkStart w:id="0" w:name="_Hlk184214639"/>
      <w:r w:rsidRPr="00D61C9C">
        <w:rPr>
          <w:b/>
          <w:bCs/>
          <w:color w:val="2B3583"/>
          <w:sz w:val="32"/>
          <w:szCs w:val="32"/>
        </w:rPr>
        <w:lastRenderedPageBreak/>
        <w:t xml:space="preserve">A R R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bookmarkEnd w:id="0"/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6412F3F0" w14:textId="66F3511A" w:rsidR="00C33C16" w:rsidRPr="00C33C16" w:rsidRDefault="00996AA0" w:rsidP="00C33C16">
      <w:pPr>
        <w:spacing w:before="240" w:after="240"/>
        <w:ind w:left="1418" w:hanging="1418"/>
        <w:rPr>
          <w:rFonts w:asciiTheme="minorHAnsi" w:hAnsiTheme="minorHAnsi" w:cstheme="minorHAns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="00D803A5">
        <w:rPr>
          <w:rFonts w:ascii="Calibri" w:hAnsi="Calibri" w:cs="Calibri"/>
          <w:sz w:val="22"/>
          <w:szCs w:val="22"/>
        </w:rPr>
        <w:t> :</w:t>
      </w:r>
      <w:r w:rsidR="00D803A5">
        <w:rPr>
          <w:rFonts w:ascii="Calibri" w:hAnsi="Calibri" w:cs="Calibri"/>
          <w:sz w:val="22"/>
          <w:szCs w:val="22"/>
        </w:rPr>
        <w:tab/>
      </w:r>
      <w:r w:rsidR="00C33C16" w:rsidRPr="00C33C16">
        <w:rPr>
          <w:rFonts w:asciiTheme="minorHAnsi" w:hAnsiTheme="minorHAnsi" w:cstheme="minorHAnsi"/>
          <w:sz w:val="22"/>
          <w:szCs w:val="22"/>
        </w:rPr>
        <w:t xml:space="preserve">M </w:t>
      </w:r>
      <w:r w:rsidR="00C33C16" w:rsidRPr="00C33C16">
        <w:rPr>
          <w:rFonts w:asciiTheme="minorHAnsi" w:hAnsiTheme="minorHAnsi" w:cstheme="minorHAnsi"/>
          <w:i/>
          <w:sz w:val="22"/>
          <w:szCs w:val="22"/>
        </w:rPr>
        <w:t>(nom-prénom)</w:t>
      </w:r>
      <w:r w:rsidR="00C33C16" w:rsidRPr="00C33C16">
        <w:rPr>
          <w:rFonts w:asciiTheme="minorHAnsi" w:hAnsiTheme="minorHAnsi" w:cstheme="minorHAnsi"/>
          <w:sz w:val="22"/>
          <w:szCs w:val="22"/>
        </w:rPr>
        <w:t xml:space="preserve"> ……………………………., né</w:t>
      </w:r>
      <w:r w:rsidR="00C33C16" w:rsidRPr="00C33C16">
        <w:rPr>
          <w:rFonts w:asciiTheme="minorHAnsi" w:hAnsiTheme="minorHAnsi" w:cstheme="minorHAnsi"/>
          <w:i/>
          <w:sz w:val="22"/>
          <w:szCs w:val="22"/>
        </w:rPr>
        <w:t>(e)</w:t>
      </w:r>
      <w:r w:rsidR="00C33C16" w:rsidRPr="00C33C16">
        <w:rPr>
          <w:rFonts w:asciiTheme="minorHAnsi" w:hAnsiTheme="minorHAnsi" w:cstheme="minorHAnsi"/>
          <w:sz w:val="22"/>
          <w:szCs w:val="22"/>
        </w:rPr>
        <w:t xml:space="preserve"> le ……………….. à …………………….. </w:t>
      </w:r>
      <w:r w:rsidR="00C33C16" w:rsidRPr="00C33C16">
        <w:rPr>
          <w:rFonts w:asciiTheme="minorHAnsi" w:hAnsiTheme="minorHAnsi" w:cstheme="minorHAnsi"/>
          <w:i/>
          <w:sz w:val="22"/>
          <w:szCs w:val="22"/>
        </w:rPr>
        <w:t>(grade)</w:t>
      </w:r>
      <w:r w:rsidR="00C33C16" w:rsidRPr="00C33C16">
        <w:rPr>
          <w:rFonts w:asciiTheme="minorHAnsi" w:hAnsiTheme="minorHAnsi" w:cstheme="minorHAnsi"/>
          <w:sz w:val="22"/>
          <w:szCs w:val="22"/>
        </w:rPr>
        <w:t xml:space="preserve"> ……...………………………………….., est admis</w:t>
      </w:r>
      <w:r w:rsidR="00C33C16" w:rsidRPr="00C33C16">
        <w:rPr>
          <w:rFonts w:asciiTheme="minorHAnsi" w:hAnsiTheme="minorHAnsi" w:cstheme="minorHAnsi"/>
          <w:i/>
          <w:sz w:val="22"/>
          <w:szCs w:val="22"/>
        </w:rPr>
        <w:t>(e)</w:t>
      </w:r>
      <w:r w:rsidR="00C33C16" w:rsidRPr="00C33C16">
        <w:rPr>
          <w:rFonts w:asciiTheme="minorHAnsi" w:hAnsiTheme="minorHAnsi" w:cstheme="minorHAnsi"/>
          <w:sz w:val="22"/>
          <w:szCs w:val="22"/>
        </w:rPr>
        <w:t xml:space="preserve"> à la retraite</w:t>
      </w:r>
      <w:r w:rsidR="00331D17">
        <w:rPr>
          <w:rFonts w:asciiTheme="minorHAnsi" w:hAnsiTheme="minorHAnsi" w:cstheme="minorHAnsi"/>
          <w:sz w:val="22"/>
          <w:szCs w:val="22"/>
        </w:rPr>
        <w:t xml:space="preserve">, au titre de la carrière longue, </w:t>
      </w:r>
      <w:r w:rsidR="00C33C16" w:rsidRPr="00C33C16">
        <w:rPr>
          <w:rFonts w:asciiTheme="minorHAnsi" w:hAnsiTheme="minorHAnsi" w:cstheme="minorHAnsi"/>
          <w:sz w:val="22"/>
          <w:szCs w:val="22"/>
        </w:rPr>
        <w:t>à compter du ……………………..…….., sous réserve de l’avis favorable de la CNRACL.</w:t>
      </w:r>
    </w:p>
    <w:p w14:paraId="7BFAC82E" w14:textId="46252BA8" w:rsidR="00D803A5" w:rsidRDefault="00D803A5" w:rsidP="00996AA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971C68" w14:textId="48B5E1C3" w:rsidR="00996AA0" w:rsidRPr="0067241F" w:rsidRDefault="00996AA0" w:rsidP="00996AA0">
      <w:pPr>
        <w:jc w:val="both"/>
        <w:rPr>
          <w:rFonts w:asciiTheme="minorHAnsi" w:hAnsiTheme="minorHAnsi" w:cstheme="minorHAns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2</w:t>
      </w:r>
      <w:r>
        <w:rPr>
          <w:rFonts w:ascii="Calibri" w:hAnsi="Calibri" w:cs="Calibri"/>
          <w:sz w:val="22"/>
          <w:szCs w:val="22"/>
        </w:rPr>
        <w:t> :</w:t>
      </w:r>
      <w:r w:rsidR="00C33C16">
        <w:rPr>
          <w:rFonts w:ascii="Calibri" w:hAnsi="Calibri" w:cs="Calibri"/>
          <w:sz w:val="22"/>
          <w:szCs w:val="22"/>
        </w:rPr>
        <w:tab/>
      </w:r>
      <w:r w:rsidR="00C33C16">
        <w:t xml:space="preserve"> </w:t>
      </w:r>
      <w:r w:rsidR="00C33C16" w:rsidRPr="0067241F">
        <w:rPr>
          <w:rFonts w:asciiTheme="minorHAnsi" w:hAnsiTheme="minorHAnsi" w:cstheme="minorHAnsi"/>
          <w:sz w:val="22"/>
          <w:szCs w:val="22"/>
        </w:rPr>
        <w:t>M……………………..………….. sera radié</w:t>
      </w:r>
      <w:r w:rsidR="00C33C16" w:rsidRPr="0067241F">
        <w:rPr>
          <w:rFonts w:asciiTheme="minorHAnsi" w:hAnsiTheme="minorHAnsi" w:cstheme="minorHAnsi"/>
          <w:i/>
          <w:sz w:val="22"/>
          <w:szCs w:val="22"/>
        </w:rPr>
        <w:t>(e)</w:t>
      </w:r>
      <w:r w:rsidR="00C33C16" w:rsidRPr="0067241F">
        <w:rPr>
          <w:rFonts w:asciiTheme="minorHAnsi" w:hAnsiTheme="minorHAnsi" w:cstheme="minorHAnsi"/>
          <w:sz w:val="22"/>
          <w:szCs w:val="22"/>
        </w:rPr>
        <w:t xml:space="preserve"> des effectifs de la collectivité à cette date.</w:t>
      </w:r>
    </w:p>
    <w:p w14:paraId="150E13E6" w14:textId="77777777" w:rsidR="00C33C16" w:rsidRPr="0067241F" w:rsidRDefault="00C33C16" w:rsidP="00996A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2DCF05" w14:textId="6B75B6D0" w:rsidR="00996AA0" w:rsidRPr="0067241F" w:rsidRDefault="00996AA0" w:rsidP="00996AA0">
      <w:pPr>
        <w:spacing w:after="6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7241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Article </w:t>
      </w:r>
      <w:r w:rsidR="00D803A5" w:rsidRPr="0067241F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67241F">
        <w:rPr>
          <w:rFonts w:asciiTheme="minorHAnsi" w:hAnsiTheme="minorHAnsi" w:cstheme="minorHAnsi"/>
          <w:b/>
          <w:color w:val="000000"/>
          <w:sz w:val="22"/>
          <w:szCs w:val="22"/>
        </w:rPr>
        <w:t> :</w:t>
      </w:r>
      <w:r w:rsidR="00D803A5" w:rsidRPr="006724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67241F" w:rsidRPr="0067241F">
        <w:rPr>
          <w:rFonts w:asciiTheme="minorHAnsi" w:hAnsiTheme="minorHAnsi" w:cstheme="minorHAnsi"/>
          <w:sz w:val="22"/>
          <w:szCs w:val="22"/>
        </w:rPr>
        <w:t>Le présent arrêté sera notifié à l’intéressé</w:t>
      </w:r>
      <w:r w:rsidR="0067241F" w:rsidRPr="0067241F">
        <w:rPr>
          <w:rFonts w:asciiTheme="minorHAnsi" w:hAnsiTheme="minorHAnsi" w:cstheme="minorHAnsi"/>
          <w:i/>
          <w:sz w:val="22"/>
          <w:szCs w:val="22"/>
        </w:rPr>
        <w:t>(e)</w:t>
      </w:r>
      <w:r w:rsidR="0067241F" w:rsidRPr="0067241F">
        <w:rPr>
          <w:rFonts w:asciiTheme="minorHAnsi" w:hAnsiTheme="minorHAnsi" w:cstheme="minorHAnsi"/>
          <w:sz w:val="22"/>
          <w:szCs w:val="22"/>
        </w:rPr>
        <w:t>.</w:t>
      </w:r>
    </w:p>
    <w:p w14:paraId="49504147" w14:textId="77777777" w:rsidR="0067241F" w:rsidRDefault="0067241F" w:rsidP="00996AA0">
      <w:pPr>
        <w:spacing w:after="60" w:line="240" w:lineRule="exact"/>
        <w:jc w:val="both"/>
      </w:pPr>
    </w:p>
    <w:p w14:paraId="3BF9C485" w14:textId="77777777" w:rsidR="0067241F" w:rsidRPr="00682316" w:rsidRDefault="0067241F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145EB20D" w:rsidR="00996AA0" w:rsidRPr="00682316" w:rsidRDefault="00996AA0" w:rsidP="00996AA0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  <w:u w:val="single"/>
        </w:rPr>
        <w:t>Ampliation adressée</w:t>
      </w:r>
      <w:r w:rsidR="00D61C9C">
        <w:rPr>
          <w:rFonts w:ascii="Calibri" w:hAnsi="Calibri" w:cs="Calibri"/>
          <w:sz w:val="22"/>
          <w:szCs w:val="22"/>
          <w:u w:val="single"/>
        </w:rPr>
        <w:t xml:space="preserve"> aux/au/à la</w:t>
      </w:r>
      <w:r w:rsidRPr="00682316">
        <w:rPr>
          <w:rFonts w:ascii="Calibri" w:hAnsi="Calibri" w:cs="Calibri"/>
          <w:sz w:val="22"/>
          <w:szCs w:val="22"/>
        </w:rPr>
        <w:t> :</w:t>
      </w:r>
    </w:p>
    <w:p w14:paraId="689491DA" w14:textId="684FB232" w:rsidR="00996AA0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t>Comptable de la collectivité (</w:t>
      </w:r>
      <w:r w:rsidRPr="00D61C9C">
        <w:rPr>
          <w:rFonts w:ascii="Calibri" w:hAnsi="Calibri" w:cs="Calibri"/>
          <w:i/>
          <w:iCs/>
          <w:sz w:val="22"/>
          <w:szCs w:val="22"/>
        </w:rPr>
        <w:t xml:space="preserve">ou de </w:t>
      </w:r>
      <w:r w:rsidR="009778DB">
        <w:rPr>
          <w:rFonts w:ascii="Calibri" w:hAnsi="Calibri" w:cs="Calibri"/>
          <w:i/>
          <w:iCs/>
          <w:sz w:val="22"/>
          <w:szCs w:val="22"/>
        </w:rPr>
        <w:t>l</w:t>
      </w:r>
      <w:r w:rsidRPr="00D61C9C">
        <w:rPr>
          <w:rFonts w:ascii="Calibri" w:hAnsi="Calibri" w:cs="Calibri"/>
          <w:i/>
          <w:iCs/>
          <w:sz w:val="22"/>
          <w:szCs w:val="22"/>
        </w:rPr>
        <w:t>’établissement</w:t>
      </w:r>
      <w:r w:rsidR="00D61C9C" w:rsidRPr="00D61C9C">
        <w:rPr>
          <w:rFonts w:ascii="Calibri" w:hAnsi="Calibri" w:cs="Calibri"/>
          <w:i/>
          <w:iCs/>
          <w:sz w:val="22"/>
          <w:szCs w:val="22"/>
        </w:rPr>
        <w:t>)</w:t>
      </w:r>
    </w:p>
    <w:p w14:paraId="6E36DDA2" w14:textId="1F036756" w:rsidR="00D61C9C" w:rsidRPr="00D61C9C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Président(e) du centre de gestion </w:t>
      </w:r>
      <w:r w:rsidRPr="00D61C9C">
        <w:rPr>
          <w:rFonts w:ascii="Calibri" w:hAnsi="Calibri" w:cs="Calibri"/>
          <w:i/>
          <w:iCs/>
          <w:sz w:val="22"/>
          <w:szCs w:val="22"/>
        </w:rPr>
        <w:t>de la fonction publique territoriale du Morbihan</w:t>
      </w:r>
      <w:r>
        <w:rPr>
          <w:rFonts w:ascii="Calibri" w:hAnsi="Calibri" w:cs="Calibri"/>
          <w:i/>
          <w:iCs/>
          <w:sz w:val="22"/>
          <w:szCs w:val="22"/>
        </w:rPr>
        <w:t xml:space="preserve"> (pour les arrêtés relatifs au déroulement de la carrière)</w:t>
      </w:r>
    </w:p>
    <w:p w14:paraId="55945ABF" w14:textId="60A01CFD" w:rsidR="00D61C9C" w:rsidRPr="00D61C9C" w:rsidRDefault="00D61C9C" w:rsidP="00D61C9C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="Calibri" w:hAnsi="Calibri" w:cs="Calibri"/>
          <w:color w:val="2B3583"/>
          <w:sz w:val="22"/>
          <w:szCs w:val="22"/>
        </w:rPr>
      </w:pPr>
      <w:r w:rsidRPr="00D61C9C">
        <w:rPr>
          <w:rFonts w:ascii="Calibri" w:hAnsi="Calibri" w:cs="Calibri"/>
          <w:color w:val="000000"/>
          <w:sz w:val="22"/>
          <w:szCs w:val="22"/>
        </w:rPr>
        <w:t xml:space="preserve">Préfet du Morbihan </w:t>
      </w:r>
      <w:r w:rsidRPr="00D61C9C">
        <w:rPr>
          <w:rFonts w:ascii="Calibri" w:hAnsi="Calibri" w:cs="Calibri"/>
          <w:b/>
          <w:color w:val="000000"/>
          <w:sz w:val="22"/>
          <w:szCs w:val="22"/>
          <w:u w:val="single"/>
        </w:rPr>
        <w:t>OU</w:t>
      </w:r>
      <w:r w:rsidRPr="00D61C9C">
        <w:rPr>
          <w:rFonts w:ascii="Calibri" w:hAnsi="Calibri" w:cs="Calibri"/>
          <w:color w:val="000000"/>
          <w:sz w:val="22"/>
          <w:szCs w:val="22"/>
        </w:rPr>
        <w:t xml:space="preserve"> au Sous-Préfet chargé de l'arrondissement de …………………… (pour les</w:t>
      </w:r>
      <w:r>
        <w:t xml:space="preserve">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</w:t>
      </w:r>
      <w:r w:rsidRPr="00D61C9C">
        <w:rPr>
          <w:color w:val="2B3583"/>
        </w:rPr>
        <w:t>l'</w:t>
      </w:r>
      <w:hyperlink r:id="rId8" w:tooltip="Code général de la fonction publique - art. L332-23 (V)" w:history="1">
        <w:r w:rsidRPr="00D61C9C">
          <w:rPr>
            <w:rStyle w:val="Lienhypertexte"/>
            <w:color w:val="2B3583"/>
          </w:rPr>
          <w:t>article L. 332-23 du code général de la fonction publique</w:t>
        </w:r>
      </w:hyperlink>
      <w:r w:rsidRPr="00D61C9C">
        <w:rPr>
          <w:color w:val="2B3583"/>
        </w:rPr>
        <w:t>)</w:t>
      </w:r>
    </w:p>
    <w:p w14:paraId="26EA0B0B" w14:textId="49E17275" w:rsidR="00D61C9C" w:rsidRPr="00D61C9C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275E1CAF" w14:textId="5D1E3107" w:rsidR="00D61C9C" w:rsidRDefault="00D61C9C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26AC3A5A" w14:textId="77777777" w:rsidR="00996AA0" w:rsidRPr="00682316" w:rsidRDefault="00996AA0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bookmarkStart w:id="1" w:name="_Hlk184214607"/>
      <w:r w:rsidRPr="00682316">
        <w:rPr>
          <w:rFonts w:ascii="Calibri" w:hAnsi="Calibri" w:cs="Calibri"/>
          <w:sz w:val="22"/>
          <w:szCs w:val="22"/>
        </w:rPr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le……………………………</w:t>
      </w:r>
    </w:p>
    <w:p w14:paraId="36230449" w14:textId="77777777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36CD7B2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</w:t>
            </w:r>
            <w:hyperlink r:id="rId9" w:history="1">
              <w:r w:rsidR="00602101" w:rsidRPr="00C61108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</w:t>
              </w:r>
            </w:hyperlink>
            <w:r w:rsidR="0060210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12D6B">
              <w:rPr>
                <w:rFonts w:ascii="Calibri" w:hAnsi="Calibri" w:cs="Calibri"/>
                <w:sz w:val="18"/>
                <w:szCs w:val="18"/>
              </w:rPr>
              <w:t xml:space="preserve"> 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……………………………..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1"/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default" r:id="rId10"/>
      <w:footerReference w:type="default" r:id="rId11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C5E8962" w:rsidR="00823AA4" w:rsidRPr="00A60594" w:rsidRDefault="00274692" w:rsidP="00B421CB">
    <w:pPr>
      <w:pStyle w:val="Pieddepage"/>
      <w:tabs>
        <w:tab w:val="clear" w:pos="9072"/>
        <w:tab w:val="center" w:pos="4961"/>
        <w:tab w:val="right" w:pos="9923"/>
      </w:tabs>
      <w:ind w:right="-8"/>
      <w:jc w:val="right"/>
      <w:rPr>
        <w:sz w:val="18"/>
        <w:szCs w:val="18"/>
      </w:rPr>
    </w:pPr>
    <w:bookmarkStart w:id="2" w:name="_Hlk184214502"/>
    <w:r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AA4">
      <w:rPr>
        <w:sz w:val="18"/>
        <w:szCs w:val="18"/>
      </w:rPr>
      <w:t xml:space="preserve">|  </w:t>
    </w:r>
    <w:bookmarkEnd w:id="2"/>
    <w:r w:rsidR="00823AA4" w:rsidRPr="00A60594">
      <w:rPr>
        <w:sz w:val="18"/>
        <w:szCs w:val="18"/>
      </w:rPr>
      <w:t xml:space="preserve">Page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5E64F4F2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</w:t>
    </w:r>
    <w:r w:rsidR="00C33C16">
      <w:rPr>
        <w:color w:val="2B3583"/>
      </w:rPr>
      <w:t>PP</w:t>
    </w:r>
    <w:r w:rsidR="0064407C" w:rsidRPr="0064407C">
      <w:rPr>
        <w:color w:val="2B3583"/>
      </w:rPr>
      <w:t xml:space="preserve"> : </w:t>
    </w:r>
    <w:r w:rsidR="00C33C16">
      <w:rPr>
        <w:color w:val="2B3583"/>
      </w:rPr>
      <w:t>07/03/2025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6pt;height:63.6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0ED04E3"/>
    <w:multiLevelType w:val="hybridMultilevel"/>
    <w:tmpl w:val="AB429CD4"/>
    <w:lvl w:ilvl="0" w:tplc="D95AF8EA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3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 w:numId="14" w16cid:durableId="194388104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F2290"/>
    <w:rsid w:val="0010090C"/>
    <w:rsid w:val="001010F1"/>
    <w:rsid w:val="00105EA1"/>
    <w:rsid w:val="00137218"/>
    <w:rsid w:val="001407E1"/>
    <w:rsid w:val="00141F40"/>
    <w:rsid w:val="001464BE"/>
    <w:rsid w:val="00156B7A"/>
    <w:rsid w:val="001662D7"/>
    <w:rsid w:val="00194861"/>
    <w:rsid w:val="001C5CA0"/>
    <w:rsid w:val="00204041"/>
    <w:rsid w:val="00217182"/>
    <w:rsid w:val="00217649"/>
    <w:rsid w:val="00221569"/>
    <w:rsid w:val="00223160"/>
    <w:rsid w:val="00274692"/>
    <w:rsid w:val="00281654"/>
    <w:rsid w:val="00286695"/>
    <w:rsid w:val="002F71C8"/>
    <w:rsid w:val="00303424"/>
    <w:rsid w:val="00313572"/>
    <w:rsid w:val="0032172C"/>
    <w:rsid w:val="00330F80"/>
    <w:rsid w:val="00331D17"/>
    <w:rsid w:val="0033659A"/>
    <w:rsid w:val="00341E8C"/>
    <w:rsid w:val="0036637B"/>
    <w:rsid w:val="003C4D77"/>
    <w:rsid w:val="0040390E"/>
    <w:rsid w:val="004329FB"/>
    <w:rsid w:val="00441118"/>
    <w:rsid w:val="004626DF"/>
    <w:rsid w:val="00463971"/>
    <w:rsid w:val="00487A66"/>
    <w:rsid w:val="004C7215"/>
    <w:rsid w:val="00510A39"/>
    <w:rsid w:val="00525F12"/>
    <w:rsid w:val="00560259"/>
    <w:rsid w:val="00561611"/>
    <w:rsid w:val="005B65A0"/>
    <w:rsid w:val="00602101"/>
    <w:rsid w:val="0063589B"/>
    <w:rsid w:val="0064407C"/>
    <w:rsid w:val="0067241F"/>
    <w:rsid w:val="0068417A"/>
    <w:rsid w:val="006C65AF"/>
    <w:rsid w:val="006D3DC0"/>
    <w:rsid w:val="006F2EB0"/>
    <w:rsid w:val="00727AE0"/>
    <w:rsid w:val="00753F70"/>
    <w:rsid w:val="0075500D"/>
    <w:rsid w:val="007741CA"/>
    <w:rsid w:val="0078230D"/>
    <w:rsid w:val="007F52FB"/>
    <w:rsid w:val="008013BD"/>
    <w:rsid w:val="0080604F"/>
    <w:rsid w:val="00823AA4"/>
    <w:rsid w:val="00852235"/>
    <w:rsid w:val="008836A1"/>
    <w:rsid w:val="00895CF0"/>
    <w:rsid w:val="008D6A14"/>
    <w:rsid w:val="008E2B77"/>
    <w:rsid w:val="00927E3E"/>
    <w:rsid w:val="00945990"/>
    <w:rsid w:val="009561C6"/>
    <w:rsid w:val="0096158F"/>
    <w:rsid w:val="00966983"/>
    <w:rsid w:val="009778DB"/>
    <w:rsid w:val="00996AA0"/>
    <w:rsid w:val="00A212E7"/>
    <w:rsid w:val="00A3475C"/>
    <w:rsid w:val="00A41B88"/>
    <w:rsid w:val="00A642A4"/>
    <w:rsid w:val="00A809A7"/>
    <w:rsid w:val="00A911BB"/>
    <w:rsid w:val="00AC26C7"/>
    <w:rsid w:val="00AC46BD"/>
    <w:rsid w:val="00AC5191"/>
    <w:rsid w:val="00AC72F0"/>
    <w:rsid w:val="00AE151D"/>
    <w:rsid w:val="00AE1D90"/>
    <w:rsid w:val="00B071B6"/>
    <w:rsid w:val="00B12AD1"/>
    <w:rsid w:val="00B23393"/>
    <w:rsid w:val="00B31BAF"/>
    <w:rsid w:val="00B421CB"/>
    <w:rsid w:val="00B50C0C"/>
    <w:rsid w:val="00B544AB"/>
    <w:rsid w:val="00B6236B"/>
    <w:rsid w:val="00BD4971"/>
    <w:rsid w:val="00BF2FBF"/>
    <w:rsid w:val="00C1152D"/>
    <w:rsid w:val="00C17052"/>
    <w:rsid w:val="00C33C16"/>
    <w:rsid w:val="00C36065"/>
    <w:rsid w:val="00C5204D"/>
    <w:rsid w:val="00C640CC"/>
    <w:rsid w:val="00C665B2"/>
    <w:rsid w:val="00C860F5"/>
    <w:rsid w:val="00CD272B"/>
    <w:rsid w:val="00CF18D6"/>
    <w:rsid w:val="00D14923"/>
    <w:rsid w:val="00D26FBB"/>
    <w:rsid w:val="00D57ABB"/>
    <w:rsid w:val="00D61C9C"/>
    <w:rsid w:val="00D803A5"/>
    <w:rsid w:val="00DD40ED"/>
    <w:rsid w:val="00E25266"/>
    <w:rsid w:val="00E5502E"/>
    <w:rsid w:val="00E76B52"/>
    <w:rsid w:val="00EA04C0"/>
    <w:rsid w:val="00EB3D55"/>
    <w:rsid w:val="00EF752B"/>
    <w:rsid w:val="00EF75AA"/>
    <w:rsid w:val="00F47B96"/>
    <w:rsid w:val="00F55951"/>
    <w:rsid w:val="00F87968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lerecours.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1</TotalTime>
  <Pages>2</Pages>
  <Words>470</Words>
  <Characters>2586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3050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JOUBAUD Anne-Marie</cp:lastModifiedBy>
  <cp:revision>2</cp:revision>
  <cp:lastPrinted>2014-01-28T13:31:00Z</cp:lastPrinted>
  <dcterms:created xsi:type="dcterms:W3CDTF">2025-03-17T06:45:00Z</dcterms:created>
  <dcterms:modified xsi:type="dcterms:W3CDTF">2025-03-17T06:45:00Z</dcterms:modified>
</cp:coreProperties>
</file>