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65EFE777" w14:textId="17463EF5" w:rsidR="00510A39" w:rsidRDefault="00510A39" w:rsidP="00510A39">
            <w:pPr>
              <w:pStyle w:val="Corpsdetexte"/>
              <w:tabs>
                <w:tab w:val="left" w:pos="4536"/>
              </w:tabs>
              <w:spacing w:after="0"/>
              <w:jc w:val="center"/>
              <w:rPr>
                <w:rFonts w:eastAsia="MS Gothic"/>
                <w:b/>
                <w:bCs/>
                <w:color w:val="2B3583"/>
                <w:sz w:val="24"/>
              </w:rPr>
            </w:pPr>
            <w:r w:rsidRPr="00510A39">
              <w:rPr>
                <w:rFonts w:eastAsia="MS Gothic"/>
                <w:b/>
                <w:bCs/>
                <w:color w:val="2B3583"/>
                <w:sz w:val="24"/>
              </w:rPr>
              <w:t xml:space="preserve">DÉLIBÉRATION </w:t>
            </w:r>
            <w:r w:rsidR="008542FE">
              <w:rPr>
                <w:rFonts w:eastAsia="MS Gothic"/>
                <w:b/>
                <w:bCs/>
                <w:color w:val="2B3583"/>
                <w:sz w:val="24"/>
              </w:rPr>
              <w:t>FIXANT LES MODALITÉS DE MISE EN ŒUVRE DE L’ACTION SOCIALE</w:t>
            </w:r>
          </w:p>
          <w:p w14:paraId="15D695D8" w14:textId="068A9306"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6575E6AC" w14:textId="77777777" w:rsidR="00510A39" w:rsidRPr="000B765A" w:rsidRDefault="00510A39" w:rsidP="00510A39">
      <w:pPr>
        <w:pStyle w:val="Corpsdetexte"/>
        <w:tabs>
          <w:tab w:val="left" w:pos="4536"/>
        </w:tabs>
        <w:spacing w:after="0"/>
        <w:jc w:val="both"/>
        <w:rPr>
          <w:rFonts w:ascii="Calibri" w:hAnsi="Calibri"/>
          <w:sz w:val="22"/>
          <w:szCs w:val="22"/>
        </w:rPr>
      </w:pPr>
    </w:p>
    <w:p w14:paraId="771F3C55" w14:textId="77777777" w:rsidR="00510A39" w:rsidRPr="00C9434D" w:rsidRDefault="00510A39" w:rsidP="00510A39">
      <w:pPr>
        <w:pStyle w:val="Ontvotladelib"/>
        <w:spacing w:after="120"/>
        <w:rPr>
          <w:rFonts w:ascii="Calibri" w:hAnsi="Calibri" w:cs="Calibri"/>
          <w:sz w:val="22"/>
          <w:szCs w:val="22"/>
        </w:rPr>
      </w:pPr>
      <w:r w:rsidRPr="00C9434D">
        <w:rPr>
          <w:rFonts w:ascii="Calibri" w:hAnsi="Calibri" w:cs="Calibri"/>
          <w:sz w:val="22"/>
          <w:szCs w:val="22"/>
        </w:rPr>
        <w:t xml:space="preserve">Le ............……... </w:t>
      </w:r>
      <w:r w:rsidRPr="00C9434D">
        <w:rPr>
          <w:rFonts w:ascii="Calibri" w:hAnsi="Calibri" w:cs="Calibri"/>
          <w:i/>
          <w:iCs/>
          <w:sz w:val="22"/>
          <w:szCs w:val="22"/>
        </w:rPr>
        <w:t>(date)</w:t>
      </w:r>
      <w:r w:rsidRPr="00C9434D">
        <w:rPr>
          <w:rFonts w:ascii="Calibri" w:hAnsi="Calibri" w:cs="Calibri"/>
          <w:sz w:val="22"/>
          <w:szCs w:val="22"/>
        </w:rPr>
        <w:t xml:space="preserve">, à ...........………............. </w:t>
      </w:r>
      <w:r w:rsidRPr="00C9434D">
        <w:rPr>
          <w:rFonts w:ascii="Calibri" w:hAnsi="Calibri" w:cs="Calibri"/>
          <w:i/>
          <w:iCs/>
          <w:sz w:val="22"/>
          <w:szCs w:val="22"/>
        </w:rPr>
        <w:t>(heure)</w:t>
      </w:r>
      <w:r w:rsidRPr="00C9434D">
        <w:rPr>
          <w:rFonts w:ascii="Calibri" w:hAnsi="Calibri" w:cs="Calibri"/>
          <w:sz w:val="22"/>
          <w:szCs w:val="22"/>
        </w:rPr>
        <w:t>, en ..............................................</w:t>
      </w:r>
      <w:r w:rsidRPr="00C9434D">
        <w:rPr>
          <w:rFonts w:ascii="Calibri" w:hAnsi="Calibri" w:cs="Calibri"/>
          <w:i/>
          <w:iCs/>
          <w:sz w:val="22"/>
          <w:szCs w:val="22"/>
        </w:rPr>
        <w:t>(lieu)</w:t>
      </w:r>
      <w:r w:rsidRPr="00C9434D">
        <w:rPr>
          <w:rFonts w:ascii="Calibri" w:hAnsi="Calibri" w:cs="Calibri"/>
          <w:sz w:val="22"/>
          <w:szCs w:val="22"/>
        </w:rPr>
        <w:t xml:space="preserve"> se sont réunis les membres du Conseil Municipal </w:t>
      </w:r>
      <w:r w:rsidRPr="00C9434D">
        <w:rPr>
          <w:rFonts w:ascii="Calibri" w:hAnsi="Calibri" w:cs="Calibri"/>
          <w:i/>
          <w:iCs/>
          <w:sz w:val="22"/>
          <w:szCs w:val="22"/>
        </w:rPr>
        <w:t>(ou autre assemblée)</w:t>
      </w:r>
      <w:r w:rsidRPr="00C9434D">
        <w:rPr>
          <w:rFonts w:ascii="Calibri" w:hAnsi="Calibri" w:cs="Calibri"/>
          <w:sz w:val="22"/>
          <w:szCs w:val="22"/>
        </w:rPr>
        <w:t>, sous la présidence de ............................... , convoqués le ………………………….…… ,</w:t>
      </w:r>
    </w:p>
    <w:p w14:paraId="045A7FA5" w14:textId="77777777" w:rsidR="00510A39" w:rsidRPr="00C9434D" w:rsidRDefault="00510A39" w:rsidP="00510A39">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1EDF8CAC" w14:textId="77777777" w:rsidR="00510A39" w:rsidRPr="00C9434D" w:rsidRDefault="00510A39" w:rsidP="00510A39">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1247103" w14:textId="77777777" w:rsidR="00510A39" w:rsidRPr="00C9434D" w:rsidRDefault="00510A39" w:rsidP="00510A39">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6E10415A" w14:textId="77777777" w:rsidR="00510A39" w:rsidRPr="00C9434D" w:rsidRDefault="00510A39" w:rsidP="00510A39">
      <w:pPr>
        <w:pStyle w:val="Ontvotladelib"/>
        <w:spacing w:after="0"/>
        <w:rPr>
          <w:rFonts w:ascii="Calibri" w:hAnsi="Calibri" w:cs="Calibri"/>
          <w:sz w:val="22"/>
          <w:szCs w:val="22"/>
        </w:rPr>
      </w:pPr>
    </w:p>
    <w:p w14:paraId="00A7FB8F" w14:textId="77777777" w:rsidR="00510A39" w:rsidRPr="00C9434D" w:rsidRDefault="00510A39" w:rsidP="00510A39">
      <w:pPr>
        <w:pStyle w:val="LeMairerappellepropose"/>
        <w:spacing w:before="0" w:after="0"/>
        <w:jc w:val="center"/>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Maire </w:t>
      </w:r>
      <w:r w:rsidRPr="00C9434D">
        <w:rPr>
          <w:rFonts w:ascii="Calibri" w:hAnsi="Calibri" w:cs="Calibri"/>
          <w:i/>
          <w:iCs/>
          <w:sz w:val="22"/>
          <w:szCs w:val="22"/>
        </w:rPr>
        <w:t>(ou le Président)</w:t>
      </w:r>
      <w:r w:rsidRPr="00C9434D">
        <w:rPr>
          <w:rFonts w:ascii="Calibri" w:hAnsi="Calibri" w:cs="Calibri"/>
          <w:sz w:val="22"/>
          <w:szCs w:val="22"/>
        </w:rPr>
        <w:t xml:space="preserve"> informe l’assemblée :</w:t>
      </w:r>
    </w:p>
    <w:p w14:paraId="25DB0134" w14:textId="77777777" w:rsidR="008542FE" w:rsidRPr="008542FE" w:rsidRDefault="008542FE" w:rsidP="008542FE">
      <w:pPr>
        <w:spacing w:before="240" w:after="240"/>
        <w:jc w:val="both"/>
        <w:rPr>
          <w:rFonts w:cs="Arial"/>
          <w:bCs/>
          <w:szCs w:val="20"/>
        </w:rPr>
      </w:pPr>
      <w:r w:rsidRPr="008542FE">
        <w:rPr>
          <w:rFonts w:cs="Arial"/>
          <w:bCs/>
          <w:szCs w:val="20"/>
        </w:rPr>
        <w:t xml:space="preserve">Vu le Code général des collectivités territoriales ; </w:t>
      </w:r>
    </w:p>
    <w:p w14:paraId="294F7901" w14:textId="77777777" w:rsidR="008542FE" w:rsidRDefault="008542FE" w:rsidP="008542FE">
      <w:pPr>
        <w:spacing w:before="240" w:after="240"/>
        <w:jc w:val="both"/>
        <w:rPr>
          <w:rFonts w:cs="Arial"/>
          <w:bCs/>
          <w:szCs w:val="20"/>
        </w:rPr>
      </w:pPr>
      <w:r w:rsidRPr="008542FE">
        <w:rPr>
          <w:rFonts w:cs="Arial"/>
          <w:bCs/>
          <w:szCs w:val="20"/>
        </w:rPr>
        <w:t>Vu le Code général de la fonction publique, et notamment ses articles L. 731-1 à L. 731-4 ;</w:t>
      </w:r>
    </w:p>
    <w:p w14:paraId="2993D72F" w14:textId="4F93E811" w:rsidR="00B34519" w:rsidRPr="008542FE" w:rsidRDefault="00B34519" w:rsidP="008542FE">
      <w:pPr>
        <w:spacing w:before="240" w:after="240"/>
        <w:jc w:val="both"/>
        <w:rPr>
          <w:rFonts w:cs="Arial"/>
          <w:bCs/>
          <w:szCs w:val="20"/>
        </w:rPr>
      </w:pPr>
      <w:r>
        <w:rPr>
          <w:rFonts w:cs="Arial"/>
          <w:bCs/>
          <w:szCs w:val="20"/>
        </w:rPr>
        <w:t>Vu les règlements de l’URSSAF en la matière ;</w:t>
      </w:r>
    </w:p>
    <w:p w14:paraId="3D77B55C" w14:textId="7E7D5DC2" w:rsidR="008542FE" w:rsidRPr="008542FE" w:rsidRDefault="008542FE" w:rsidP="008542FE">
      <w:pPr>
        <w:spacing w:before="240" w:after="240"/>
        <w:jc w:val="both"/>
        <w:rPr>
          <w:rFonts w:cs="Arial"/>
          <w:bCs/>
          <w:szCs w:val="20"/>
        </w:rPr>
      </w:pPr>
      <w:r w:rsidRPr="008542FE">
        <w:rPr>
          <w:rFonts w:cs="Arial"/>
          <w:bCs/>
          <w:szCs w:val="20"/>
        </w:rPr>
        <w:t>Vu l’avis du comité social territorial en date du ……………….</w:t>
      </w:r>
      <w:r w:rsidR="00B34519">
        <w:rPr>
          <w:rFonts w:cs="Arial"/>
          <w:bCs/>
          <w:szCs w:val="20"/>
        </w:rPr>
        <w:t> ;</w:t>
      </w:r>
    </w:p>
    <w:p w14:paraId="78B04AD5" w14:textId="2BF9A5D2" w:rsidR="008542FE" w:rsidRPr="00B34519" w:rsidRDefault="008542FE" w:rsidP="008542FE">
      <w:pPr>
        <w:rPr>
          <w:rFonts w:cs="Arial"/>
          <w:szCs w:val="20"/>
        </w:rPr>
      </w:pPr>
      <w:r w:rsidRPr="00B34519">
        <w:rPr>
          <w:rFonts w:cs="Arial"/>
          <w:szCs w:val="20"/>
        </w:rPr>
        <w:t xml:space="preserve">M. </w:t>
      </w:r>
      <w:r w:rsidRPr="00B34519">
        <w:rPr>
          <w:rFonts w:cs="Arial"/>
          <w:i/>
          <w:szCs w:val="20"/>
        </w:rPr>
        <w:t>(ou Mme)</w:t>
      </w:r>
      <w:r w:rsidRPr="00B34519">
        <w:rPr>
          <w:rFonts w:cs="Arial"/>
          <w:szCs w:val="20"/>
        </w:rPr>
        <w:t xml:space="preserve"> le Maire </w:t>
      </w:r>
      <w:r w:rsidRPr="00B34519">
        <w:rPr>
          <w:rFonts w:cs="Arial"/>
          <w:i/>
          <w:szCs w:val="20"/>
        </w:rPr>
        <w:t>(ou le Président)</w:t>
      </w:r>
      <w:r w:rsidRPr="00B34519">
        <w:rPr>
          <w:rFonts w:cs="Arial"/>
          <w:szCs w:val="20"/>
        </w:rPr>
        <w:t xml:space="preserve"> …………………………………..….. rappelle que</w:t>
      </w:r>
      <w:r w:rsidRPr="00B34519">
        <w:rPr>
          <w:rFonts w:cs="Arial"/>
          <w:szCs w:val="20"/>
        </w:rPr>
        <w:t xml:space="preserve"> l</w:t>
      </w:r>
      <w:r w:rsidRPr="00B34519">
        <w:rPr>
          <w:rFonts w:cs="Arial"/>
          <w:szCs w:val="20"/>
        </w:rPr>
        <w:t>’article L. 731-4 du code général de la fonction publique pose le principe de la mise en œuvre d’une action sociale par les collectivités territoriales et leurs établissements publics au bénéfice de leurs agents.</w:t>
      </w:r>
    </w:p>
    <w:p w14:paraId="1E33BD40" w14:textId="77777777" w:rsidR="008542FE" w:rsidRPr="00B34519" w:rsidRDefault="008542FE" w:rsidP="008542FE">
      <w:pPr>
        <w:rPr>
          <w:rFonts w:cs="Arial"/>
          <w:szCs w:val="20"/>
        </w:rPr>
      </w:pPr>
      <w:r w:rsidRPr="00B34519">
        <w:rPr>
          <w:rFonts w:cs="Arial"/>
          <w:szCs w:val="20"/>
        </w:rPr>
        <w:t>Il s'agit d'une obligation légale et d'une dépense obligatoire pour les collectivités territoriales qui doit figurer dans le budget.</w:t>
      </w:r>
    </w:p>
    <w:p w14:paraId="41EFFB12" w14:textId="77777777" w:rsidR="008542FE" w:rsidRPr="00B34519" w:rsidRDefault="008542FE" w:rsidP="008542FE">
      <w:pPr>
        <w:rPr>
          <w:rFonts w:cs="Arial"/>
          <w:szCs w:val="20"/>
        </w:rPr>
      </w:pPr>
    </w:p>
    <w:p w14:paraId="2E7FAB92" w14:textId="77777777" w:rsidR="008542FE" w:rsidRPr="00B34519" w:rsidRDefault="008542FE" w:rsidP="008542FE">
      <w:pPr>
        <w:rPr>
          <w:rFonts w:cs="Arial"/>
          <w:szCs w:val="20"/>
        </w:rPr>
      </w:pPr>
      <w:r w:rsidRPr="00B34519">
        <w:rPr>
          <w:rFonts w:cs="Arial"/>
          <w:szCs w:val="20"/>
        </w:rPr>
        <w:t>L'action sociale vise à améliorer les conditions de vie des agents publics et de leurs familles, notamment dans les domaines de la restauration, du logement, de l'enfance et des loisirs, et à les aider à faire face à des situations difficiles.</w:t>
      </w:r>
    </w:p>
    <w:p w14:paraId="72E5C532" w14:textId="77777777" w:rsidR="008542FE" w:rsidRPr="00B34519" w:rsidRDefault="008542FE" w:rsidP="008542FE">
      <w:pPr>
        <w:rPr>
          <w:rFonts w:cs="Arial"/>
          <w:szCs w:val="20"/>
        </w:rPr>
      </w:pPr>
    </w:p>
    <w:p w14:paraId="73CB021A" w14:textId="77777777" w:rsidR="008542FE" w:rsidRPr="00B34519" w:rsidRDefault="008542FE" w:rsidP="008542FE">
      <w:pPr>
        <w:rPr>
          <w:rFonts w:cs="Arial"/>
          <w:szCs w:val="20"/>
        </w:rPr>
      </w:pPr>
      <w:r w:rsidRPr="00B34519">
        <w:rPr>
          <w:rFonts w:cs="Arial"/>
          <w:szCs w:val="20"/>
        </w:rPr>
        <w:t>Dans ce cadre, des prestations d'action sociale individuelles ou collectives peuvent être octroyées ; ces prestations présentent les caractéristiques suivantes :</w:t>
      </w:r>
    </w:p>
    <w:p w14:paraId="4E1C91DC" w14:textId="77777777" w:rsidR="008542FE" w:rsidRPr="00B34519" w:rsidRDefault="008542FE" w:rsidP="008542FE">
      <w:pPr>
        <w:pStyle w:val="Paragraphedeliste"/>
        <w:numPr>
          <w:ilvl w:val="0"/>
          <w:numId w:val="17"/>
        </w:numPr>
        <w:spacing w:line="240" w:lineRule="auto"/>
        <w:rPr>
          <w:rFonts w:eastAsia="Calibri" w:cs="Arial"/>
          <w:szCs w:val="20"/>
        </w:rPr>
      </w:pPr>
      <w:r w:rsidRPr="00B34519">
        <w:rPr>
          <w:rFonts w:eastAsia="Calibri" w:cs="Arial"/>
          <w:szCs w:val="20"/>
        </w:rPr>
        <w:t>le bénéficiaire doit participer, hormis dispositions spécifiques à certaines prestations, à la dépense engagée. Cette participation doit tenir compte, sauf exception, de son revenu et, le cas échéant, de sa situation familiale.</w:t>
      </w:r>
    </w:p>
    <w:p w14:paraId="39148CD9" w14:textId="77777777" w:rsidR="008542FE" w:rsidRPr="00B34519" w:rsidRDefault="008542FE" w:rsidP="008542FE">
      <w:pPr>
        <w:pStyle w:val="Paragraphedeliste"/>
        <w:numPr>
          <w:ilvl w:val="0"/>
          <w:numId w:val="17"/>
        </w:numPr>
        <w:spacing w:line="240" w:lineRule="auto"/>
        <w:rPr>
          <w:rFonts w:eastAsia="Calibri" w:cs="Arial"/>
          <w:szCs w:val="20"/>
        </w:rPr>
      </w:pPr>
      <w:r w:rsidRPr="00B34519">
        <w:rPr>
          <w:rFonts w:eastAsia="Calibri" w:cs="Arial"/>
          <w:szCs w:val="20"/>
        </w:rPr>
        <w:lastRenderedPageBreak/>
        <w:t>elles ne constituent pas un élément de la rémunération, et sont attribuées indépendamment du grade, de l'emploi et de la manière de servir.</w:t>
      </w:r>
    </w:p>
    <w:p w14:paraId="646C3832" w14:textId="77777777" w:rsidR="008542FE" w:rsidRPr="00B34519" w:rsidRDefault="008542FE" w:rsidP="008542FE">
      <w:pPr>
        <w:rPr>
          <w:rFonts w:eastAsiaTheme="minorHAnsi" w:cs="Arial"/>
          <w:szCs w:val="20"/>
        </w:rPr>
      </w:pPr>
    </w:p>
    <w:p w14:paraId="26B4CE6D" w14:textId="77777777" w:rsidR="008542FE" w:rsidRPr="00B34519" w:rsidRDefault="008542FE" w:rsidP="008542FE">
      <w:pPr>
        <w:rPr>
          <w:rFonts w:cs="Arial"/>
          <w:szCs w:val="20"/>
        </w:rPr>
      </w:pPr>
      <w:r w:rsidRPr="00B34519">
        <w:rPr>
          <w:rFonts w:cs="Arial"/>
          <w:szCs w:val="20"/>
        </w:rPr>
        <w:t>Il appartient à l’organe délibérant de déterminer le type d'actions à mener et le montant des dépenses à engager pour les prestations d'action sociale, ainsi que les modalités de leur mise en œuvre.</w:t>
      </w:r>
    </w:p>
    <w:p w14:paraId="015FF388" w14:textId="77777777" w:rsidR="008542FE" w:rsidRPr="00B34519" w:rsidRDefault="008542FE" w:rsidP="008542FE">
      <w:pPr>
        <w:rPr>
          <w:rFonts w:cs="Arial"/>
          <w:szCs w:val="20"/>
        </w:rPr>
      </w:pPr>
    </w:p>
    <w:p w14:paraId="590E6A44" w14:textId="77777777" w:rsidR="008542FE" w:rsidRPr="00B34519" w:rsidRDefault="008542FE" w:rsidP="008542FE">
      <w:pPr>
        <w:rPr>
          <w:rFonts w:cs="Arial"/>
          <w:szCs w:val="20"/>
        </w:rPr>
      </w:pPr>
      <w:r w:rsidRPr="00B34519">
        <w:rPr>
          <w:rFonts w:cs="Arial"/>
          <w:szCs w:val="20"/>
        </w:rPr>
        <w:t>La gestion des prestations peut être assurée :</w:t>
      </w:r>
    </w:p>
    <w:p w14:paraId="190FA5F2" w14:textId="77777777" w:rsidR="008542FE" w:rsidRPr="00B34519" w:rsidRDefault="008542FE" w:rsidP="008542FE">
      <w:pPr>
        <w:pStyle w:val="Paragraphedeliste"/>
        <w:numPr>
          <w:ilvl w:val="0"/>
          <w:numId w:val="17"/>
        </w:numPr>
        <w:spacing w:line="240" w:lineRule="auto"/>
        <w:rPr>
          <w:rFonts w:eastAsia="Calibri" w:cs="Arial"/>
          <w:szCs w:val="20"/>
        </w:rPr>
      </w:pPr>
      <w:r w:rsidRPr="00B34519">
        <w:rPr>
          <w:rFonts w:eastAsia="Calibri" w:cs="Arial"/>
          <w:szCs w:val="20"/>
        </w:rPr>
        <w:t>par les collectivités locales et établissements publics territoriaux</w:t>
      </w:r>
    </w:p>
    <w:p w14:paraId="085E01CB" w14:textId="77777777" w:rsidR="008542FE" w:rsidRPr="00B34519" w:rsidRDefault="008542FE" w:rsidP="008542FE">
      <w:pPr>
        <w:pStyle w:val="Paragraphedeliste"/>
        <w:numPr>
          <w:ilvl w:val="0"/>
          <w:numId w:val="17"/>
        </w:numPr>
        <w:spacing w:line="240" w:lineRule="auto"/>
        <w:rPr>
          <w:rFonts w:eastAsia="Calibri" w:cs="Arial"/>
          <w:szCs w:val="20"/>
        </w:rPr>
      </w:pPr>
      <w:r w:rsidRPr="00B34519">
        <w:rPr>
          <w:rFonts w:eastAsia="Calibri" w:cs="Arial"/>
          <w:szCs w:val="20"/>
        </w:rPr>
        <w:t>pour tout ou partie et à titre exclusif, par des organismes à but non lucratif ou des associations nationales ou locales type loi de 1901.</w:t>
      </w:r>
    </w:p>
    <w:p w14:paraId="19778A29" w14:textId="77777777" w:rsidR="008542FE" w:rsidRDefault="008542FE" w:rsidP="008542FE">
      <w:pPr>
        <w:rPr>
          <w:rFonts w:asciiTheme="minorHAnsi" w:eastAsiaTheme="minorHAnsi" w:hAnsiTheme="minorHAnsi" w:cstheme="minorHAnsi"/>
          <w:sz w:val="22"/>
          <w:szCs w:val="20"/>
        </w:rPr>
      </w:pPr>
    </w:p>
    <w:p w14:paraId="539BF330" w14:textId="77777777" w:rsidR="00B34519" w:rsidRPr="00B34519" w:rsidRDefault="008542FE" w:rsidP="008542FE">
      <w:pPr>
        <w:ind w:right="-109"/>
        <w:rPr>
          <w:rFonts w:cs="Arial"/>
          <w:b/>
          <w:color w:val="2B3583"/>
          <w:szCs w:val="20"/>
        </w:rPr>
      </w:pPr>
      <w:r w:rsidRPr="00B34519">
        <w:rPr>
          <w:rFonts w:cs="Arial"/>
          <w:b/>
          <w:i/>
          <w:color w:val="2B3583"/>
          <w:szCs w:val="20"/>
        </w:rPr>
        <w:t>(</w:t>
      </w:r>
      <w:r w:rsidRPr="00B34519">
        <w:rPr>
          <w:rFonts w:cs="Arial"/>
          <w:b/>
          <w:color w:val="2B3583"/>
          <w:szCs w:val="20"/>
        </w:rPr>
        <w:t>Le cas échéant)</w:t>
      </w:r>
      <w:r w:rsidRPr="00B34519">
        <w:rPr>
          <w:rFonts w:cs="Arial"/>
          <w:color w:val="2B3583"/>
          <w:szCs w:val="20"/>
        </w:rPr>
        <w:t xml:space="preserve"> Vu les prestations proposées par </w:t>
      </w:r>
      <w:r w:rsidRPr="00B34519">
        <w:rPr>
          <w:rFonts w:cs="Arial"/>
          <w:b/>
          <w:color w:val="2B3583"/>
          <w:szCs w:val="20"/>
        </w:rPr>
        <w:t xml:space="preserve">nom de l’organisme en charge de l’action sociale ; </w:t>
      </w:r>
    </w:p>
    <w:p w14:paraId="03949488" w14:textId="77777777" w:rsidR="00B34519" w:rsidRDefault="00B34519" w:rsidP="008542FE">
      <w:pPr>
        <w:ind w:right="-109"/>
        <w:rPr>
          <w:rFonts w:asciiTheme="minorHAnsi" w:hAnsiTheme="minorHAnsi" w:cstheme="minorHAnsi"/>
          <w:b/>
          <w:sz w:val="22"/>
        </w:rPr>
      </w:pPr>
    </w:p>
    <w:p w14:paraId="0EF07F25" w14:textId="77777777" w:rsidR="002F6B03" w:rsidRDefault="002F6B03" w:rsidP="002F6B03">
      <w:pPr>
        <w:pStyle w:val="VuConsidrant"/>
        <w:spacing w:after="0"/>
        <w:rPr>
          <w:rFonts w:cs="Arial"/>
        </w:rPr>
      </w:pPr>
    </w:p>
    <w:p w14:paraId="28F10973" w14:textId="510DDAF5" w:rsidR="00510A39" w:rsidRDefault="00510A39" w:rsidP="00510A39">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Maire </w:t>
      </w:r>
      <w:r w:rsidRPr="00C9434D">
        <w:rPr>
          <w:rFonts w:ascii="Calibri" w:hAnsi="Calibri" w:cs="Calibri"/>
          <w:b/>
          <w:bCs/>
          <w:i/>
          <w:iCs/>
          <w:sz w:val="22"/>
          <w:szCs w:val="22"/>
        </w:rPr>
        <w:t>(ou le Président)</w:t>
      </w:r>
      <w:r w:rsidRPr="00C9434D">
        <w:rPr>
          <w:rFonts w:ascii="Calibri" w:hAnsi="Calibri" w:cs="Calibri"/>
          <w:b/>
          <w:bCs/>
          <w:sz w:val="22"/>
          <w:szCs w:val="22"/>
        </w:rPr>
        <w:t xml:space="preserve"> propose à l’assemblée</w:t>
      </w:r>
      <w:r w:rsidR="002F6B03">
        <w:rPr>
          <w:rFonts w:ascii="Calibri" w:hAnsi="Calibri" w:cs="Calibri"/>
          <w:b/>
          <w:bCs/>
          <w:sz w:val="22"/>
          <w:szCs w:val="22"/>
        </w:rPr>
        <w:t xml:space="preserve"> </w:t>
      </w:r>
      <w:r w:rsidRPr="00C9434D">
        <w:rPr>
          <w:rFonts w:ascii="Calibri" w:hAnsi="Calibri" w:cs="Calibri"/>
          <w:b/>
          <w:bCs/>
          <w:sz w:val="22"/>
          <w:szCs w:val="22"/>
        </w:rPr>
        <w:t>:</w:t>
      </w:r>
    </w:p>
    <w:p w14:paraId="3272DA99" w14:textId="77777777" w:rsidR="00B34519" w:rsidRDefault="00B34519" w:rsidP="00510A39">
      <w:pPr>
        <w:pStyle w:val="VuConsidrant"/>
        <w:spacing w:after="0"/>
        <w:jc w:val="center"/>
        <w:rPr>
          <w:rFonts w:ascii="Calibri" w:hAnsi="Calibri" w:cs="Calibri"/>
          <w:b/>
          <w:bCs/>
          <w:sz w:val="22"/>
          <w:szCs w:val="22"/>
        </w:rPr>
      </w:pPr>
    </w:p>
    <w:p w14:paraId="5B441299" w14:textId="77777777" w:rsidR="00353CA7" w:rsidRDefault="00353CA7" w:rsidP="00510A39">
      <w:pPr>
        <w:pStyle w:val="VuConsidrant"/>
        <w:spacing w:after="0"/>
        <w:jc w:val="center"/>
        <w:rPr>
          <w:rFonts w:ascii="Calibri" w:hAnsi="Calibri" w:cs="Calibri"/>
          <w:b/>
          <w:bCs/>
          <w:sz w:val="22"/>
          <w:szCs w:val="22"/>
        </w:rPr>
      </w:pPr>
    </w:p>
    <w:p w14:paraId="2621E36E" w14:textId="77777777" w:rsidR="00353CA7" w:rsidRDefault="00353CA7" w:rsidP="00510A39">
      <w:pPr>
        <w:pStyle w:val="VuConsidrant"/>
        <w:spacing w:after="0"/>
        <w:jc w:val="center"/>
        <w:rPr>
          <w:rFonts w:ascii="Calibri" w:hAnsi="Calibri" w:cs="Calibri"/>
          <w:b/>
          <w:bCs/>
          <w:sz w:val="22"/>
          <w:szCs w:val="22"/>
        </w:rPr>
      </w:pPr>
    </w:p>
    <w:p w14:paraId="68A7CE95" w14:textId="42873083" w:rsidR="00B34519" w:rsidRPr="00B34519" w:rsidRDefault="00B34519" w:rsidP="00B34519">
      <w:pPr>
        <w:jc w:val="both"/>
        <w:rPr>
          <w:rFonts w:eastAsia="Times New Roman" w:cs="Arial"/>
          <w:b/>
          <w:szCs w:val="20"/>
          <w:u w:val="single"/>
        </w:rPr>
      </w:pPr>
      <w:r w:rsidRPr="00B34519">
        <w:rPr>
          <w:rFonts w:eastAsia="Times New Roman" w:cs="Arial"/>
          <w:b/>
          <w:szCs w:val="20"/>
          <w:u w:val="single"/>
        </w:rPr>
        <w:t>Article 1 : Nature des prestations</w:t>
      </w:r>
      <w:r w:rsidRPr="00B34519">
        <w:rPr>
          <w:rFonts w:eastAsia="Times New Roman" w:cs="Arial"/>
          <w:b/>
          <w:szCs w:val="20"/>
          <w:u w:val="single"/>
        </w:rPr>
        <w:t> :</w:t>
      </w:r>
    </w:p>
    <w:p w14:paraId="5197CEFF" w14:textId="77777777" w:rsidR="00B34519" w:rsidRPr="00B34519" w:rsidRDefault="00B34519" w:rsidP="00510A39">
      <w:pPr>
        <w:pStyle w:val="VuConsidrant"/>
        <w:spacing w:after="0"/>
        <w:jc w:val="center"/>
        <w:rPr>
          <w:rFonts w:cs="Arial"/>
          <w:b/>
          <w:bCs/>
        </w:rPr>
      </w:pPr>
    </w:p>
    <w:p w14:paraId="68787C93" w14:textId="23E01FB4" w:rsidR="00B34519" w:rsidRPr="00B34519" w:rsidRDefault="00B34519" w:rsidP="00B34519">
      <w:pPr>
        <w:jc w:val="both"/>
        <w:rPr>
          <w:rFonts w:eastAsia="Times New Roman" w:cs="Arial"/>
          <w:szCs w:val="20"/>
        </w:rPr>
      </w:pPr>
      <w:r>
        <w:rPr>
          <w:rFonts w:eastAsia="Times New Roman" w:cs="Arial"/>
          <w:szCs w:val="20"/>
        </w:rPr>
        <w:t>D</w:t>
      </w:r>
      <w:r w:rsidRPr="00B34519">
        <w:rPr>
          <w:rFonts w:eastAsia="Times New Roman" w:cs="Arial"/>
          <w:szCs w:val="20"/>
        </w:rPr>
        <w:t xml:space="preserve">e mettre en place………………………… </w:t>
      </w:r>
      <w:r w:rsidRPr="00B34519">
        <w:rPr>
          <w:rFonts w:eastAsia="Times New Roman" w:cs="Arial"/>
          <w:b/>
          <w:szCs w:val="20"/>
        </w:rPr>
        <w:t>(</w:t>
      </w:r>
      <w:r w:rsidRPr="00B34519">
        <w:rPr>
          <w:rFonts w:eastAsia="Times New Roman" w:cs="Arial"/>
          <w:b/>
          <w:color w:val="2B3583"/>
          <w:szCs w:val="20"/>
        </w:rPr>
        <w:t>Préciser ici la nature de prestations sociales envisagées : exemples : tickets restaurant, aide au logement, loisirs…)</w:t>
      </w:r>
      <w:r w:rsidRPr="00B34519">
        <w:rPr>
          <w:rFonts w:eastAsia="Times New Roman" w:cs="Arial"/>
          <w:color w:val="2B3583"/>
          <w:szCs w:val="20"/>
        </w:rPr>
        <w:t xml:space="preserve">  </w:t>
      </w:r>
      <w:r w:rsidRPr="00B34519">
        <w:rPr>
          <w:rFonts w:eastAsia="Times New Roman" w:cs="Arial"/>
          <w:szCs w:val="20"/>
        </w:rPr>
        <w:t xml:space="preserve">au profit des agents de la collectivité. </w:t>
      </w:r>
    </w:p>
    <w:p w14:paraId="7150109B" w14:textId="77777777" w:rsidR="00B34519" w:rsidRPr="00B34519" w:rsidRDefault="00B34519" w:rsidP="00B34519">
      <w:pPr>
        <w:jc w:val="both"/>
        <w:rPr>
          <w:rFonts w:eastAsia="Times New Roman" w:cs="Arial"/>
          <w:szCs w:val="20"/>
        </w:rPr>
      </w:pPr>
    </w:p>
    <w:p w14:paraId="2799F828" w14:textId="77777777" w:rsidR="00B34519" w:rsidRPr="00B34519" w:rsidRDefault="00B34519" w:rsidP="00B34519">
      <w:pPr>
        <w:jc w:val="both"/>
        <w:rPr>
          <w:rFonts w:eastAsia="Times New Roman" w:cs="Arial"/>
          <w:b/>
          <w:szCs w:val="20"/>
        </w:rPr>
      </w:pPr>
      <w:r w:rsidRPr="00B34519">
        <w:rPr>
          <w:rFonts w:eastAsia="Times New Roman" w:cs="Arial"/>
          <w:b/>
          <w:szCs w:val="20"/>
        </w:rPr>
        <w:t xml:space="preserve">OU </w:t>
      </w:r>
    </w:p>
    <w:p w14:paraId="58D1D518" w14:textId="77777777" w:rsidR="00B34519" w:rsidRPr="00B34519" w:rsidRDefault="00B34519" w:rsidP="00B34519">
      <w:pPr>
        <w:jc w:val="both"/>
        <w:rPr>
          <w:rFonts w:eastAsia="Times New Roman" w:cs="Arial"/>
          <w:szCs w:val="20"/>
        </w:rPr>
      </w:pPr>
    </w:p>
    <w:p w14:paraId="04E8ED43" w14:textId="16FBD295" w:rsidR="00B34519" w:rsidRDefault="00B34519" w:rsidP="00B34519">
      <w:pPr>
        <w:jc w:val="both"/>
        <w:rPr>
          <w:rFonts w:eastAsia="Times New Roman" w:cs="Arial"/>
          <w:color w:val="2B3583"/>
          <w:szCs w:val="20"/>
        </w:rPr>
      </w:pPr>
      <w:r>
        <w:rPr>
          <w:rFonts w:eastAsia="Times New Roman" w:cs="Arial"/>
          <w:szCs w:val="20"/>
        </w:rPr>
        <w:t>De</w:t>
      </w:r>
      <w:r w:rsidRPr="00B34519">
        <w:rPr>
          <w:rFonts w:eastAsia="Times New Roman" w:cs="Arial"/>
          <w:szCs w:val="20"/>
        </w:rPr>
        <w:t xml:space="preserve"> mettre en place les prestations sociales conformément au règlement intérieur de </w:t>
      </w:r>
      <w:r w:rsidRPr="00B34519">
        <w:rPr>
          <w:rFonts w:eastAsia="Times New Roman" w:cs="Arial"/>
          <w:b/>
          <w:color w:val="2B3583"/>
          <w:szCs w:val="20"/>
        </w:rPr>
        <w:t>………………….(nom de l’organisme en charge de l’action sociale</w:t>
      </w:r>
      <w:r w:rsidR="00353CA7">
        <w:rPr>
          <w:rFonts w:eastAsia="Times New Roman" w:cs="Arial"/>
          <w:b/>
          <w:color w:val="2B3583"/>
          <w:szCs w:val="20"/>
        </w:rPr>
        <w:t xml:space="preserve">, organisme à but lucratif ou association nationale (CNAS, FNAS…), ou locales (COS…) </w:t>
      </w:r>
      <w:r w:rsidRPr="00B34519">
        <w:rPr>
          <w:rFonts w:eastAsia="Times New Roman" w:cs="Arial"/>
          <w:b/>
          <w:color w:val="2B3583"/>
          <w:szCs w:val="20"/>
        </w:rPr>
        <w:t>).</w:t>
      </w:r>
      <w:r w:rsidRPr="00B34519">
        <w:rPr>
          <w:rFonts w:eastAsia="Times New Roman" w:cs="Arial"/>
          <w:color w:val="2B3583"/>
          <w:szCs w:val="20"/>
        </w:rPr>
        <w:t xml:space="preserve"> </w:t>
      </w:r>
    </w:p>
    <w:p w14:paraId="3B1DF08F" w14:textId="77777777" w:rsidR="00353CA7" w:rsidRDefault="00353CA7" w:rsidP="00B34519">
      <w:pPr>
        <w:jc w:val="both"/>
        <w:rPr>
          <w:rFonts w:eastAsia="Times New Roman" w:cs="Arial"/>
          <w:color w:val="2B3583"/>
          <w:szCs w:val="20"/>
        </w:rPr>
      </w:pPr>
    </w:p>
    <w:p w14:paraId="036C8C3D" w14:textId="2C1580E4" w:rsidR="00B34519" w:rsidRPr="00B34519" w:rsidRDefault="00B34519" w:rsidP="00B34519">
      <w:pPr>
        <w:jc w:val="both"/>
        <w:rPr>
          <w:rFonts w:eastAsia="Times New Roman" w:cs="Arial"/>
          <w:b/>
          <w:szCs w:val="20"/>
          <w:u w:val="single"/>
        </w:rPr>
      </w:pPr>
      <w:r w:rsidRPr="00B34519">
        <w:rPr>
          <w:rFonts w:eastAsia="Times New Roman" w:cs="Arial"/>
          <w:b/>
          <w:szCs w:val="20"/>
          <w:u w:val="single"/>
        </w:rPr>
        <w:t xml:space="preserve">Article 2 : Bénéficiaires </w:t>
      </w:r>
      <w:r w:rsidRPr="00B34519">
        <w:rPr>
          <w:rFonts w:eastAsia="Times New Roman" w:cs="Arial"/>
          <w:b/>
          <w:color w:val="2B3583"/>
          <w:szCs w:val="20"/>
          <w:u w:val="single"/>
        </w:rPr>
        <w:t>(à compléter le cas échéant)</w:t>
      </w:r>
      <w:r w:rsidR="00353CA7">
        <w:rPr>
          <w:rFonts w:eastAsia="Times New Roman" w:cs="Arial"/>
          <w:b/>
          <w:color w:val="2B3583"/>
          <w:szCs w:val="20"/>
          <w:u w:val="single"/>
        </w:rPr>
        <w:t> :</w:t>
      </w:r>
    </w:p>
    <w:p w14:paraId="764CC2EB" w14:textId="77777777" w:rsidR="00B34519" w:rsidRPr="00B34519" w:rsidRDefault="00B34519" w:rsidP="00B34519">
      <w:pPr>
        <w:pStyle w:val="VuConsidrant"/>
        <w:jc w:val="center"/>
        <w:rPr>
          <w:rFonts w:cs="Arial"/>
          <w:b/>
          <w:bCs/>
        </w:rPr>
      </w:pPr>
    </w:p>
    <w:p w14:paraId="79DEAB80" w14:textId="77777777" w:rsidR="00B34519" w:rsidRPr="00B34519" w:rsidRDefault="00B34519" w:rsidP="00B34519">
      <w:pPr>
        <w:pStyle w:val="VuConsidrant"/>
        <w:rPr>
          <w:rFonts w:cs="Arial"/>
        </w:rPr>
      </w:pPr>
      <w:r w:rsidRPr="00B34519">
        <w:rPr>
          <w:rFonts w:cs="Arial"/>
        </w:rPr>
        <w:t>Pourront bénéficier de ces prestations :</w:t>
      </w:r>
    </w:p>
    <w:p w14:paraId="6E6650B2" w14:textId="77777777" w:rsidR="00B34519" w:rsidRPr="00B34519" w:rsidRDefault="00B34519" w:rsidP="00B34519">
      <w:pPr>
        <w:pStyle w:val="VuConsidrant"/>
        <w:numPr>
          <w:ilvl w:val="0"/>
          <w:numId w:val="17"/>
        </w:numPr>
        <w:rPr>
          <w:rFonts w:cs="Arial"/>
        </w:rPr>
      </w:pPr>
      <w:r w:rsidRPr="00B34519">
        <w:rPr>
          <w:rFonts w:cs="Arial"/>
        </w:rPr>
        <w:t>Les fonctionnaires territoriaux stagiaires et titulaires en position d’activité ou de détachement ;</w:t>
      </w:r>
    </w:p>
    <w:p w14:paraId="6632BEF6" w14:textId="6D68FD03" w:rsidR="00B34519" w:rsidRPr="00B34519" w:rsidRDefault="00B34519" w:rsidP="00B34519">
      <w:pPr>
        <w:pStyle w:val="VuConsidrant"/>
        <w:numPr>
          <w:ilvl w:val="0"/>
          <w:numId w:val="17"/>
        </w:numPr>
        <w:rPr>
          <w:rFonts w:cs="Arial"/>
        </w:rPr>
      </w:pPr>
      <w:r w:rsidRPr="00B34519">
        <w:rPr>
          <w:rFonts w:cs="Arial"/>
        </w:rPr>
        <w:t>Les agents contractuels en activité ou bénéficiant d’un congé rémunéré ou non</w:t>
      </w:r>
      <w:r w:rsidR="00353CA7">
        <w:rPr>
          <w:rFonts w:cs="Arial"/>
        </w:rPr>
        <w:t xml:space="preserve"> </w:t>
      </w:r>
      <w:r w:rsidRPr="00B34519">
        <w:rPr>
          <w:rFonts w:cs="Arial"/>
        </w:rPr>
        <w:t xml:space="preserve">; </w:t>
      </w:r>
    </w:p>
    <w:p w14:paraId="43D4DEC6" w14:textId="77777777" w:rsidR="00B34519" w:rsidRPr="00B34519" w:rsidRDefault="00B34519" w:rsidP="00B34519">
      <w:pPr>
        <w:pStyle w:val="VuConsidrant"/>
        <w:numPr>
          <w:ilvl w:val="0"/>
          <w:numId w:val="17"/>
        </w:numPr>
        <w:rPr>
          <w:rFonts w:cs="Arial"/>
        </w:rPr>
      </w:pPr>
      <w:r w:rsidRPr="00B34519">
        <w:rPr>
          <w:rFonts w:cs="Arial"/>
        </w:rPr>
        <w:t>Les agents de droit privé</w:t>
      </w:r>
    </w:p>
    <w:p w14:paraId="56518B81" w14:textId="77777777" w:rsidR="00B34519" w:rsidRPr="00B34519" w:rsidRDefault="00B34519" w:rsidP="00B34519">
      <w:pPr>
        <w:pStyle w:val="VuConsidrant"/>
        <w:jc w:val="center"/>
        <w:rPr>
          <w:rFonts w:cs="Arial"/>
          <w:b/>
          <w:bCs/>
        </w:rPr>
      </w:pPr>
    </w:p>
    <w:p w14:paraId="1161B07A" w14:textId="77777777" w:rsidR="00B34519" w:rsidRPr="00B34519" w:rsidRDefault="00B34519" w:rsidP="00B34519">
      <w:pPr>
        <w:jc w:val="both"/>
        <w:rPr>
          <w:rFonts w:eastAsia="Times New Roman" w:cs="Arial"/>
          <w:b/>
          <w:szCs w:val="20"/>
          <w:u w:val="single"/>
        </w:rPr>
      </w:pPr>
      <w:r w:rsidRPr="00B34519">
        <w:rPr>
          <w:rFonts w:eastAsia="Times New Roman" w:cs="Arial"/>
          <w:b/>
          <w:szCs w:val="20"/>
          <w:u w:val="single"/>
        </w:rPr>
        <w:t xml:space="preserve">Article 3 : Participation des bénéficiaires : </w:t>
      </w:r>
    </w:p>
    <w:p w14:paraId="6BBBFF46" w14:textId="77777777" w:rsidR="00B34519" w:rsidRPr="00B34519" w:rsidRDefault="00B34519" w:rsidP="00B34519">
      <w:pPr>
        <w:pStyle w:val="VuConsidrant"/>
        <w:jc w:val="center"/>
        <w:rPr>
          <w:rFonts w:cs="Arial"/>
          <w:b/>
          <w:bCs/>
        </w:rPr>
      </w:pPr>
    </w:p>
    <w:p w14:paraId="263D2129" w14:textId="77E3A95B" w:rsidR="00B34519" w:rsidRPr="00B34519" w:rsidRDefault="00B34519" w:rsidP="00B34519">
      <w:pPr>
        <w:pStyle w:val="VuConsidrant"/>
        <w:rPr>
          <w:rFonts w:cs="Arial"/>
          <w:color w:val="2B3583"/>
        </w:rPr>
      </w:pPr>
      <w:r w:rsidRPr="00B34519">
        <w:rPr>
          <w:rFonts w:cs="Arial"/>
          <w:color w:val="2B3583"/>
        </w:rPr>
        <w:t xml:space="preserve">Préciser ici les règles relatives à la participation du bénéficiaire à la dépense engagée, compte tenu de son revenu et de ses charges familiales OU possibilité de renvoyer au règlement de l’organisme gérant les prestations sociales. </w:t>
      </w:r>
    </w:p>
    <w:p w14:paraId="03BB6B0D" w14:textId="77777777" w:rsidR="00B34519" w:rsidRDefault="00B34519" w:rsidP="00B34519">
      <w:pPr>
        <w:pStyle w:val="VuConsidrant"/>
        <w:jc w:val="center"/>
        <w:rPr>
          <w:rFonts w:cs="Arial"/>
          <w:b/>
          <w:bCs/>
        </w:rPr>
      </w:pPr>
    </w:p>
    <w:p w14:paraId="1DFAF290" w14:textId="77777777" w:rsidR="00353CA7" w:rsidRDefault="00353CA7" w:rsidP="00B34519">
      <w:pPr>
        <w:pStyle w:val="VuConsidrant"/>
        <w:jc w:val="center"/>
        <w:rPr>
          <w:rFonts w:cs="Arial"/>
          <w:b/>
          <w:bCs/>
        </w:rPr>
      </w:pPr>
    </w:p>
    <w:p w14:paraId="6EC5EB68" w14:textId="77777777" w:rsidR="00353CA7" w:rsidRPr="00B34519" w:rsidRDefault="00353CA7" w:rsidP="00B34519">
      <w:pPr>
        <w:pStyle w:val="VuConsidrant"/>
        <w:jc w:val="center"/>
        <w:rPr>
          <w:rFonts w:cs="Arial"/>
          <w:b/>
          <w:bCs/>
        </w:rPr>
      </w:pPr>
    </w:p>
    <w:p w14:paraId="480673F7" w14:textId="77777777" w:rsidR="00B34519" w:rsidRDefault="00B34519" w:rsidP="00B34519">
      <w:pPr>
        <w:jc w:val="both"/>
        <w:rPr>
          <w:rFonts w:eastAsia="Times New Roman" w:cs="Arial"/>
          <w:b/>
          <w:szCs w:val="20"/>
          <w:u w:val="single"/>
        </w:rPr>
      </w:pPr>
      <w:r w:rsidRPr="00B34519">
        <w:rPr>
          <w:rFonts w:eastAsia="Times New Roman" w:cs="Arial"/>
          <w:b/>
          <w:szCs w:val="20"/>
          <w:u w:val="single"/>
        </w:rPr>
        <w:lastRenderedPageBreak/>
        <w:t xml:space="preserve">Article 4 : Modalités de mise en œuvre : </w:t>
      </w:r>
    </w:p>
    <w:p w14:paraId="1F3B3D6F" w14:textId="77777777" w:rsidR="00353CA7" w:rsidRPr="00B34519" w:rsidRDefault="00353CA7" w:rsidP="00B34519">
      <w:pPr>
        <w:jc w:val="both"/>
        <w:rPr>
          <w:rFonts w:eastAsia="Times New Roman" w:cs="Arial"/>
          <w:b/>
          <w:szCs w:val="20"/>
          <w:u w:val="single"/>
        </w:rPr>
      </w:pPr>
    </w:p>
    <w:p w14:paraId="0013A612" w14:textId="1B0D8268" w:rsidR="00B34519" w:rsidRDefault="00B34519" w:rsidP="00B34519">
      <w:pPr>
        <w:pStyle w:val="VuConsidrant"/>
        <w:rPr>
          <w:rFonts w:cs="Arial"/>
          <w:color w:val="2B3583"/>
        </w:rPr>
      </w:pPr>
      <w:r w:rsidRPr="00B34519">
        <w:rPr>
          <w:rFonts w:cs="Arial"/>
          <w:color w:val="2B3583"/>
        </w:rPr>
        <w:t>Préciser ici</w:t>
      </w:r>
      <w:r w:rsidR="00353CA7">
        <w:rPr>
          <w:rFonts w:cs="Arial"/>
          <w:color w:val="2B3583"/>
        </w:rPr>
        <w:t xml:space="preserve"> pour chaque prestation</w:t>
      </w:r>
      <w:r w:rsidRPr="00B34519">
        <w:rPr>
          <w:rFonts w:cs="Arial"/>
          <w:color w:val="2B3583"/>
        </w:rPr>
        <w:t xml:space="preserve"> les délais éventuels pour présenter la demande, un éventuel délai de forclusion, les pièces justificatives</w:t>
      </w:r>
      <w:r w:rsidR="00353CA7">
        <w:rPr>
          <w:rFonts w:cs="Arial"/>
          <w:color w:val="2B3583"/>
        </w:rPr>
        <w:t>, les conditions à remplir, les montants attribués</w:t>
      </w:r>
      <w:r w:rsidRPr="00B34519">
        <w:rPr>
          <w:rFonts w:cs="Arial"/>
          <w:color w:val="2B3583"/>
        </w:rPr>
        <w:t>… OU possibilité de renvoyer au règlement de l’organisme gérant les prestations sociales.</w:t>
      </w:r>
    </w:p>
    <w:p w14:paraId="177B47ED" w14:textId="77777777" w:rsidR="00353CA7" w:rsidRDefault="00353CA7" w:rsidP="00B34519">
      <w:pPr>
        <w:pStyle w:val="VuConsidrant"/>
        <w:rPr>
          <w:rFonts w:cs="Arial"/>
          <w:color w:val="2B3583"/>
        </w:rPr>
      </w:pPr>
    </w:p>
    <w:p w14:paraId="1B9EA5E2" w14:textId="77777777" w:rsidR="00B34519" w:rsidRPr="00B34519" w:rsidRDefault="00B34519" w:rsidP="00B34519">
      <w:pPr>
        <w:jc w:val="both"/>
        <w:rPr>
          <w:rFonts w:eastAsia="Times New Roman" w:cs="Arial"/>
          <w:b/>
          <w:szCs w:val="20"/>
          <w:u w:val="single"/>
        </w:rPr>
      </w:pPr>
      <w:r w:rsidRPr="00B34519">
        <w:rPr>
          <w:rFonts w:eastAsia="Times New Roman" w:cs="Arial"/>
          <w:b/>
          <w:szCs w:val="20"/>
          <w:u w:val="single"/>
        </w:rPr>
        <w:t>Article 5 : Gestion des prestations sociales </w:t>
      </w:r>
      <w:r w:rsidRPr="00B34519">
        <w:rPr>
          <w:rFonts w:eastAsia="Times New Roman" w:cs="Arial"/>
          <w:b/>
          <w:color w:val="2B3583"/>
          <w:szCs w:val="20"/>
          <w:u w:val="single"/>
        </w:rPr>
        <w:t xml:space="preserve">(Le cas échéant) </w:t>
      </w:r>
      <w:r w:rsidRPr="00B34519">
        <w:rPr>
          <w:rFonts w:eastAsia="Times New Roman" w:cs="Arial"/>
          <w:b/>
          <w:szCs w:val="20"/>
          <w:u w:val="single"/>
        </w:rPr>
        <w:t xml:space="preserve">: </w:t>
      </w:r>
    </w:p>
    <w:p w14:paraId="304E9A7B" w14:textId="77777777" w:rsidR="00B34519" w:rsidRPr="00B34519" w:rsidRDefault="00B34519" w:rsidP="00B34519">
      <w:pPr>
        <w:pStyle w:val="VuConsidrant"/>
        <w:jc w:val="center"/>
        <w:rPr>
          <w:rFonts w:cs="Arial"/>
          <w:b/>
          <w:bCs/>
        </w:rPr>
      </w:pPr>
    </w:p>
    <w:p w14:paraId="5289302F" w14:textId="7F3550B3" w:rsidR="00B34519" w:rsidRPr="00B34519" w:rsidRDefault="00B34519" w:rsidP="00B34519">
      <w:pPr>
        <w:pStyle w:val="VuConsidrant"/>
        <w:rPr>
          <w:rFonts w:cs="Arial"/>
          <w:color w:val="2B3583"/>
        </w:rPr>
      </w:pPr>
      <w:r w:rsidRPr="00B34519">
        <w:rPr>
          <w:rFonts w:cs="Arial"/>
        </w:rPr>
        <w:t>D’adhérer à …………………………………………..(</w:t>
      </w:r>
      <w:r w:rsidRPr="00B34519">
        <w:rPr>
          <w:rFonts w:cs="Arial"/>
          <w:color w:val="2B3583"/>
        </w:rPr>
        <w:t>nom de l’organisme chargé de la gestion des prestations)</w:t>
      </w:r>
      <w:r w:rsidRPr="00B34519">
        <w:rPr>
          <w:rFonts w:cs="Arial"/>
        </w:rPr>
        <w:t xml:space="preserve"> pour la mise en place de ces prestations dans les conditions  suivantes</w:t>
      </w:r>
      <w:r w:rsidRPr="00B34519">
        <w:rPr>
          <w:rFonts w:cs="Arial"/>
          <w:color w:val="2B3583"/>
        </w:rPr>
        <w:t>…………………(préciser ici les modalités de cotisations à l’organisme)</w:t>
      </w:r>
      <w:r w:rsidR="00891340" w:rsidRPr="00891340">
        <w:rPr>
          <w:rFonts w:cs="Arial"/>
          <w:color w:val="2B3583"/>
        </w:rPr>
        <w:t>.</w:t>
      </w:r>
    </w:p>
    <w:p w14:paraId="408D56CA" w14:textId="77777777" w:rsidR="00B34519" w:rsidRDefault="00B34519" w:rsidP="00510A39">
      <w:pPr>
        <w:pStyle w:val="VuConsidrant"/>
        <w:spacing w:after="0"/>
        <w:jc w:val="center"/>
        <w:rPr>
          <w:rFonts w:ascii="Calibri" w:hAnsi="Calibri" w:cs="Calibri"/>
          <w:b/>
          <w:bCs/>
          <w:sz w:val="22"/>
          <w:szCs w:val="22"/>
        </w:rPr>
      </w:pPr>
    </w:p>
    <w:p w14:paraId="709642BA" w14:textId="77777777" w:rsidR="008542FE" w:rsidRPr="00640F20" w:rsidRDefault="008542FE" w:rsidP="008542FE">
      <w:pPr>
        <w:ind w:right="-109"/>
        <w:rPr>
          <w:rFonts w:cs="Arial"/>
          <w:szCs w:val="18"/>
        </w:rPr>
      </w:pPr>
    </w:p>
    <w:p w14:paraId="4F8ABCA0" w14:textId="0D6C0CC6" w:rsidR="008542FE" w:rsidRPr="00640F20" w:rsidRDefault="00891340" w:rsidP="008542FE">
      <w:pPr>
        <w:ind w:right="-109"/>
        <w:rPr>
          <w:rFonts w:cs="Arial"/>
          <w:szCs w:val="18"/>
        </w:rPr>
      </w:pPr>
      <w:r>
        <w:rPr>
          <w:rFonts w:eastAsia="Times New Roman" w:cs="Arial"/>
          <w:szCs w:val="20"/>
        </w:rPr>
        <w:t>L</w:t>
      </w:r>
      <w:r w:rsidRPr="00B34519">
        <w:rPr>
          <w:rFonts w:eastAsia="Times New Roman" w:cs="Arial"/>
          <w:szCs w:val="20"/>
        </w:rPr>
        <w:t>e Maire</w:t>
      </w:r>
      <w:r w:rsidRPr="00B34519">
        <w:rPr>
          <w:rFonts w:ascii="Calibri" w:eastAsia="Times New Roman" w:hAnsi="Calibri" w:cs="Calibri"/>
          <w:sz w:val="22"/>
          <w:szCs w:val="22"/>
        </w:rPr>
        <w:t>/Président(</w:t>
      </w:r>
      <w:r w:rsidRPr="00B34519">
        <w:rPr>
          <w:rFonts w:ascii="Calibri" w:eastAsia="Times New Roman" w:hAnsi="Calibri" w:cs="Calibri"/>
          <w:sz w:val="22"/>
          <w:szCs w:val="22"/>
        </w:rPr>
        <w:t xml:space="preserve">e) </w:t>
      </w:r>
      <w:r w:rsidRPr="00640F20">
        <w:rPr>
          <w:rFonts w:cs="Arial"/>
          <w:szCs w:val="18"/>
        </w:rPr>
        <w:t>précise</w:t>
      </w:r>
      <w:r w:rsidR="008542FE" w:rsidRPr="00640F20">
        <w:rPr>
          <w:rFonts w:cs="Arial"/>
          <w:szCs w:val="18"/>
        </w:rPr>
        <w:t xml:space="preserve"> que ces prestations d'action sociale ne constituent pas un élément de rémunération et sont attribuées indépendamment du grade, de l'</w:t>
      </w:r>
      <w:smartTag w:uri="urn:schemas-microsoft-com:office:smarttags" w:element="PersonName">
        <w:r w:rsidR="008542FE" w:rsidRPr="00640F20">
          <w:rPr>
            <w:rFonts w:cs="Arial"/>
            <w:szCs w:val="18"/>
          </w:rPr>
          <w:t>emploi</w:t>
        </w:r>
      </w:smartTag>
      <w:r w:rsidR="008542FE" w:rsidRPr="00640F20">
        <w:rPr>
          <w:rFonts w:cs="Arial"/>
          <w:szCs w:val="18"/>
        </w:rPr>
        <w:t xml:space="preserve"> et de la manière de servir des agents. Il indique enfin que les bénéficiaires pourront cumuler les aides de la Caisse d'Allocations Familiales et celles, directes ou indirectes, (CNAS ….) de la collectivité dans la limite de la dépense engagée.</w:t>
      </w:r>
    </w:p>
    <w:p w14:paraId="2957E229" w14:textId="77777777" w:rsidR="002F6B03" w:rsidRPr="002F6B03" w:rsidRDefault="002F6B03" w:rsidP="002F6B03">
      <w:pPr>
        <w:pStyle w:val="VuConsidrant"/>
        <w:rPr>
          <w:rFonts w:cs="Arial"/>
        </w:rPr>
      </w:pPr>
    </w:p>
    <w:p w14:paraId="55F8F59F" w14:textId="77777777" w:rsidR="002F6B03" w:rsidRDefault="002F6B03" w:rsidP="00510A39">
      <w:pPr>
        <w:pStyle w:val="VuConsidrant"/>
        <w:spacing w:after="0"/>
        <w:jc w:val="center"/>
        <w:rPr>
          <w:rFonts w:ascii="Calibri" w:hAnsi="Calibri" w:cs="Calibri"/>
          <w:b/>
          <w:bCs/>
          <w:sz w:val="22"/>
          <w:szCs w:val="22"/>
        </w:rPr>
      </w:pPr>
    </w:p>
    <w:p w14:paraId="465CF9CD" w14:textId="77777777" w:rsidR="00E25266" w:rsidRPr="000B765A" w:rsidRDefault="00E25266" w:rsidP="00E25266">
      <w:pPr>
        <w:pStyle w:val="VuConsidrant"/>
        <w:spacing w:after="0"/>
        <w:ind w:hanging="426"/>
        <w:rPr>
          <w:rFonts w:ascii="Calibri" w:hAnsi="Calibri"/>
          <w:sz w:val="22"/>
          <w:szCs w:val="22"/>
        </w:rPr>
      </w:pPr>
    </w:p>
    <w:p w14:paraId="77E812EC" w14:textId="77777777" w:rsidR="00E25266" w:rsidRPr="00C9434D" w:rsidRDefault="00E25266" w:rsidP="00E25266">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1D2AE5B1" w14:textId="77777777" w:rsidR="00E25266" w:rsidRDefault="00E25266" w:rsidP="00E25266">
      <w:pPr>
        <w:pStyle w:val="VuConsidrant"/>
        <w:spacing w:after="0"/>
        <w:jc w:val="center"/>
        <w:rPr>
          <w:rFonts w:ascii="Calibri" w:hAnsi="Calibri" w:cs="Calibri"/>
          <w:b/>
          <w:bCs/>
          <w:sz w:val="22"/>
          <w:szCs w:val="22"/>
        </w:rPr>
      </w:pPr>
    </w:p>
    <w:p w14:paraId="21E2585A" w14:textId="77777777" w:rsidR="00433BDC" w:rsidRPr="00C9434D" w:rsidRDefault="00433BDC" w:rsidP="00E25266">
      <w:pPr>
        <w:pStyle w:val="VuConsidrant"/>
        <w:spacing w:after="0"/>
        <w:jc w:val="center"/>
        <w:rPr>
          <w:rFonts w:ascii="Calibri" w:hAnsi="Calibri" w:cs="Calibri"/>
          <w:b/>
          <w:bCs/>
          <w:sz w:val="22"/>
          <w:szCs w:val="22"/>
        </w:rPr>
      </w:pPr>
    </w:p>
    <w:p w14:paraId="709B7C64" w14:textId="6126E097" w:rsidR="008542FE" w:rsidRDefault="00433BDC" w:rsidP="008542FE">
      <w:pPr>
        <w:pStyle w:val="Modle-Corpsdutexte1"/>
        <w:ind w:left="360"/>
        <w:rPr>
          <w:rFonts w:cs="Arial"/>
          <w:szCs w:val="20"/>
        </w:rPr>
      </w:pPr>
      <w:r w:rsidRPr="00F24609">
        <w:rPr>
          <w:rFonts w:ascii="Arial" w:hAnsi="Arial" w:cs="Arial"/>
          <w:b/>
          <w:sz w:val="20"/>
          <w:szCs w:val="20"/>
        </w:rPr>
        <w:t>DECIDE</w:t>
      </w:r>
      <w:r w:rsidRPr="00F24609">
        <w:rPr>
          <w:rFonts w:ascii="Arial" w:hAnsi="Arial" w:cs="Arial"/>
          <w:sz w:val="20"/>
          <w:szCs w:val="20"/>
        </w:rPr>
        <w:t xml:space="preserve"> </w:t>
      </w:r>
      <w:r w:rsidR="008542FE" w:rsidRPr="008542FE">
        <w:rPr>
          <w:rFonts w:cs="Arial"/>
          <w:szCs w:val="20"/>
        </w:rPr>
        <w:t>d'attribuer des prestations d'actions sociales aux agents .................. dans les conditions énumérées ci-dessus</w:t>
      </w:r>
      <w:r w:rsidR="00891340">
        <w:rPr>
          <w:rFonts w:cs="Arial"/>
          <w:szCs w:val="20"/>
        </w:rPr>
        <w:t>, à compter du ……….. ;</w:t>
      </w:r>
    </w:p>
    <w:p w14:paraId="56296F0B" w14:textId="72747526" w:rsidR="00891340" w:rsidRPr="00891340" w:rsidRDefault="00891340" w:rsidP="008542FE">
      <w:pPr>
        <w:pStyle w:val="Modle-Corpsdutexte1"/>
        <w:ind w:left="360"/>
        <w:rPr>
          <w:rFonts w:cs="Arial"/>
          <w:color w:val="2B3583"/>
          <w:szCs w:val="20"/>
        </w:rPr>
      </w:pPr>
      <w:r>
        <w:rPr>
          <w:rFonts w:ascii="Arial" w:hAnsi="Arial" w:cs="Arial"/>
          <w:b/>
          <w:color w:val="2B3583"/>
          <w:sz w:val="20"/>
          <w:szCs w:val="20"/>
        </w:rPr>
        <w:t xml:space="preserve">(Le cas échéant) </w:t>
      </w:r>
      <w:r w:rsidRPr="00F24609">
        <w:rPr>
          <w:rFonts w:ascii="Arial" w:hAnsi="Arial" w:cs="Arial"/>
          <w:b/>
          <w:sz w:val="20"/>
          <w:szCs w:val="20"/>
        </w:rPr>
        <w:t>D’</w:t>
      </w:r>
      <w:r>
        <w:rPr>
          <w:rFonts w:ascii="Arial" w:hAnsi="Arial" w:cs="Arial"/>
          <w:b/>
          <w:sz w:val="20"/>
          <w:szCs w:val="20"/>
        </w:rPr>
        <w:t xml:space="preserve">AUTORISER </w:t>
      </w:r>
      <w:r w:rsidRPr="00B34519">
        <w:rPr>
          <w:rFonts w:ascii="Arial" w:eastAsia="Times New Roman" w:hAnsi="Arial" w:cs="Arial"/>
          <w:sz w:val="20"/>
          <w:szCs w:val="20"/>
        </w:rPr>
        <w:t>le Maire/Président(e) à signer la convention d’adhésion</w:t>
      </w:r>
      <w:r>
        <w:rPr>
          <w:rFonts w:ascii="Arial" w:eastAsia="Times New Roman" w:hAnsi="Arial" w:cs="Arial"/>
          <w:sz w:val="20"/>
          <w:szCs w:val="20"/>
        </w:rPr>
        <w:t xml:space="preserve"> avec (</w:t>
      </w:r>
      <w:r w:rsidRPr="00B34519">
        <w:rPr>
          <w:rFonts w:ascii="Arial" w:eastAsia="Times New Roman" w:hAnsi="Arial" w:cs="Arial"/>
          <w:color w:val="2B3583"/>
          <w:sz w:val="20"/>
          <w:szCs w:val="20"/>
        </w:rPr>
        <w:t>nom de l’organisme chargé de la gestion des prestations)</w:t>
      </w:r>
      <w:r w:rsidRPr="00B34519">
        <w:rPr>
          <w:rFonts w:ascii="Arial" w:eastAsia="Times New Roman" w:hAnsi="Arial" w:cs="Arial"/>
          <w:sz w:val="20"/>
          <w:szCs w:val="20"/>
        </w:rPr>
        <w:t xml:space="preserve"> </w:t>
      </w:r>
      <w:r>
        <w:rPr>
          <w:rFonts w:ascii="Arial" w:eastAsia="Times New Roman" w:hAnsi="Arial" w:cs="Arial"/>
          <w:sz w:val="20"/>
          <w:szCs w:val="20"/>
        </w:rPr>
        <w:t xml:space="preserve">  ;</w:t>
      </w:r>
    </w:p>
    <w:p w14:paraId="2C719860" w14:textId="2D74B048" w:rsidR="00F24609" w:rsidRPr="008542FE" w:rsidRDefault="00F24609" w:rsidP="008542FE">
      <w:pPr>
        <w:pStyle w:val="Modle-Corpsdutexte1"/>
        <w:ind w:left="360"/>
        <w:rPr>
          <w:rFonts w:cs="Arial"/>
          <w:szCs w:val="20"/>
        </w:rPr>
      </w:pPr>
      <w:r w:rsidRPr="00F24609">
        <w:rPr>
          <w:rFonts w:ascii="Arial" w:hAnsi="Arial" w:cs="Arial"/>
          <w:b/>
          <w:sz w:val="20"/>
          <w:szCs w:val="20"/>
        </w:rPr>
        <w:t xml:space="preserve">D’INSCRIRE </w:t>
      </w:r>
      <w:r w:rsidRPr="00F24609">
        <w:rPr>
          <w:rFonts w:ascii="Arial" w:hAnsi="Arial" w:cs="Arial"/>
          <w:bCs/>
          <w:sz w:val="20"/>
          <w:szCs w:val="20"/>
        </w:rPr>
        <w:t>au budget les crédits nécessaires.</w:t>
      </w:r>
    </w:p>
    <w:p w14:paraId="1FB19C69" w14:textId="77777777" w:rsidR="00F24609" w:rsidRPr="00F24609" w:rsidRDefault="00F24609" w:rsidP="00F24609">
      <w:pPr>
        <w:pStyle w:val="VuConsidrant"/>
        <w:spacing w:after="0"/>
        <w:ind w:left="426"/>
        <w:rPr>
          <w:rFonts w:cs="Arial"/>
          <w:bCs/>
        </w:rPr>
      </w:pPr>
    </w:p>
    <w:p w14:paraId="148109B4" w14:textId="77777777" w:rsidR="00F24609" w:rsidRPr="00F24609" w:rsidRDefault="00F24609" w:rsidP="00F24609">
      <w:pPr>
        <w:pStyle w:val="VuConsidrant"/>
        <w:spacing w:after="0"/>
        <w:ind w:left="426"/>
        <w:rPr>
          <w:rFonts w:cs="Arial"/>
          <w:bCs/>
        </w:rPr>
      </w:pPr>
    </w:p>
    <w:p w14:paraId="7D1E6CF4" w14:textId="77777777" w:rsidR="00E25266" w:rsidRPr="00F24609" w:rsidRDefault="00E25266" w:rsidP="00F24609">
      <w:pPr>
        <w:autoSpaceDE w:val="0"/>
        <w:autoSpaceDN w:val="0"/>
        <w:spacing w:after="120"/>
        <w:ind w:left="1418" w:hanging="851"/>
        <w:jc w:val="both"/>
        <w:rPr>
          <w:rFonts w:cs="Arial"/>
          <w:szCs w:val="20"/>
        </w:rPr>
      </w:pPr>
      <w:r w:rsidRPr="00F24609">
        <w:rPr>
          <w:rFonts w:cs="Arial"/>
          <w:b/>
          <w:bCs/>
          <w:szCs w:val="20"/>
        </w:rPr>
        <w:t xml:space="preserve">ADOPTÉ </w:t>
      </w:r>
      <w:r w:rsidRPr="00F24609">
        <w:rPr>
          <w:rFonts w:cs="Arial"/>
          <w:szCs w:val="20"/>
        </w:rPr>
        <w:t xml:space="preserve">: </w:t>
      </w:r>
      <w:r w:rsidRPr="00F24609">
        <w:rPr>
          <w:rFonts w:cs="Arial"/>
          <w:szCs w:val="20"/>
        </w:rPr>
        <w:tab/>
        <w:t>à l’unanimité des membres présents</w:t>
      </w:r>
    </w:p>
    <w:p w14:paraId="1346C08F" w14:textId="77777777" w:rsidR="00E25266" w:rsidRPr="00C9434D" w:rsidRDefault="00E25266" w:rsidP="00E25266">
      <w:pPr>
        <w:autoSpaceDE w:val="0"/>
        <w:autoSpaceDN w:val="0"/>
        <w:spacing w:after="120"/>
        <w:ind w:left="992" w:firstLine="424"/>
        <w:jc w:val="both"/>
        <w:rPr>
          <w:rFonts w:ascii="Calibri" w:hAnsi="Calibri" w:cs="Calibri"/>
          <w:sz w:val="22"/>
          <w:szCs w:val="22"/>
        </w:rPr>
      </w:pPr>
      <w:r w:rsidRPr="00C9434D">
        <w:rPr>
          <w:rFonts w:ascii="Calibri" w:hAnsi="Calibri" w:cs="Calibri"/>
          <w:sz w:val="22"/>
          <w:szCs w:val="22"/>
        </w:rPr>
        <w:t>ou</w:t>
      </w:r>
    </w:p>
    <w:p w14:paraId="1C55EFD0" w14:textId="77777777" w:rsidR="00E25266" w:rsidRPr="00C9434D" w:rsidRDefault="00E25266" w:rsidP="00E2526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pour</w:t>
      </w:r>
    </w:p>
    <w:p w14:paraId="27DDCB71" w14:textId="77777777" w:rsidR="00E25266" w:rsidRPr="00C9434D" w:rsidRDefault="00E25266" w:rsidP="00E2526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contre</w:t>
      </w:r>
    </w:p>
    <w:p w14:paraId="02D26F78" w14:textId="77777777" w:rsidR="00E25266" w:rsidRPr="00C9434D" w:rsidRDefault="00E25266" w:rsidP="00E25266">
      <w:pPr>
        <w:autoSpaceDE w:val="0"/>
        <w:autoSpaceDN w:val="0"/>
        <w:spacing w:after="120"/>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5E0AF1A9" w14:textId="77777777" w:rsidR="00E25266" w:rsidRPr="00C9434D" w:rsidRDefault="00E25266" w:rsidP="00E25266">
      <w:pPr>
        <w:autoSpaceDE w:val="0"/>
        <w:autoSpaceDN w:val="0"/>
        <w:spacing w:after="120"/>
        <w:ind w:left="992" w:firstLine="425"/>
        <w:jc w:val="both"/>
        <w:rPr>
          <w:rFonts w:ascii="Calibri" w:hAnsi="Calibri" w:cs="Calibri"/>
          <w:i/>
          <w:iCs/>
          <w:sz w:val="22"/>
          <w:szCs w:val="22"/>
        </w:rPr>
      </w:pPr>
    </w:p>
    <w:p w14:paraId="64E5BA89"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 xml:space="preserve">Fait à..........................................., </w:t>
      </w:r>
    </w:p>
    <w:p w14:paraId="5C31F7F4"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le .........................................</w:t>
      </w:r>
    </w:p>
    <w:p w14:paraId="040231D9"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i/>
          <w:iCs/>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6010C075" w14:textId="77777777" w:rsidR="00E25266" w:rsidRPr="00C9434D" w:rsidRDefault="00E25266" w:rsidP="00E25266">
      <w:pPr>
        <w:tabs>
          <w:tab w:val="right" w:pos="6663"/>
          <w:tab w:val="right" w:pos="9923"/>
        </w:tabs>
        <w:autoSpaceDE w:val="0"/>
        <w:autoSpaceDN w:val="0"/>
        <w:spacing w:after="120"/>
        <w:rPr>
          <w:rFonts w:ascii="Calibri" w:hAnsi="Calibri" w:cs="Calibri"/>
          <w:sz w:val="22"/>
          <w:szCs w:val="22"/>
        </w:rPr>
      </w:pPr>
    </w:p>
    <w:p w14:paraId="7DB43500"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Transmis au représentant de l’Etat le : …………………………..</w:t>
      </w:r>
    </w:p>
    <w:p w14:paraId="05623272"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Publié le : ………………………………………………………………</w:t>
      </w:r>
    </w:p>
    <w:p w14:paraId="2335F331" w14:textId="77777777" w:rsidR="00E25266" w:rsidRDefault="00E25266" w:rsidP="00E25266">
      <w:pPr>
        <w:widowControl w:val="0"/>
        <w:autoSpaceDE w:val="0"/>
        <w:autoSpaceDN w:val="0"/>
        <w:adjustRightInd w:val="0"/>
        <w:jc w:val="both"/>
        <w:rPr>
          <w:rFonts w:ascii="Calibri" w:hAnsi="Calibri" w:cs="Calibri"/>
          <w:sz w:val="22"/>
          <w:szCs w:val="22"/>
        </w:rPr>
      </w:pPr>
    </w:p>
    <w:p w14:paraId="059029CE" w14:textId="78BBE42D" w:rsidR="00E25266" w:rsidRPr="00921824" w:rsidRDefault="00E25266" w:rsidP="00433BDC">
      <w:pPr>
        <w:tabs>
          <w:tab w:val="left" w:pos="3402"/>
        </w:tabs>
        <w:jc w:val="both"/>
        <w:rPr>
          <w:rFonts w:ascii="Calibri" w:eastAsia="Trebuchet MS" w:hAnsi="Calibri" w:cs="Calibri"/>
          <w:kern w:val="1"/>
          <w:sz w:val="22"/>
          <w:szCs w:val="22"/>
          <w:lang w:eastAsia="ar-SA"/>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8" w:history="1">
        <w:r w:rsidRPr="00E25266">
          <w:rPr>
            <w:rStyle w:val="Lienhypertexte"/>
            <w:rFonts w:ascii="Trebuchet MS" w:hAnsi="Trebuchet MS" w:cs="Trebuchet MS"/>
            <w:color w:val="2B3583"/>
            <w:sz w:val="18"/>
            <w:szCs w:val="18"/>
          </w:rPr>
          <w:t>www.telerecours.fr</w:t>
        </w:r>
      </w:hyperlink>
      <w:r w:rsidRPr="00E25266">
        <w:rPr>
          <w:rFonts w:ascii="Trebuchet MS" w:hAnsi="Trebuchet MS" w:cs="Trebuchet MS"/>
          <w:color w:val="2B3583"/>
          <w:sz w:val="18"/>
          <w:szCs w:val="18"/>
        </w:rPr>
        <w:t>.</w:t>
      </w:r>
    </w:p>
    <w:p w14:paraId="059F07FE" w14:textId="0B9C8B91" w:rsidR="00141F40" w:rsidRPr="008D6A14" w:rsidRDefault="00141F40" w:rsidP="00E25266">
      <w:pPr>
        <w:spacing w:line="259" w:lineRule="auto"/>
        <w:jc w:val="both"/>
        <w:rPr>
          <w:rFonts w:cs="Arial"/>
          <w:i/>
          <w:iCs/>
          <w:color w:val="538135" w:themeColor="accent6" w:themeShade="BF"/>
          <w:szCs w:val="20"/>
        </w:rPr>
      </w:pPr>
    </w:p>
    <w:sectPr w:rsidR="00141F40" w:rsidRPr="008D6A14"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3A8D51DF"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w:t>
    </w:r>
    <w:r w:rsidR="00803F76">
      <w:rPr>
        <w:color w:val="2B3583"/>
      </w:rPr>
      <w:t>6</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E59D6CD"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de délibération</w:t>
                          </w:r>
                          <w:r w:rsidR="00510A39">
                            <w:rPr>
                              <w:rFonts w:cs="Arial"/>
                              <w:b/>
                              <w:color w:val="FFFFFF"/>
                              <w:sz w:val="30"/>
                              <w:szCs w:val="30"/>
                            </w:rPr>
                            <w:t xml:space="preserve"> 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E59D6CD"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de délibération</w:t>
                    </w:r>
                    <w:r w:rsidR="00510A39">
                      <w:rPr>
                        <w:rFonts w:cs="Arial"/>
                        <w:b/>
                        <w:color w:val="FFFFFF"/>
                        <w:sz w:val="30"/>
                        <w:szCs w:val="30"/>
                      </w:rPr>
                      <w:t xml:space="preserve"> 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04151AC"/>
    <w:multiLevelType w:val="hybridMultilevel"/>
    <w:tmpl w:val="C7E07318"/>
    <w:lvl w:ilvl="0" w:tplc="6C20A93A">
      <w:start w:val="3"/>
      <w:numFmt w:val="bullet"/>
      <w:lvlText w:val=""/>
      <w:lvlJc w:val="left"/>
      <w:pPr>
        <w:ind w:left="72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913C1"/>
    <w:multiLevelType w:val="hybridMultilevel"/>
    <w:tmpl w:val="146A6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78430B"/>
    <w:multiLevelType w:val="hybridMultilevel"/>
    <w:tmpl w:val="9BA44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A92C8F"/>
    <w:multiLevelType w:val="hybridMultilevel"/>
    <w:tmpl w:val="44BE7B0C"/>
    <w:lvl w:ilvl="0" w:tplc="B3F698E0">
      <w:start w:val="1"/>
      <w:numFmt w:val="bullet"/>
      <w:lvlText w:val="-"/>
      <w:lvlJc w:val="left"/>
      <w:pPr>
        <w:ind w:left="1004" w:hanging="360"/>
      </w:pPr>
      <w:rPr>
        <w:rFonts w:ascii="Arial" w:eastAsia="MS Mincho" w:hAnsi="Arial" w:cs="Aria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1" w15:restartNumberingAfterBreak="0">
    <w:nsid w:val="66AB698D"/>
    <w:multiLevelType w:val="hybridMultilevel"/>
    <w:tmpl w:val="30F81B46"/>
    <w:lvl w:ilvl="0" w:tplc="63C6FE24">
      <w:numFmt w:val="bullet"/>
      <w:lvlText w:val="-"/>
      <w:lvlJc w:val="left"/>
      <w:pPr>
        <w:ind w:left="1080" w:hanging="360"/>
      </w:pPr>
      <w:rPr>
        <w:rFonts w:ascii="Calibri" w:eastAsia="Times New Roma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2"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EE6A4D"/>
    <w:multiLevelType w:val="hybridMultilevel"/>
    <w:tmpl w:val="B98833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4"/>
  </w:num>
  <w:num w:numId="2" w16cid:durableId="1033993876">
    <w:abstractNumId w:val="12"/>
  </w:num>
  <w:num w:numId="3" w16cid:durableId="80375657">
    <w:abstractNumId w:val="16"/>
  </w:num>
  <w:num w:numId="4" w16cid:durableId="1382286677">
    <w:abstractNumId w:val="0"/>
  </w:num>
  <w:num w:numId="5" w16cid:durableId="76446245">
    <w:abstractNumId w:val="6"/>
  </w:num>
  <w:num w:numId="6" w16cid:durableId="554119740">
    <w:abstractNumId w:val="5"/>
  </w:num>
  <w:num w:numId="7" w16cid:durableId="2035959058">
    <w:abstractNumId w:val="3"/>
  </w:num>
  <w:num w:numId="8" w16cid:durableId="1642299217">
    <w:abstractNumId w:val="9"/>
  </w:num>
  <w:num w:numId="9" w16cid:durableId="395319806">
    <w:abstractNumId w:val="7"/>
  </w:num>
  <w:num w:numId="10" w16cid:durableId="2013338593">
    <w:abstractNumId w:val="1"/>
  </w:num>
  <w:num w:numId="11" w16cid:durableId="1137796707">
    <w:abstractNumId w:val="13"/>
  </w:num>
  <w:num w:numId="12" w16cid:durableId="27679450">
    <w:abstractNumId w:val="4"/>
  </w:num>
  <w:num w:numId="13" w16cid:durableId="32653268">
    <w:abstractNumId w:val="15"/>
  </w:num>
  <w:num w:numId="14" w16cid:durableId="2009094080">
    <w:abstractNumId w:val="8"/>
  </w:num>
  <w:num w:numId="15" w16cid:durableId="1238247074">
    <w:abstractNumId w:val="10"/>
  </w:num>
  <w:num w:numId="16" w16cid:durableId="1557859176">
    <w:abstractNumId w:val="2"/>
  </w:num>
  <w:num w:numId="17" w16cid:durableId="938610332">
    <w:abstractNumId w:val="11"/>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D1399"/>
    <w:rsid w:val="000F2290"/>
    <w:rsid w:val="0010090C"/>
    <w:rsid w:val="001010F1"/>
    <w:rsid w:val="00105EA1"/>
    <w:rsid w:val="001407E1"/>
    <w:rsid w:val="00141F40"/>
    <w:rsid w:val="001662D7"/>
    <w:rsid w:val="001C5CA0"/>
    <w:rsid w:val="00204041"/>
    <w:rsid w:val="00217182"/>
    <w:rsid w:val="00217649"/>
    <w:rsid w:val="00223160"/>
    <w:rsid w:val="00281654"/>
    <w:rsid w:val="00286695"/>
    <w:rsid w:val="002F6B03"/>
    <w:rsid w:val="002F71C8"/>
    <w:rsid w:val="00303424"/>
    <w:rsid w:val="00313572"/>
    <w:rsid w:val="0032172C"/>
    <w:rsid w:val="00330F80"/>
    <w:rsid w:val="0033659A"/>
    <w:rsid w:val="00341E8C"/>
    <w:rsid w:val="00353CA7"/>
    <w:rsid w:val="0036637B"/>
    <w:rsid w:val="003C4D77"/>
    <w:rsid w:val="0040390E"/>
    <w:rsid w:val="004329FB"/>
    <w:rsid w:val="00433BDC"/>
    <w:rsid w:val="00441118"/>
    <w:rsid w:val="00463971"/>
    <w:rsid w:val="00487A66"/>
    <w:rsid w:val="004C7215"/>
    <w:rsid w:val="00510A39"/>
    <w:rsid w:val="00516CE7"/>
    <w:rsid w:val="00525F12"/>
    <w:rsid w:val="00560259"/>
    <w:rsid w:val="00561611"/>
    <w:rsid w:val="0063589B"/>
    <w:rsid w:val="0064407C"/>
    <w:rsid w:val="0068417A"/>
    <w:rsid w:val="006B36F6"/>
    <w:rsid w:val="006C65AF"/>
    <w:rsid w:val="006D3DC0"/>
    <w:rsid w:val="00727AE0"/>
    <w:rsid w:val="00753F70"/>
    <w:rsid w:val="0075500D"/>
    <w:rsid w:val="007741CA"/>
    <w:rsid w:val="0078230D"/>
    <w:rsid w:val="007F52FB"/>
    <w:rsid w:val="008013BD"/>
    <w:rsid w:val="00803F76"/>
    <w:rsid w:val="0080604F"/>
    <w:rsid w:val="00823AA4"/>
    <w:rsid w:val="00852235"/>
    <w:rsid w:val="008542FE"/>
    <w:rsid w:val="008836A1"/>
    <w:rsid w:val="00891340"/>
    <w:rsid w:val="00895CF0"/>
    <w:rsid w:val="008D6A14"/>
    <w:rsid w:val="00927E3E"/>
    <w:rsid w:val="009561C6"/>
    <w:rsid w:val="0096158F"/>
    <w:rsid w:val="00966983"/>
    <w:rsid w:val="00984D5E"/>
    <w:rsid w:val="00A212E7"/>
    <w:rsid w:val="00A3475C"/>
    <w:rsid w:val="00A642A4"/>
    <w:rsid w:val="00A809A7"/>
    <w:rsid w:val="00A911BB"/>
    <w:rsid w:val="00AC5191"/>
    <w:rsid w:val="00AC72F0"/>
    <w:rsid w:val="00AE151D"/>
    <w:rsid w:val="00AE1D90"/>
    <w:rsid w:val="00AF6FF5"/>
    <w:rsid w:val="00B071B6"/>
    <w:rsid w:val="00B12AD1"/>
    <w:rsid w:val="00B23393"/>
    <w:rsid w:val="00B31BAF"/>
    <w:rsid w:val="00B34519"/>
    <w:rsid w:val="00B544AB"/>
    <w:rsid w:val="00B63C16"/>
    <w:rsid w:val="00BD4971"/>
    <w:rsid w:val="00C1152D"/>
    <w:rsid w:val="00C17052"/>
    <w:rsid w:val="00C5204D"/>
    <w:rsid w:val="00C640CC"/>
    <w:rsid w:val="00C860F5"/>
    <w:rsid w:val="00CF18D6"/>
    <w:rsid w:val="00D26FBB"/>
    <w:rsid w:val="00D42B42"/>
    <w:rsid w:val="00D57ABB"/>
    <w:rsid w:val="00DD40ED"/>
    <w:rsid w:val="00E25266"/>
    <w:rsid w:val="00E31C42"/>
    <w:rsid w:val="00E5502E"/>
    <w:rsid w:val="00E76B52"/>
    <w:rsid w:val="00EA04C0"/>
    <w:rsid w:val="00EF752B"/>
    <w:rsid w:val="00EF75AA"/>
    <w:rsid w:val="00F24609"/>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3553"/>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Modle-Corpsdutexte1">
    <w:name w:val="Modèle -  Corps du texte 1"/>
    <w:basedOn w:val="Normal"/>
    <w:qFormat/>
    <w:rsid w:val="00433BDC"/>
    <w:pPr>
      <w:spacing w:before="120" w:line="240" w:lineRule="auto"/>
    </w:pPr>
    <w:rPr>
      <w:rFonts w:ascii="Calibri" w:eastAsiaTheme="minorEastAsia" w:hAnsi="Calibr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17144336">
      <w:bodyDiv w:val="1"/>
      <w:marLeft w:val="0"/>
      <w:marRight w:val="0"/>
      <w:marTop w:val="0"/>
      <w:marBottom w:val="0"/>
      <w:divBdr>
        <w:top w:val="none" w:sz="0" w:space="0" w:color="auto"/>
        <w:left w:val="none" w:sz="0" w:space="0" w:color="auto"/>
        <w:bottom w:val="none" w:sz="0" w:space="0" w:color="auto"/>
        <w:right w:val="none" w:sz="0" w:space="0" w:color="auto"/>
      </w:divBdr>
    </w:div>
    <w:div w:id="435909921">
      <w:bodyDiv w:val="1"/>
      <w:marLeft w:val="0"/>
      <w:marRight w:val="0"/>
      <w:marTop w:val="0"/>
      <w:marBottom w:val="0"/>
      <w:divBdr>
        <w:top w:val="none" w:sz="0" w:space="0" w:color="auto"/>
        <w:left w:val="none" w:sz="0" w:space="0" w:color="auto"/>
        <w:bottom w:val="none" w:sz="0" w:space="0" w:color="auto"/>
        <w:right w:val="none" w:sz="0" w:space="0" w:color="auto"/>
      </w:divBdr>
    </w:div>
    <w:div w:id="484513447">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698701126">
      <w:bodyDiv w:val="1"/>
      <w:marLeft w:val="0"/>
      <w:marRight w:val="0"/>
      <w:marTop w:val="0"/>
      <w:marBottom w:val="0"/>
      <w:divBdr>
        <w:top w:val="none" w:sz="0" w:space="0" w:color="auto"/>
        <w:left w:val="none" w:sz="0" w:space="0" w:color="auto"/>
        <w:bottom w:val="none" w:sz="0" w:space="0" w:color="auto"/>
        <w:right w:val="none" w:sz="0" w:space="0" w:color="auto"/>
      </w:divBdr>
    </w:div>
    <w:div w:id="798643467">
      <w:bodyDiv w:val="1"/>
      <w:marLeft w:val="0"/>
      <w:marRight w:val="0"/>
      <w:marTop w:val="0"/>
      <w:marBottom w:val="0"/>
      <w:divBdr>
        <w:top w:val="none" w:sz="0" w:space="0" w:color="auto"/>
        <w:left w:val="none" w:sz="0" w:space="0" w:color="auto"/>
        <w:bottom w:val="none" w:sz="0" w:space="0" w:color="auto"/>
        <w:right w:val="none" w:sz="0" w:space="0" w:color="auto"/>
      </w:divBdr>
    </w:div>
    <w:div w:id="832798671">
      <w:bodyDiv w:val="1"/>
      <w:marLeft w:val="0"/>
      <w:marRight w:val="0"/>
      <w:marTop w:val="0"/>
      <w:marBottom w:val="0"/>
      <w:divBdr>
        <w:top w:val="none" w:sz="0" w:space="0" w:color="auto"/>
        <w:left w:val="none" w:sz="0" w:space="0" w:color="auto"/>
        <w:bottom w:val="none" w:sz="0" w:space="0" w:color="auto"/>
        <w:right w:val="none" w:sz="0" w:space="0" w:color="auto"/>
      </w:divBdr>
    </w:div>
    <w:div w:id="1054357646">
      <w:bodyDiv w:val="1"/>
      <w:marLeft w:val="0"/>
      <w:marRight w:val="0"/>
      <w:marTop w:val="0"/>
      <w:marBottom w:val="0"/>
      <w:divBdr>
        <w:top w:val="none" w:sz="0" w:space="0" w:color="auto"/>
        <w:left w:val="none" w:sz="0" w:space="0" w:color="auto"/>
        <w:bottom w:val="none" w:sz="0" w:space="0" w:color="auto"/>
        <w:right w:val="none" w:sz="0" w:space="0" w:color="auto"/>
      </w:divBdr>
    </w:div>
    <w:div w:id="1080761727">
      <w:bodyDiv w:val="1"/>
      <w:marLeft w:val="0"/>
      <w:marRight w:val="0"/>
      <w:marTop w:val="0"/>
      <w:marBottom w:val="0"/>
      <w:divBdr>
        <w:top w:val="none" w:sz="0" w:space="0" w:color="auto"/>
        <w:left w:val="none" w:sz="0" w:space="0" w:color="auto"/>
        <w:bottom w:val="none" w:sz="0" w:space="0" w:color="auto"/>
        <w:right w:val="none" w:sz="0" w:space="0" w:color="auto"/>
      </w:divBdr>
    </w:div>
    <w:div w:id="1138065090">
      <w:bodyDiv w:val="1"/>
      <w:marLeft w:val="0"/>
      <w:marRight w:val="0"/>
      <w:marTop w:val="0"/>
      <w:marBottom w:val="0"/>
      <w:divBdr>
        <w:top w:val="none" w:sz="0" w:space="0" w:color="auto"/>
        <w:left w:val="none" w:sz="0" w:space="0" w:color="auto"/>
        <w:bottom w:val="none" w:sz="0" w:space="0" w:color="auto"/>
        <w:right w:val="none" w:sz="0" w:space="0" w:color="auto"/>
      </w:divBdr>
    </w:div>
    <w:div w:id="1141507057">
      <w:bodyDiv w:val="1"/>
      <w:marLeft w:val="0"/>
      <w:marRight w:val="0"/>
      <w:marTop w:val="0"/>
      <w:marBottom w:val="0"/>
      <w:divBdr>
        <w:top w:val="none" w:sz="0" w:space="0" w:color="auto"/>
        <w:left w:val="none" w:sz="0" w:space="0" w:color="auto"/>
        <w:bottom w:val="none" w:sz="0" w:space="0" w:color="auto"/>
        <w:right w:val="none" w:sz="0" w:space="0" w:color="auto"/>
      </w:divBdr>
    </w:div>
    <w:div w:id="1163476293">
      <w:bodyDiv w:val="1"/>
      <w:marLeft w:val="0"/>
      <w:marRight w:val="0"/>
      <w:marTop w:val="0"/>
      <w:marBottom w:val="0"/>
      <w:divBdr>
        <w:top w:val="none" w:sz="0" w:space="0" w:color="auto"/>
        <w:left w:val="none" w:sz="0" w:space="0" w:color="auto"/>
        <w:bottom w:val="none" w:sz="0" w:space="0" w:color="auto"/>
        <w:right w:val="none" w:sz="0" w:space="0" w:color="auto"/>
      </w:divBdr>
    </w:div>
    <w:div w:id="1241254072">
      <w:bodyDiv w:val="1"/>
      <w:marLeft w:val="0"/>
      <w:marRight w:val="0"/>
      <w:marTop w:val="0"/>
      <w:marBottom w:val="0"/>
      <w:divBdr>
        <w:top w:val="none" w:sz="0" w:space="0" w:color="auto"/>
        <w:left w:val="none" w:sz="0" w:space="0" w:color="auto"/>
        <w:bottom w:val="none" w:sz="0" w:space="0" w:color="auto"/>
        <w:right w:val="none" w:sz="0" w:space="0" w:color="auto"/>
      </w:divBdr>
    </w:div>
    <w:div w:id="1356616493">
      <w:bodyDiv w:val="1"/>
      <w:marLeft w:val="0"/>
      <w:marRight w:val="0"/>
      <w:marTop w:val="0"/>
      <w:marBottom w:val="0"/>
      <w:divBdr>
        <w:top w:val="none" w:sz="0" w:space="0" w:color="auto"/>
        <w:left w:val="none" w:sz="0" w:space="0" w:color="auto"/>
        <w:bottom w:val="none" w:sz="0" w:space="0" w:color="auto"/>
        <w:right w:val="none" w:sz="0" w:space="0" w:color="auto"/>
      </w:divBdr>
    </w:div>
    <w:div w:id="1557427461">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30</TotalTime>
  <Pages>4</Pages>
  <Words>924</Words>
  <Characters>5088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6001</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LE BRETON Caroline</cp:lastModifiedBy>
  <cp:revision>3</cp:revision>
  <cp:lastPrinted>2014-01-28T13:31:00Z</cp:lastPrinted>
  <dcterms:created xsi:type="dcterms:W3CDTF">2024-12-06T14:10:00Z</dcterms:created>
  <dcterms:modified xsi:type="dcterms:W3CDTF">2024-12-06T14:44:00Z</dcterms:modified>
</cp:coreProperties>
</file>