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CAAE" w14:textId="77777777" w:rsidR="006D2FB2" w:rsidRPr="00F076A8" w:rsidRDefault="006D2FB2" w:rsidP="006D2FB2">
      <w:pPr>
        <w:tabs>
          <w:tab w:val="left" w:leader="dot" w:pos="10065"/>
        </w:tabs>
        <w:ind w:left="5103" w:hanging="1134"/>
        <w:rPr>
          <w:rFonts w:cs="Arial"/>
          <w:sz w:val="22"/>
          <w:szCs w:val="22"/>
        </w:rPr>
      </w:pPr>
      <w:r w:rsidRPr="006D2FB2">
        <w:rPr>
          <w:rFonts w:cs="Arial"/>
          <w:b/>
          <w:color w:val="2B3583"/>
          <w:sz w:val="22"/>
          <w:szCs w:val="22"/>
        </w:rPr>
        <w:t>COLLECTIVITE</w:t>
      </w:r>
      <w:r w:rsidRPr="00F076A8">
        <w:rPr>
          <w:rFonts w:cs="Arial"/>
          <w:sz w:val="22"/>
          <w:szCs w:val="22"/>
        </w:rPr>
        <w:tab/>
      </w:r>
    </w:p>
    <w:p w14:paraId="526D42C3" w14:textId="77777777" w:rsidR="006D2FB2" w:rsidRPr="008A05DA" w:rsidRDefault="006D2FB2" w:rsidP="006D2FB2">
      <w:pPr>
        <w:tabs>
          <w:tab w:val="left" w:leader="dot" w:pos="10773"/>
        </w:tabs>
        <w:rPr>
          <w:rFonts w:cs="Arial"/>
          <w:sz w:val="1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A70C9B" w14:textId="5BF04B09" w:rsidR="006D2FB2" w:rsidRDefault="006D2FB2" w:rsidP="006D2FB2">
      <w:pPr>
        <w:tabs>
          <w:tab w:val="left" w:leader="dot" w:pos="6804"/>
          <w:tab w:val="left" w:leader="dot" w:pos="10773"/>
        </w:tabs>
        <w:ind w:right="-2"/>
        <w:rPr>
          <w:rFonts w:cs="Arial"/>
          <w:b/>
          <w:color w:val="2B3583"/>
          <w:sz w:val="22"/>
          <w:szCs w:val="22"/>
        </w:rPr>
      </w:pPr>
      <w:r>
        <w:rPr>
          <w:rFonts w:cs="Arial"/>
          <w:b/>
          <w:color w:val="2B3583"/>
          <w:sz w:val="22"/>
          <w:szCs w:val="22"/>
        </w:rPr>
        <w:t xml:space="preserve">Décharges d’activité de service : </w:t>
      </w:r>
      <w:r w:rsidRPr="00F076A8">
        <w:rPr>
          <w:rFonts w:cs="Arial"/>
          <w:szCs w:val="20"/>
        </w:rPr>
        <w:t>(1</w:t>
      </w:r>
      <w:r w:rsidRPr="006D2FB2">
        <w:rPr>
          <w:rFonts w:cs="Arial"/>
          <w:szCs w:val="20"/>
          <w:vertAlign w:val="superscript"/>
        </w:rPr>
        <w:t>er</w:t>
      </w:r>
      <w:r w:rsidRPr="00F076A8">
        <w:rPr>
          <w:rFonts w:cs="Arial"/>
          <w:szCs w:val="20"/>
        </w:rPr>
        <w:t>, 2</w:t>
      </w:r>
      <w:r w:rsidRPr="00F076A8">
        <w:rPr>
          <w:rFonts w:cs="Arial"/>
          <w:szCs w:val="20"/>
          <w:vertAlign w:val="superscript"/>
        </w:rPr>
        <w:t>ème</w:t>
      </w:r>
      <w:r w:rsidRPr="00F076A8">
        <w:rPr>
          <w:rFonts w:cs="Arial"/>
          <w:szCs w:val="20"/>
        </w:rPr>
        <w:t>, 3</w:t>
      </w:r>
      <w:r w:rsidRPr="00F076A8">
        <w:rPr>
          <w:rFonts w:cs="Arial"/>
          <w:szCs w:val="20"/>
          <w:vertAlign w:val="superscript"/>
        </w:rPr>
        <w:t>ème</w:t>
      </w:r>
      <w:r w:rsidRPr="00F076A8">
        <w:rPr>
          <w:rFonts w:cs="Arial"/>
          <w:szCs w:val="20"/>
        </w:rPr>
        <w:t xml:space="preserve"> ou 4</w:t>
      </w:r>
      <w:r w:rsidRPr="00F076A8">
        <w:rPr>
          <w:rFonts w:cs="Arial"/>
          <w:szCs w:val="20"/>
          <w:vertAlign w:val="superscript"/>
        </w:rPr>
        <w:t>ème</w:t>
      </w:r>
      <w:r w:rsidRPr="006D2FB2">
        <w:rPr>
          <w:rFonts w:cs="Arial"/>
          <w:szCs w:val="20"/>
        </w:rPr>
        <w:t>)</w:t>
      </w:r>
      <w:r w:rsidRPr="006D2FB2">
        <w:rPr>
          <w:rFonts w:cs="Arial"/>
          <w:b/>
          <w:i/>
          <w:szCs w:val="20"/>
        </w:rPr>
        <w:t xml:space="preserve"> </w:t>
      </w:r>
      <w:r w:rsidRPr="00F076A8">
        <w:rPr>
          <w:rFonts w:cs="Arial"/>
          <w:szCs w:val="20"/>
        </w:rPr>
        <w:t xml:space="preserve">Trimestre </w:t>
      </w:r>
      <w:r w:rsidR="00455587">
        <w:rPr>
          <w:rFonts w:cs="Arial"/>
          <w:szCs w:val="20"/>
        </w:rPr>
        <w:t>202</w:t>
      </w:r>
      <w:r w:rsidR="0052255F">
        <w:rPr>
          <w:rFonts w:cs="Arial"/>
          <w:szCs w:val="20"/>
        </w:rPr>
        <w:t>5</w:t>
      </w:r>
    </w:p>
    <w:p w14:paraId="579B6103" w14:textId="77777777" w:rsidR="006D2FB2" w:rsidRPr="008A05DA" w:rsidRDefault="006D2FB2" w:rsidP="006D2FB2">
      <w:pPr>
        <w:tabs>
          <w:tab w:val="left" w:leader="dot" w:pos="6804"/>
          <w:tab w:val="left" w:leader="dot" w:pos="10773"/>
        </w:tabs>
        <w:ind w:right="-2"/>
        <w:rPr>
          <w:rFonts w:cs="Arial"/>
          <w:b/>
          <w:color w:val="2B3583"/>
          <w:sz w:val="12"/>
          <w:szCs w:val="22"/>
        </w:rPr>
      </w:pPr>
    </w:p>
    <w:p w14:paraId="7EE58D99" w14:textId="77777777" w:rsidR="006D2FB2" w:rsidRPr="00F076A8" w:rsidRDefault="006D2FB2" w:rsidP="0006648C">
      <w:pPr>
        <w:tabs>
          <w:tab w:val="left" w:leader="dot" w:pos="6804"/>
          <w:tab w:val="left" w:leader="dot" w:pos="10065"/>
        </w:tabs>
        <w:spacing w:line="276" w:lineRule="auto"/>
        <w:ind w:right="-2"/>
        <w:rPr>
          <w:rFonts w:cs="Arial"/>
          <w:szCs w:val="20"/>
        </w:rPr>
      </w:pPr>
      <w:r w:rsidRPr="006D2FB2">
        <w:rPr>
          <w:rFonts w:cs="Arial"/>
          <w:b/>
          <w:color w:val="2B3583"/>
          <w:sz w:val="22"/>
          <w:szCs w:val="22"/>
        </w:rPr>
        <w:t>DECOMPTE du salaire versé à</w:t>
      </w:r>
      <w:r w:rsidRPr="006D2FB2">
        <w:rPr>
          <w:rFonts w:cs="Arial"/>
          <w:color w:val="2B3583"/>
        </w:rPr>
        <w:t xml:space="preserve"> </w:t>
      </w:r>
      <w:r w:rsidRPr="002710EC">
        <w:rPr>
          <w:rFonts w:cs="Arial"/>
        </w:rPr>
        <w:t xml:space="preserve">: </w:t>
      </w:r>
      <w:r w:rsidRPr="00F076A8">
        <w:rPr>
          <w:rFonts w:cs="Arial"/>
          <w:szCs w:val="20"/>
        </w:rPr>
        <w:t xml:space="preserve">Nom </w:t>
      </w:r>
      <w:r w:rsidRPr="00F076A8">
        <w:rPr>
          <w:rFonts w:cs="Arial"/>
          <w:szCs w:val="20"/>
        </w:rPr>
        <w:tab/>
        <w:t xml:space="preserve"> Prénom </w:t>
      </w:r>
      <w:r w:rsidRPr="00F076A8">
        <w:rPr>
          <w:rFonts w:cs="Arial"/>
          <w:szCs w:val="20"/>
        </w:rPr>
        <w:tab/>
      </w:r>
    </w:p>
    <w:p w14:paraId="47761ACC" w14:textId="77777777" w:rsidR="006D2FB2" w:rsidRPr="00F076A8" w:rsidRDefault="006D2FB2" w:rsidP="0006648C">
      <w:pPr>
        <w:tabs>
          <w:tab w:val="left" w:leader="dot" w:pos="1701"/>
          <w:tab w:val="left" w:leader="dot" w:pos="3402"/>
          <w:tab w:val="left" w:leader="dot" w:pos="5954"/>
        </w:tabs>
        <w:spacing w:line="276" w:lineRule="auto"/>
        <w:ind w:right="-283"/>
        <w:rPr>
          <w:rFonts w:cs="Arial"/>
          <w:szCs w:val="20"/>
        </w:rPr>
      </w:pPr>
      <w:r>
        <w:rPr>
          <w:rFonts w:cs="Arial"/>
          <w:szCs w:val="20"/>
        </w:rPr>
        <w:t>Grade :…………………</w:t>
      </w:r>
      <w:r w:rsidRPr="00F076A8">
        <w:rPr>
          <w:rFonts w:cs="Arial"/>
          <w:szCs w:val="20"/>
        </w:rPr>
        <w:t xml:space="preserve">I.B. : </w:t>
      </w:r>
      <w:r w:rsidRPr="00F076A8">
        <w:rPr>
          <w:rFonts w:cs="Arial"/>
          <w:szCs w:val="20"/>
        </w:rPr>
        <w:tab/>
        <w:t xml:space="preserve"> I.M. : </w:t>
      </w:r>
      <w:r w:rsidRPr="00F076A8">
        <w:rPr>
          <w:rFonts w:cs="Arial"/>
          <w:szCs w:val="20"/>
        </w:rPr>
        <w:tab/>
        <w:t xml:space="preserve"> I.M. bonifié : </w:t>
      </w:r>
      <w:r>
        <w:rPr>
          <w:rFonts w:cs="Arial"/>
          <w:szCs w:val="20"/>
        </w:rPr>
        <w:t>…………………………</w:t>
      </w:r>
      <w:r w:rsidR="0006648C">
        <w:rPr>
          <w:rFonts w:cs="Arial"/>
          <w:szCs w:val="20"/>
        </w:rPr>
        <w:t>……………</w:t>
      </w:r>
    </w:p>
    <w:p w14:paraId="18EED376" w14:textId="77777777" w:rsidR="006D2FB2" w:rsidRPr="00F076A8" w:rsidRDefault="006D2FB2" w:rsidP="0006648C">
      <w:pPr>
        <w:tabs>
          <w:tab w:val="left" w:leader="dot" w:pos="2835"/>
        </w:tabs>
        <w:spacing w:line="276" w:lineRule="auto"/>
        <w:ind w:right="-2"/>
        <w:rPr>
          <w:rFonts w:cs="Arial"/>
          <w:szCs w:val="20"/>
        </w:rPr>
      </w:pPr>
      <w:r w:rsidRPr="00F076A8">
        <w:rPr>
          <w:rFonts w:cs="Arial"/>
          <w:szCs w:val="20"/>
        </w:rPr>
        <w:t xml:space="preserve">Taux temps partiel : </w:t>
      </w:r>
      <w:r w:rsidRPr="00F076A8">
        <w:rPr>
          <w:rFonts w:cs="Arial"/>
          <w:szCs w:val="20"/>
        </w:rPr>
        <w:tab/>
        <w:t xml:space="preserve"> % ; Temps non complet (DHS) : …….. ; Temps complet : ……… (Ex:35/35</w:t>
      </w:r>
      <w:r w:rsidRPr="00F076A8">
        <w:rPr>
          <w:rFonts w:cs="Arial"/>
          <w:szCs w:val="20"/>
          <w:vertAlign w:val="superscript"/>
        </w:rPr>
        <w:t>ème</w:t>
      </w:r>
      <w:r w:rsidRPr="00F076A8">
        <w:rPr>
          <w:rFonts w:cs="Arial"/>
          <w:szCs w:val="20"/>
        </w:rPr>
        <w:t>)</w:t>
      </w:r>
    </w:p>
    <w:p w14:paraId="1D33170F" w14:textId="77777777" w:rsidR="006D2FB2" w:rsidRPr="00D71909" w:rsidRDefault="006D2FB2" w:rsidP="006D2FB2">
      <w:pPr>
        <w:tabs>
          <w:tab w:val="left" w:leader="dot" w:pos="2835"/>
        </w:tabs>
        <w:ind w:right="-2"/>
        <w:rPr>
          <w:rFonts w:cs="Arial"/>
          <w:sz w:val="16"/>
          <w:szCs w:val="16"/>
        </w:rPr>
      </w:pPr>
    </w:p>
    <w:tbl>
      <w:tblPr>
        <w:tblW w:w="103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992"/>
        <w:gridCol w:w="1559"/>
        <w:gridCol w:w="1560"/>
        <w:gridCol w:w="1607"/>
      </w:tblGrid>
      <w:tr w:rsidR="006D2FB2" w:rsidRPr="002710EC" w14:paraId="5364EF4C" w14:textId="77777777" w:rsidTr="00642ADB">
        <w:trPr>
          <w:trHeight w:val="397"/>
        </w:trPr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084EF9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b/>
                <w:sz w:val="18"/>
                <w:szCs w:val="18"/>
              </w:rPr>
            </w:pPr>
            <w:r w:rsidRPr="00FA4775">
              <w:rPr>
                <w:rFonts w:cs="Arial"/>
                <w:b/>
                <w:sz w:val="18"/>
                <w:szCs w:val="18"/>
              </w:rPr>
              <w:t xml:space="preserve">MOIS </w:t>
            </w:r>
            <w:r w:rsidRPr="00FA4775">
              <w:rPr>
                <w:rFonts w:cs="Arial"/>
                <w:sz w:val="18"/>
                <w:szCs w:val="18"/>
              </w:rPr>
              <w:t>du trimestre concerné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CA8CF5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…………………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8E7F6C" w14:textId="77777777" w:rsidR="006D2FB2" w:rsidRPr="000C33D4" w:rsidRDefault="006D2FB2" w:rsidP="00357720">
            <w:pPr>
              <w:ind w:right="-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BB4C24" w14:textId="77777777" w:rsidR="006D2FB2" w:rsidRPr="000C33D4" w:rsidRDefault="006D2FB2" w:rsidP="00357720">
            <w:pPr>
              <w:ind w:right="-2"/>
              <w:jc w:val="center"/>
              <w:rPr>
                <w:rFonts w:cs="Arial"/>
                <w:sz w:val="22"/>
                <w:szCs w:val="22"/>
              </w:rPr>
            </w:pPr>
            <w:r w:rsidRPr="000C33D4">
              <w:rPr>
                <w:rFonts w:cs="Arial"/>
                <w:sz w:val="22"/>
                <w:szCs w:val="22"/>
              </w:rPr>
              <w:t>……………..</w:t>
            </w:r>
          </w:p>
        </w:tc>
      </w:tr>
      <w:tr w:rsidR="006D2FB2" w:rsidRPr="002710EC" w14:paraId="05E04B1E" w14:textId="77777777" w:rsidTr="00642ADB">
        <w:trPr>
          <w:trHeight w:val="397"/>
        </w:trPr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3D17DD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b/>
                <w:sz w:val="18"/>
                <w:szCs w:val="18"/>
              </w:rPr>
            </w:pPr>
            <w:r w:rsidRPr="00FA4775">
              <w:rPr>
                <w:rFonts w:cs="Arial"/>
                <w:b/>
                <w:sz w:val="18"/>
                <w:szCs w:val="18"/>
              </w:rPr>
              <w:t xml:space="preserve">Nombre d'heures de DAS/Mois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C970A5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………</w:t>
            </w:r>
            <w:r w:rsidR="00796D4E">
              <w:rPr>
                <w:rFonts w:cs="Arial"/>
                <w:sz w:val="18"/>
                <w:szCs w:val="18"/>
              </w:rPr>
              <w:t>..</w:t>
            </w:r>
            <w:r w:rsidRPr="00FA4775">
              <w:rPr>
                <w:rFonts w:cs="Arial"/>
                <w:sz w:val="18"/>
                <w:szCs w:val="18"/>
              </w:rPr>
              <w:t>……….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F35158" w14:textId="77777777" w:rsidR="006D2FB2" w:rsidRPr="000C33D4" w:rsidRDefault="006D2FB2" w:rsidP="00796D4E">
            <w:pPr>
              <w:ind w:right="-2"/>
              <w:jc w:val="center"/>
              <w:rPr>
                <w:rFonts w:cs="Arial"/>
                <w:sz w:val="22"/>
                <w:szCs w:val="22"/>
              </w:rPr>
            </w:pPr>
            <w:r w:rsidRPr="000C33D4">
              <w:rPr>
                <w:rFonts w:cs="Arial"/>
                <w:sz w:val="22"/>
                <w:szCs w:val="22"/>
              </w:rPr>
              <w:t>………………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8469EC" w14:textId="77777777" w:rsidR="006D2FB2" w:rsidRPr="000C33D4" w:rsidRDefault="006D2FB2" w:rsidP="00357720">
            <w:pPr>
              <w:ind w:right="-2"/>
              <w:jc w:val="center"/>
              <w:rPr>
                <w:rFonts w:cs="Arial"/>
                <w:sz w:val="22"/>
                <w:szCs w:val="22"/>
              </w:rPr>
            </w:pPr>
            <w:r w:rsidRPr="000C33D4">
              <w:rPr>
                <w:rFonts w:cs="Arial"/>
                <w:sz w:val="22"/>
                <w:szCs w:val="22"/>
              </w:rPr>
              <w:t>………………</w:t>
            </w:r>
          </w:p>
        </w:tc>
      </w:tr>
      <w:tr w:rsidR="006D2FB2" w:rsidRPr="002710EC" w14:paraId="6BE4B80B" w14:textId="77777777" w:rsidTr="00642ADB">
        <w:trPr>
          <w:trHeight w:val="397"/>
        </w:trPr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E8336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Nombre d’heures de DAS non effectuées/Mois </w:t>
            </w:r>
            <w:r>
              <w:rPr>
                <w:rFonts w:cs="Arial"/>
                <w:b/>
                <w:sz w:val="18"/>
                <w:szCs w:val="18"/>
              </w:rPr>
              <w:br/>
              <w:t>(congés maladie…)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EC62C5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5E339" w14:textId="77777777" w:rsidR="006D2FB2" w:rsidRPr="000C33D4" w:rsidRDefault="006D2FB2" w:rsidP="00357720">
            <w:pPr>
              <w:ind w:right="-2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B02BC" w14:textId="77777777" w:rsidR="006D2FB2" w:rsidRPr="000C33D4" w:rsidRDefault="006D2FB2" w:rsidP="00357720">
            <w:pPr>
              <w:ind w:right="-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2FB2" w:rsidRPr="002710EC" w14:paraId="4482AD80" w14:textId="77777777" w:rsidTr="00642ADB">
        <w:trPr>
          <w:trHeight w:val="397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0755E5B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TRAITEMENT DE BASE (</w:t>
            </w:r>
            <w:r w:rsidRPr="00FA4775">
              <w:rPr>
                <w:rFonts w:cs="Arial"/>
                <w:i/>
                <w:sz w:val="18"/>
                <w:szCs w:val="18"/>
              </w:rPr>
              <w:t>soumis à retenues)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1B1934F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46D3E20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DF5385A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37FAFA9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15B0E77E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46EFCC" w14:textId="77777777" w:rsidR="006D2FB2" w:rsidRPr="00FA4775" w:rsidRDefault="006D2FB2" w:rsidP="00357720">
            <w:pPr>
              <w:ind w:right="-2"/>
              <w:rPr>
                <w:rFonts w:cs="Arial"/>
                <w:b/>
                <w:sz w:val="18"/>
                <w:szCs w:val="18"/>
              </w:rPr>
            </w:pPr>
            <w:r w:rsidRPr="00FA4775">
              <w:rPr>
                <w:rFonts w:cs="Arial"/>
                <w:b/>
                <w:sz w:val="18"/>
                <w:szCs w:val="18"/>
              </w:rPr>
              <w:t>PRIMES ET INDEMNITES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06A5F52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BD78A14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6D9116E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07EA5F2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68FD438C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EAD978E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SUPPLEMENT FAMILIAL DE TRAITEMENT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49BEC34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CC15F4F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1721A0F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15EB2C7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5E1BEB42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7154818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INDEMNITE DE RESIDENCE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67BB2AF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282C7FB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E3EAAF1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530D9B0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08DB706A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01D3743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SECURITE SOCIALE (totalité)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BDE01F2" w14:textId="71994F55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C31A3A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.</w:t>
            </w:r>
            <w:r w:rsidR="006807B5">
              <w:rPr>
                <w:rFonts w:cs="Arial"/>
                <w:sz w:val="18"/>
                <w:szCs w:val="18"/>
              </w:rPr>
              <w:t>43</w:t>
            </w:r>
            <w:r w:rsidRPr="00FA4775">
              <w:rPr>
                <w:rFonts w:cs="Arial"/>
                <w:sz w:val="18"/>
                <w:szCs w:val="18"/>
              </w:rPr>
              <w:t xml:space="preserve"> 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FD7D72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DC28B21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B604FA0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21DEB79E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5744A54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 xml:space="preserve">FNAL (moins de </w:t>
            </w:r>
            <w:r>
              <w:rPr>
                <w:rFonts w:cs="Arial"/>
                <w:sz w:val="18"/>
                <w:szCs w:val="18"/>
              </w:rPr>
              <w:t>5</w:t>
            </w:r>
            <w:r w:rsidRPr="00FA4775">
              <w:rPr>
                <w:rFonts w:cs="Arial"/>
                <w:sz w:val="18"/>
                <w:szCs w:val="18"/>
              </w:rPr>
              <w:t>0 salariés)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9545EB8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0,10 %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4C28964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61DA548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A5AA0FD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25EB94EA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836FA97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FNAL (</w:t>
            </w:r>
            <w:r>
              <w:rPr>
                <w:rFonts w:cs="Arial"/>
                <w:sz w:val="18"/>
                <w:szCs w:val="18"/>
              </w:rPr>
              <w:t>5</w:t>
            </w:r>
            <w:r w:rsidRPr="00FA4775">
              <w:rPr>
                <w:rFonts w:cs="Arial"/>
                <w:sz w:val="18"/>
                <w:szCs w:val="18"/>
              </w:rPr>
              <w:t>0 salariés et plus)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0387D05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0.50 %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22126EC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CDEFA30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130BDBB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78F3DC9A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9BC90A6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CNRACL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20620A0" w14:textId="3EEE2458" w:rsidR="006D2FB2" w:rsidRPr="00FA4775" w:rsidRDefault="00BC1DFD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374E01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.65</w:t>
            </w:r>
            <w:r w:rsidR="006D2FB2" w:rsidRPr="00FA4775">
              <w:rPr>
                <w:rFonts w:cs="Arial"/>
                <w:sz w:val="18"/>
                <w:szCs w:val="18"/>
              </w:rPr>
              <w:t xml:space="preserve"> 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01E5851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72EEC20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255326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3176CF10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E62ED44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RAFP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4352424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5,00 %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5B85C22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CB36348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8F4C6AF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4F31E3CD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5F26816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ATIACL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F8FF493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0,40 %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0A68A69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18C445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12E7B02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3EF250C1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7FD14C7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TRANSPORT (le cas échéant, taux)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312DFF2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…. 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62635F6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2F0D92F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CC8D077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0733D8C5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110C8C3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CDG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BF2DA13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1,</w:t>
            </w:r>
            <w:r>
              <w:rPr>
                <w:rFonts w:cs="Arial"/>
                <w:sz w:val="18"/>
                <w:szCs w:val="18"/>
              </w:rPr>
              <w:t>4</w:t>
            </w:r>
            <w:r w:rsidRPr="00FA4775">
              <w:rPr>
                <w:rFonts w:cs="Arial"/>
                <w:sz w:val="18"/>
                <w:szCs w:val="18"/>
              </w:rPr>
              <w:t>0 %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EA4E0D9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652A56C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BA0E9BE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7B0FED21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B0FC0A0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CNFPT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65DA9C4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0,90</w:t>
            </w:r>
            <w:r w:rsidRPr="00FA4775">
              <w:rPr>
                <w:rFonts w:cs="Arial"/>
                <w:sz w:val="18"/>
                <w:szCs w:val="18"/>
              </w:rPr>
              <w:t xml:space="preserve"> 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246B6EB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E432BB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67B1636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65D70D40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D091130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CNFPT Majoration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FE51E33" w14:textId="77777777" w:rsidR="006D2FB2" w:rsidRDefault="006D2FB2" w:rsidP="00851AAE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</w:t>
            </w:r>
            <w:r w:rsidR="00851AAE">
              <w:rPr>
                <w:rFonts w:cs="Arial"/>
                <w:sz w:val="18"/>
                <w:szCs w:val="18"/>
              </w:rPr>
              <w:t>10</w:t>
            </w:r>
            <w:r>
              <w:rPr>
                <w:rFonts w:cs="Arial"/>
                <w:sz w:val="18"/>
                <w:szCs w:val="18"/>
              </w:rPr>
              <w:t xml:space="preserve"> 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3C47A79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39B35AB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466C66D" w14:textId="77777777" w:rsidR="006D2FB2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00789F62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43F4C" w14:textId="77777777" w:rsidR="006D2FB2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MEDECINE DU TRAVAIL</w:t>
            </w:r>
            <w:r w:rsidR="0006648C">
              <w:rPr>
                <w:rFonts w:cs="Arial"/>
                <w:sz w:val="18"/>
                <w:szCs w:val="18"/>
              </w:rPr>
              <w:t> :</w:t>
            </w:r>
          </w:p>
          <w:p w14:paraId="379D016E" w14:textId="77777777" w:rsidR="006D2FB2" w:rsidRPr="00A52414" w:rsidRDefault="006D2FB2" w:rsidP="00357720">
            <w:pPr>
              <w:ind w:right="-2"/>
              <w:rPr>
                <w:rFonts w:cs="Arial"/>
                <w:sz w:val="6"/>
                <w:szCs w:val="6"/>
              </w:rPr>
            </w:pPr>
          </w:p>
          <w:p w14:paraId="1D4CA2FE" w14:textId="77777777" w:rsidR="006D2FB2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conventionnement avec le CDG 56 (72 €)</w:t>
            </w:r>
          </w:p>
          <w:p w14:paraId="2015AF6F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conventionnement avec Lorient Agglomération (74 €)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801E6" w14:textId="77777777" w:rsidR="006D2FB2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</w:p>
          <w:p w14:paraId="176DC6D3" w14:textId="77777777" w:rsidR="006D2FB2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6.00 €</w:t>
            </w:r>
          </w:p>
          <w:p w14:paraId="69714047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6.17 €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BC367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41791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8E4A6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02995400" w14:textId="77777777" w:rsidTr="00642ADB">
        <w:trPr>
          <w:trHeight w:val="397"/>
        </w:trPr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87155F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b/>
                <w:sz w:val="18"/>
                <w:szCs w:val="18"/>
              </w:rPr>
            </w:pPr>
            <w:r w:rsidRPr="00FA4775">
              <w:rPr>
                <w:rFonts w:cs="Arial"/>
                <w:b/>
                <w:sz w:val="18"/>
                <w:szCs w:val="18"/>
              </w:rPr>
              <w:t>TOTAL</w:t>
            </w:r>
            <w:r>
              <w:rPr>
                <w:rFonts w:cs="Arial"/>
                <w:b/>
                <w:sz w:val="18"/>
                <w:szCs w:val="18"/>
              </w:rPr>
              <w:t xml:space="preserve"> après déduction des DAS non effectuées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B9BC8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40475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BF8EC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</w:tbl>
    <w:p w14:paraId="4F382471" w14:textId="77777777" w:rsidR="006D2FB2" w:rsidRPr="006D2FB2" w:rsidRDefault="006D2FB2" w:rsidP="006D2FB2">
      <w:pPr>
        <w:ind w:right="-2"/>
        <w:rPr>
          <w:rFonts w:cs="Arial"/>
          <w:sz w:val="8"/>
          <w:szCs w:val="20"/>
        </w:rPr>
      </w:pPr>
    </w:p>
    <w:p w14:paraId="37DAF5D8" w14:textId="77777777" w:rsidR="006D2FB2" w:rsidRPr="00B2231B" w:rsidRDefault="006D2FB2" w:rsidP="0006648C">
      <w:pPr>
        <w:tabs>
          <w:tab w:val="left" w:leader="dot" w:pos="8222"/>
          <w:tab w:val="left" w:leader="dot" w:pos="10065"/>
        </w:tabs>
        <w:ind w:left="5103"/>
        <w:rPr>
          <w:rFonts w:cs="Arial"/>
          <w:szCs w:val="20"/>
        </w:rPr>
      </w:pPr>
      <w:r w:rsidRPr="00B2231B">
        <w:rPr>
          <w:rFonts w:cs="Arial"/>
          <w:szCs w:val="20"/>
        </w:rPr>
        <w:t xml:space="preserve">A </w:t>
      </w:r>
      <w:r w:rsidRPr="00B2231B">
        <w:rPr>
          <w:rFonts w:cs="Arial"/>
          <w:szCs w:val="20"/>
        </w:rPr>
        <w:tab/>
        <w:t xml:space="preserve">, le </w:t>
      </w:r>
      <w:r w:rsidRPr="00B2231B">
        <w:rPr>
          <w:rFonts w:cs="Arial"/>
          <w:szCs w:val="20"/>
        </w:rPr>
        <w:tab/>
        <w:t>,</w:t>
      </w:r>
    </w:p>
    <w:p w14:paraId="6616346F" w14:textId="77777777" w:rsidR="006D2FB2" w:rsidRPr="00A872B0" w:rsidRDefault="006D2FB2" w:rsidP="006D2FB2">
      <w:pPr>
        <w:tabs>
          <w:tab w:val="left" w:pos="8051"/>
        </w:tabs>
        <w:ind w:left="5670"/>
        <w:rPr>
          <w:rFonts w:cs="Arial"/>
          <w:szCs w:val="20"/>
        </w:rPr>
      </w:pPr>
      <w:r w:rsidRPr="00B2231B">
        <w:rPr>
          <w:rFonts w:cs="Arial"/>
          <w:szCs w:val="20"/>
        </w:rPr>
        <w:t>Le Maire, Le Président,</w:t>
      </w:r>
    </w:p>
    <w:p w14:paraId="7CE685C6" w14:textId="77777777" w:rsidR="006D2FB2" w:rsidRPr="00FC0224" w:rsidRDefault="006D2FB2" w:rsidP="006D2FB2">
      <w:pPr>
        <w:tabs>
          <w:tab w:val="left" w:pos="8051"/>
        </w:tabs>
        <w:ind w:left="5670"/>
        <w:rPr>
          <w:rFonts w:cs="Arial"/>
          <w:sz w:val="16"/>
          <w:szCs w:val="16"/>
        </w:rPr>
      </w:pPr>
    </w:p>
    <w:p w14:paraId="32A6FC02" w14:textId="77777777" w:rsidR="006D2FB2" w:rsidRPr="00FC0224" w:rsidRDefault="006D2FB2" w:rsidP="006D2FB2">
      <w:pPr>
        <w:tabs>
          <w:tab w:val="left" w:pos="8051"/>
        </w:tabs>
        <w:ind w:left="5670"/>
        <w:rPr>
          <w:rFonts w:cs="Arial"/>
          <w:sz w:val="16"/>
          <w:szCs w:val="16"/>
        </w:rPr>
      </w:pPr>
    </w:p>
    <w:p w14:paraId="4B1EB4F7" w14:textId="77777777" w:rsidR="006D2FB2" w:rsidRPr="00B2231B" w:rsidRDefault="006D2FB2" w:rsidP="006D2FB2">
      <w:pPr>
        <w:tabs>
          <w:tab w:val="left" w:leader="hyphen" w:pos="11340"/>
        </w:tabs>
        <w:rPr>
          <w:rFonts w:cs="Arial"/>
          <w:szCs w:val="20"/>
        </w:rPr>
      </w:pPr>
      <w:r w:rsidRPr="00D54F20">
        <w:rPr>
          <w:rFonts w:cs="Arial"/>
          <w:szCs w:val="20"/>
        </w:rPr>
        <w:t>(</w:t>
      </w:r>
      <w:r w:rsidRPr="00D54F20">
        <w:rPr>
          <w:rFonts w:cs="Arial"/>
          <w:i/>
          <w:szCs w:val="20"/>
        </w:rPr>
        <w:t>Réservé au C</w:t>
      </w:r>
      <w:r>
        <w:rPr>
          <w:rFonts w:cs="Arial"/>
          <w:i/>
          <w:szCs w:val="20"/>
        </w:rPr>
        <w:t>DG56</w:t>
      </w:r>
      <w:r w:rsidRPr="00D54F20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/ Joindre l'autorisation d'absence signée de l’autorité territoriale + 3 bulletins de salaire + RIB (si premier remboursement)</w:t>
      </w:r>
    </w:p>
    <w:p w14:paraId="74113235" w14:textId="77777777" w:rsidR="006D2FB2" w:rsidRPr="002710EC" w:rsidRDefault="006D2FB2" w:rsidP="006D2FB2">
      <w:pPr>
        <w:tabs>
          <w:tab w:val="left" w:leader="hyphen" w:pos="10773"/>
        </w:tabs>
        <w:rPr>
          <w:rFonts w:cs="Arial"/>
          <w:szCs w:val="20"/>
        </w:rPr>
      </w:pPr>
      <w:r w:rsidRPr="002710EC">
        <w:rPr>
          <w:rFonts w:cs="Arial"/>
          <w:szCs w:val="20"/>
        </w:rPr>
        <w:tab/>
      </w:r>
    </w:p>
    <w:p w14:paraId="52C00A39" w14:textId="77777777" w:rsidR="006D2FB2" w:rsidRPr="00B2231B" w:rsidRDefault="006D2FB2" w:rsidP="006D2FB2">
      <w:pPr>
        <w:tabs>
          <w:tab w:val="left" w:leader="hyphen" w:pos="11340"/>
        </w:tabs>
        <w:rPr>
          <w:rFonts w:cs="Arial"/>
          <w:szCs w:val="20"/>
        </w:rPr>
      </w:pPr>
      <w:r w:rsidRPr="00B2231B">
        <w:rPr>
          <w:rFonts w:cs="Arial"/>
          <w:szCs w:val="20"/>
        </w:rPr>
        <w:t>Somme à rembourser :</w:t>
      </w:r>
      <w:r>
        <w:rPr>
          <w:rFonts w:cs="Arial"/>
          <w:szCs w:val="20"/>
        </w:rPr>
        <w:t xml:space="preserve"> </w:t>
      </w:r>
      <w:r w:rsidRPr="00B2231B">
        <w:rPr>
          <w:rFonts w:cs="Arial"/>
          <w:szCs w:val="20"/>
        </w:rPr>
        <w:t xml:space="preserve">………………€ x …………………… </w:t>
      </w:r>
      <w:r>
        <w:rPr>
          <w:rFonts w:cs="Arial"/>
          <w:szCs w:val="20"/>
        </w:rPr>
        <w:t>h</w:t>
      </w:r>
      <w:r w:rsidRPr="00B2231B">
        <w:rPr>
          <w:rFonts w:cs="Arial"/>
          <w:szCs w:val="20"/>
        </w:rPr>
        <w:t xml:space="preserve"> = ………………………..€.</w:t>
      </w:r>
    </w:p>
    <w:p w14:paraId="2C5506FF" w14:textId="77777777" w:rsidR="006D2FB2" w:rsidRPr="00B2231B" w:rsidRDefault="006D2FB2" w:rsidP="006D2FB2">
      <w:pPr>
        <w:rPr>
          <w:rFonts w:cs="Arial"/>
          <w:szCs w:val="20"/>
        </w:rPr>
      </w:pPr>
    </w:p>
    <w:p w14:paraId="54FA39C1" w14:textId="77777777" w:rsidR="006D2FB2" w:rsidRDefault="006D2FB2" w:rsidP="006D2FB2">
      <w:pPr>
        <w:spacing w:line="240" w:lineRule="exact"/>
        <w:rPr>
          <w:rFonts w:cs="Arial"/>
        </w:rPr>
      </w:pPr>
      <w:r w:rsidRPr="00B2231B">
        <w:rPr>
          <w:rFonts w:cs="Arial"/>
          <w:szCs w:val="20"/>
        </w:rPr>
        <w:t>VU et ARRETE le présent Etat, à la somme de</w:t>
      </w:r>
      <w:r w:rsidRPr="002710EC">
        <w:rPr>
          <w:rFonts w:cs="Arial"/>
        </w:rPr>
        <w:t xml:space="preserve"> ……………………</w:t>
      </w:r>
    </w:p>
    <w:p w14:paraId="1E868824" w14:textId="77777777" w:rsidR="006D2FB2" w:rsidRPr="008A05DA" w:rsidRDefault="006D2FB2" w:rsidP="006D2FB2">
      <w:pPr>
        <w:spacing w:line="240" w:lineRule="exact"/>
        <w:rPr>
          <w:rFonts w:cs="Arial"/>
          <w:sz w:val="14"/>
        </w:rPr>
      </w:pPr>
    </w:p>
    <w:p w14:paraId="2A219D8E" w14:textId="77777777" w:rsidR="006D2FB2" w:rsidRPr="00B2231B" w:rsidRDefault="006D2FB2" w:rsidP="006D2FB2">
      <w:pPr>
        <w:spacing w:line="240" w:lineRule="exact"/>
        <w:ind w:left="5670"/>
        <w:rPr>
          <w:rFonts w:cs="Arial"/>
          <w:szCs w:val="20"/>
        </w:rPr>
      </w:pPr>
      <w:r w:rsidRPr="00B2231B">
        <w:rPr>
          <w:rFonts w:cs="Arial"/>
          <w:szCs w:val="20"/>
        </w:rPr>
        <w:t>A VANNES, le …………………………………,</w:t>
      </w:r>
    </w:p>
    <w:p w14:paraId="66A60735" w14:textId="77777777" w:rsidR="006D2FB2" w:rsidRPr="00B2231B" w:rsidRDefault="006D2FB2" w:rsidP="006D2FB2">
      <w:pPr>
        <w:ind w:left="5670"/>
        <w:rPr>
          <w:rFonts w:cs="Arial"/>
          <w:szCs w:val="20"/>
        </w:rPr>
      </w:pPr>
    </w:p>
    <w:p w14:paraId="0A6F660E" w14:textId="0E553301" w:rsidR="008A05DA" w:rsidRDefault="006D2FB2" w:rsidP="006D2FB2">
      <w:pPr>
        <w:spacing w:line="240" w:lineRule="exact"/>
        <w:ind w:left="5670"/>
        <w:rPr>
          <w:rFonts w:cs="Arial"/>
          <w:szCs w:val="20"/>
        </w:rPr>
      </w:pPr>
      <w:r>
        <w:rPr>
          <w:rFonts w:cs="Arial"/>
          <w:szCs w:val="20"/>
        </w:rPr>
        <w:t xml:space="preserve">Pour </w:t>
      </w:r>
      <w:r w:rsidRPr="00B2231B">
        <w:rPr>
          <w:rFonts w:cs="Arial"/>
          <w:szCs w:val="20"/>
        </w:rPr>
        <w:t>L</w:t>
      </w:r>
      <w:r w:rsidR="00315B93">
        <w:rPr>
          <w:rFonts w:cs="Arial"/>
          <w:szCs w:val="20"/>
        </w:rPr>
        <w:t>a</w:t>
      </w:r>
      <w:r w:rsidRPr="00B2231B">
        <w:rPr>
          <w:rFonts w:cs="Arial"/>
          <w:szCs w:val="20"/>
        </w:rPr>
        <w:t xml:space="preserve"> Président</w:t>
      </w:r>
      <w:r w:rsidR="00315B93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et par délégation</w:t>
      </w:r>
      <w:r w:rsidRPr="00B2231B">
        <w:rPr>
          <w:rFonts w:cs="Arial"/>
          <w:szCs w:val="20"/>
        </w:rPr>
        <w:t>,</w:t>
      </w:r>
    </w:p>
    <w:p w14:paraId="6EAAECD7" w14:textId="77777777" w:rsidR="006D2FB2" w:rsidRDefault="006D2FB2" w:rsidP="006D2FB2">
      <w:pPr>
        <w:spacing w:line="240" w:lineRule="exact"/>
        <w:ind w:left="5670"/>
        <w:rPr>
          <w:rFonts w:cs="Arial"/>
          <w:szCs w:val="20"/>
        </w:rPr>
      </w:pPr>
      <w:r>
        <w:rPr>
          <w:rFonts w:cs="Arial"/>
          <w:szCs w:val="20"/>
        </w:rPr>
        <w:t>Le Directeur Général,</w:t>
      </w:r>
    </w:p>
    <w:p w14:paraId="2E4CF86E" w14:textId="77777777" w:rsidR="006D2FB2" w:rsidRDefault="006D2FB2" w:rsidP="006D2FB2">
      <w:pPr>
        <w:spacing w:line="240" w:lineRule="exact"/>
        <w:ind w:left="5670"/>
        <w:rPr>
          <w:rFonts w:cs="Arial"/>
          <w:szCs w:val="20"/>
        </w:rPr>
      </w:pPr>
    </w:p>
    <w:p w14:paraId="59E36568" w14:textId="77777777" w:rsidR="006D2FB2" w:rsidRDefault="006D2FB2" w:rsidP="006D2FB2">
      <w:pPr>
        <w:spacing w:line="240" w:lineRule="exact"/>
        <w:ind w:left="5670"/>
        <w:rPr>
          <w:rFonts w:cs="Arial"/>
          <w:szCs w:val="20"/>
        </w:rPr>
      </w:pPr>
    </w:p>
    <w:p w14:paraId="03B631A2" w14:textId="77777777" w:rsidR="006D2FB2" w:rsidRPr="00B2231B" w:rsidRDefault="006D2FB2" w:rsidP="006D2FB2">
      <w:pPr>
        <w:spacing w:line="240" w:lineRule="exact"/>
        <w:ind w:left="5670"/>
        <w:rPr>
          <w:rFonts w:cs="Arial"/>
          <w:szCs w:val="20"/>
        </w:rPr>
      </w:pPr>
      <w:r>
        <w:rPr>
          <w:rFonts w:cs="Arial"/>
          <w:szCs w:val="20"/>
        </w:rPr>
        <w:t>Philippe CRUARD</w:t>
      </w:r>
    </w:p>
    <w:p w14:paraId="7F9AC813" w14:textId="77777777" w:rsidR="00215850" w:rsidRDefault="00215850" w:rsidP="00A90534">
      <w:pPr>
        <w:jc w:val="both"/>
        <w:rPr>
          <w:rFonts w:eastAsiaTheme="majorEastAsia" w:cstheme="majorBidi"/>
          <w:b/>
          <w:spacing w:val="5"/>
          <w:kern w:val="28"/>
          <w:sz w:val="28"/>
          <w:szCs w:val="52"/>
        </w:rPr>
      </w:pPr>
    </w:p>
    <w:sectPr w:rsidR="00215850" w:rsidSect="00796D4E">
      <w:headerReference w:type="even" r:id="rId7"/>
      <w:headerReference w:type="default" r:id="rId8"/>
      <w:footerReference w:type="even" r:id="rId9"/>
      <w:type w:val="continuous"/>
      <w:pgSz w:w="11900" w:h="16840"/>
      <w:pgMar w:top="1985" w:right="843" w:bottom="142" w:left="1134" w:header="426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B198" w14:textId="77777777" w:rsidR="00114657" w:rsidRDefault="00114657" w:rsidP="004C7215">
      <w:r>
        <w:separator/>
      </w:r>
    </w:p>
  </w:endnote>
  <w:endnote w:type="continuationSeparator" w:id="0">
    <w:p w14:paraId="3B8FB5CB" w14:textId="77777777" w:rsidR="00114657" w:rsidRDefault="00114657" w:rsidP="004C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06B8" w14:textId="77777777" w:rsidR="00F11569" w:rsidRDefault="00F11569">
    <w:pPr>
      <w:pStyle w:val="Pieddepage"/>
    </w:pPr>
  </w:p>
  <w:p w14:paraId="517DBECC" w14:textId="77777777" w:rsidR="00F11569" w:rsidRDefault="00F11569"/>
  <w:p w14:paraId="600D7EFC" w14:textId="77777777" w:rsidR="00F11569" w:rsidRDefault="00F115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6675" w14:textId="77777777" w:rsidR="00114657" w:rsidRDefault="00114657" w:rsidP="004C7215">
      <w:r>
        <w:separator/>
      </w:r>
    </w:p>
  </w:footnote>
  <w:footnote w:type="continuationSeparator" w:id="0">
    <w:p w14:paraId="0FB9AD73" w14:textId="77777777" w:rsidR="00114657" w:rsidRDefault="00114657" w:rsidP="004C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8881" w14:textId="77777777" w:rsidR="00F11569" w:rsidRDefault="00F11569">
    <w:pPr>
      <w:pStyle w:val="En-tte"/>
    </w:pPr>
  </w:p>
  <w:p w14:paraId="5259AF6E" w14:textId="77777777" w:rsidR="00F11569" w:rsidRDefault="00F11569"/>
  <w:p w14:paraId="55ABE9D9" w14:textId="77777777" w:rsidR="00F11569" w:rsidRDefault="00F115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794D" w14:textId="77777777" w:rsidR="004E2A22" w:rsidRDefault="00EC5D26" w:rsidP="004E2A22">
    <w:pPr>
      <w:pStyle w:val="Titre-ente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sz w:val="24"/>
        <w:szCs w:val="24"/>
      </w:rPr>
    </w:pPr>
    <w:r w:rsidRPr="009D3188">
      <w:rPr>
        <w:noProof/>
      </w:rPr>
      <w:drawing>
        <wp:anchor distT="0" distB="0" distL="114300" distR="114300" simplePos="0" relativeHeight="251666432" behindDoc="0" locked="0" layoutInCell="1" allowOverlap="1" wp14:anchorId="449DD0A1" wp14:editId="755988C0">
          <wp:simplePos x="0" y="0"/>
          <wp:positionH relativeFrom="margin">
            <wp:posOffset>33020</wp:posOffset>
          </wp:positionH>
          <wp:positionV relativeFrom="paragraph">
            <wp:posOffset>-83249</wp:posOffset>
          </wp:positionV>
          <wp:extent cx="934543" cy="1147313"/>
          <wp:effectExtent l="0" t="0" r="0" b="0"/>
          <wp:wrapNone/>
          <wp:docPr id="6" name="Image 6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8C5271" w14:textId="77777777" w:rsidR="004E2A22" w:rsidRDefault="006D2FB2" w:rsidP="004E2A22">
    <w:pPr>
      <w:pStyle w:val="Titre-ente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sz w:val="24"/>
        <w:szCs w:val="24"/>
      </w:rPr>
    </w:pPr>
    <w:r w:rsidRPr="004D7792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E02CE8" wp14:editId="61277D32">
              <wp:simplePos x="0" y="0"/>
              <wp:positionH relativeFrom="page">
                <wp:posOffset>2409825</wp:posOffset>
              </wp:positionH>
              <wp:positionV relativeFrom="paragraph">
                <wp:posOffset>40005</wp:posOffset>
              </wp:positionV>
              <wp:extent cx="5116830" cy="51435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D787F0" w14:textId="77777777" w:rsidR="004E2A22" w:rsidRDefault="006D2FB2" w:rsidP="006805B1">
                          <w:pPr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30"/>
                            </w:rPr>
                            <w:t>Formulaire type DAS – Droit syndical</w:t>
                          </w:r>
                        </w:p>
                        <w:p w14:paraId="1D86DE94" w14:textId="77777777" w:rsidR="006D2FB2" w:rsidRPr="006D2FB2" w:rsidRDefault="006D2FB2" w:rsidP="006805B1">
                          <w:pPr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30"/>
                            </w:rPr>
                            <w:t>Remboursement trimestriel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E02CE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189.75pt;margin-top:3.15pt;width:402.9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" filled="f" stroked="f" strokeweight=".5pt">
              <v:textbox>
                <w:txbxContent>
                  <w:p w14:paraId="2ED787F0" w14:textId="77777777" w:rsidR="004E2A22" w:rsidRDefault="006D2FB2" w:rsidP="006805B1">
                    <w:pPr>
                      <w:jc w:val="center"/>
                      <w:rPr>
                        <w:rFonts w:cs="Arial"/>
                        <w:b/>
                        <w:color w:val="FFFFFF"/>
                        <w:sz w:val="32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2"/>
                        <w:szCs w:val="30"/>
                      </w:rPr>
                      <w:t>Formulaire type DAS – Droit syndical</w:t>
                    </w:r>
                  </w:p>
                  <w:p w14:paraId="1D86DE94" w14:textId="77777777" w:rsidR="006D2FB2" w:rsidRPr="006D2FB2" w:rsidRDefault="006D2FB2" w:rsidP="006805B1">
                    <w:pPr>
                      <w:jc w:val="center"/>
                      <w:rPr>
                        <w:rFonts w:cs="Arial"/>
                        <w:b/>
                        <w:color w:val="FFFFFF"/>
                        <w:sz w:val="32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2"/>
                        <w:szCs w:val="30"/>
                      </w:rPr>
                      <w:t>Remboursement trimestriel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C5D26" w:rsidRPr="004D7792">
      <w:rPr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42FADADA" wp14:editId="2CAAC86B">
          <wp:simplePos x="0" y="0"/>
          <wp:positionH relativeFrom="column">
            <wp:posOffset>1133475</wp:posOffset>
          </wp:positionH>
          <wp:positionV relativeFrom="paragraph">
            <wp:posOffset>25400</wp:posOffset>
          </wp:positionV>
          <wp:extent cx="5938520" cy="612140"/>
          <wp:effectExtent l="0" t="0" r="508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3A03A" w14:textId="77777777" w:rsidR="004E2A22" w:rsidRDefault="004E2A22" w:rsidP="004E2A22">
    <w:pPr>
      <w:pStyle w:val="Titre-ente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sz w:val="24"/>
        <w:szCs w:val="24"/>
      </w:rPr>
    </w:pPr>
  </w:p>
  <w:p w14:paraId="2A66AF8E" w14:textId="77777777" w:rsidR="00F11569" w:rsidRDefault="00F11569"/>
  <w:p w14:paraId="4069B64C" w14:textId="77777777" w:rsidR="00F11569" w:rsidRDefault="00F115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63.75pt;height:63.75pt" o:bullet="t">
        <v:imagedata r:id="rId1" o:title="virgule-rouge"/>
      </v:shape>
    </w:pict>
  </w:numPicBullet>
  <w:numPicBullet w:numPicBulletId="1">
    <w:pict>
      <v:shape id="_x0000_i1042" type="#_x0000_t75" style="width:63.75pt;height:63.75pt" o:bullet="t">
        <v:imagedata r:id="rId2" o:title="virgule-rouge"/>
      </v:shape>
    </w:pict>
  </w:numPicBullet>
  <w:numPicBullet w:numPicBulletId="2">
    <w:pict>
      <v:shape id="_x0000_i1043" type="#_x0000_t75" style="width:63.75pt;height:63.75pt" o:bullet="t">
        <v:imagedata r:id="rId3" o:title="virgule-rouge"/>
      </v:shape>
    </w:pict>
  </w:numPicBullet>
  <w:numPicBullet w:numPicBulletId="3">
    <w:pict>
      <v:shape id="_x0000_i1044" type="#_x0000_t75" style="width:63.75pt;height:63.75pt" o:bullet="t">
        <v:imagedata r:id="rId4" o:title="virgule-verte"/>
      </v:shape>
    </w:pict>
  </w:numPicBullet>
  <w:numPicBullet w:numPicBulletId="4">
    <w:pict>
      <v:shape id="_x0000_i1045" type="#_x0000_t75" style="width:63.75pt;height:63.75pt" o:bullet="t">
        <v:imagedata r:id="rId5" o:title="virgule-noire"/>
      </v:shape>
    </w:pict>
  </w:numPicBullet>
  <w:abstractNum w:abstractNumId="0" w15:restartNumberingAfterBreak="0">
    <w:nsid w:val="FFFFFF1D"/>
    <w:multiLevelType w:val="multilevel"/>
    <w:tmpl w:val="B5A61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91C9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62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17A5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A404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D5AF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824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846D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AEA1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4C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65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 w:themeColor="background1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451CB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10DF2"/>
    <w:multiLevelType w:val="hybridMultilevel"/>
    <w:tmpl w:val="E1B8DA9C"/>
    <w:lvl w:ilvl="0" w:tplc="18FE35F8">
      <w:start w:val="1"/>
      <w:numFmt w:val="bullet"/>
      <w:pStyle w:val="Titre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04E3"/>
    <w:multiLevelType w:val="hybridMultilevel"/>
    <w:tmpl w:val="56B268F4"/>
    <w:lvl w:ilvl="0" w:tplc="8124ADC8">
      <w:start w:val="1"/>
      <w:numFmt w:val="bullet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7" w15:restartNumberingAfterBreak="0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769869">
    <w:abstractNumId w:val="24"/>
  </w:num>
  <w:num w:numId="2" w16cid:durableId="2029989283">
    <w:abstractNumId w:val="23"/>
  </w:num>
  <w:num w:numId="3" w16cid:durableId="1333488694">
    <w:abstractNumId w:val="21"/>
  </w:num>
  <w:num w:numId="4" w16cid:durableId="521406559">
    <w:abstractNumId w:val="20"/>
  </w:num>
  <w:num w:numId="5" w16cid:durableId="910192743">
    <w:abstractNumId w:val="26"/>
  </w:num>
  <w:num w:numId="6" w16cid:durableId="1960334708">
    <w:abstractNumId w:val="9"/>
  </w:num>
  <w:num w:numId="7" w16cid:durableId="1258751699">
    <w:abstractNumId w:val="4"/>
  </w:num>
  <w:num w:numId="8" w16cid:durableId="1347486985">
    <w:abstractNumId w:val="3"/>
  </w:num>
  <w:num w:numId="9" w16cid:durableId="824010081">
    <w:abstractNumId w:val="2"/>
  </w:num>
  <w:num w:numId="10" w16cid:durableId="1954944715">
    <w:abstractNumId w:val="1"/>
  </w:num>
  <w:num w:numId="11" w16cid:durableId="988678595">
    <w:abstractNumId w:val="10"/>
  </w:num>
  <w:num w:numId="12" w16cid:durableId="683438788">
    <w:abstractNumId w:val="8"/>
  </w:num>
  <w:num w:numId="13" w16cid:durableId="1628663731">
    <w:abstractNumId w:val="7"/>
  </w:num>
  <w:num w:numId="14" w16cid:durableId="1480535358">
    <w:abstractNumId w:val="6"/>
  </w:num>
  <w:num w:numId="15" w16cid:durableId="1216432609">
    <w:abstractNumId w:val="5"/>
  </w:num>
  <w:num w:numId="16" w16cid:durableId="2046365222">
    <w:abstractNumId w:val="0"/>
  </w:num>
  <w:num w:numId="17" w16cid:durableId="1760634760">
    <w:abstractNumId w:val="15"/>
  </w:num>
  <w:num w:numId="18" w16cid:durableId="527260259">
    <w:abstractNumId w:val="16"/>
  </w:num>
  <w:num w:numId="19" w16cid:durableId="1102532991">
    <w:abstractNumId w:val="12"/>
  </w:num>
  <w:num w:numId="20" w16cid:durableId="16006606">
    <w:abstractNumId w:val="19"/>
  </w:num>
  <w:num w:numId="21" w16cid:durableId="1667703988">
    <w:abstractNumId w:val="11"/>
  </w:num>
  <w:num w:numId="22" w16cid:durableId="575438616">
    <w:abstractNumId w:val="25"/>
  </w:num>
  <w:num w:numId="23" w16cid:durableId="1759709593">
    <w:abstractNumId w:val="27"/>
  </w:num>
  <w:num w:numId="24" w16cid:durableId="2072147043">
    <w:abstractNumId w:val="14"/>
  </w:num>
  <w:num w:numId="25" w16cid:durableId="1749300594">
    <w:abstractNumId w:val="22"/>
  </w:num>
  <w:num w:numId="26" w16cid:durableId="1077216030">
    <w:abstractNumId w:val="17"/>
  </w:num>
  <w:num w:numId="27" w16cid:durableId="1984848442">
    <w:abstractNumId w:val="18"/>
  </w:num>
  <w:num w:numId="28" w16cid:durableId="8546847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EEF"/>
    <w:rsid w:val="0006648C"/>
    <w:rsid w:val="0008582E"/>
    <w:rsid w:val="000D0C44"/>
    <w:rsid w:val="000D1107"/>
    <w:rsid w:val="00114657"/>
    <w:rsid w:val="00136D11"/>
    <w:rsid w:val="00172EF5"/>
    <w:rsid w:val="001A648F"/>
    <w:rsid w:val="001C4F85"/>
    <w:rsid w:val="001E6D62"/>
    <w:rsid w:val="0020082C"/>
    <w:rsid w:val="00215850"/>
    <w:rsid w:val="00244DEE"/>
    <w:rsid w:val="00255C11"/>
    <w:rsid w:val="0028784F"/>
    <w:rsid w:val="002E4342"/>
    <w:rsid w:val="00315B93"/>
    <w:rsid w:val="0032172C"/>
    <w:rsid w:val="00324BDD"/>
    <w:rsid w:val="00354B2D"/>
    <w:rsid w:val="00374E01"/>
    <w:rsid w:val="003D2108"/>
    <w:rsid w:val="0040390E"/>
    <w:rsid w:val="00432FC1"/>
    <w:rsid w:val="0045222F"/>
    <w:rsid w:val="00455587"/>
    <w:rsid w:val="0046649A"/>
    <w:rsid w:val="004C7215"/>
    <w:rsid w:val="004E2A22"/>
    <w:rsid w:val="004F420C"/>
    <w:rsid w:val="005073BC"/>
    <w:rsid w:val="0052255F"/>
    <w:rsid w:val="00534F1B"/>
    <w:rsid w:val="00612F9D"/>
    <w:rsid w:val="00631CA1"/>
    <w:rsid w:val="00642ADB"/>
    <w:rsid w:val="00657E38"/>
    <w:rsid w:val="00662EC8"/>
    <w:rsid w:val="0067683A"/>
    <w:rsid w:val="006805B1"/>
    <w:rsid w:val="006807B5"/>
    <w:rsid w:val="0068417A"/>
    <w:rsid w:val="006B33EC"/>
    <w:rsid w:val="006C65AF"/>
    <w:rsid w:val="006D0B3B"/>
    <w:rsid w:val="006D2FB2"/>
    <w:rsid w:val="006D3DC0"/>
    <w:rsid w:val="006D522B"/>
    <w:rsid w:val="0071156A"/>
    <w:rsid w:val="00796D4E"/>
    <w:rsid w:val="007F52FB"/>
    <w:rsid w:val="008013BD"/>
    <w:rsid w:val="008018FC"/>
    <w:rsid w:val="00851AAE"/>
    <w:rsid w:val="00895CF0"/>
    <w:rsid w:val="008A05DA"/>
    <w:rsid w:val="0096158F"/>
    <w:rsid w:val="00983C28"/>
    <w:rsid w:val="00A270BA"/>
    <w:rsid w:val="00A446B0"/>
    <w:rsid w:val="00A56224"/>
    <w:rsid w:val="00A625F0"/>
    <w:rsid w:val="00A809A7"/>
    <w:rsid w:val="00A90534"/>
    <w:rsid w:val="00A914E9"/>
    <w:rsid w:val="00AD5E33"/>
    <w:rsid w:val="00AE1D90"/>
    <w:rsid w:val="00AF5B04"/>
    <w:rsid w:val="00B02497"/>
    <w:rsid w:val="00B23393"/>
    <w:rsid w:val="00B47F73"/>
    <w:rsid w:val="00B66DAA"/>
    <w:rsid w:val="00BC1DFD"/>
    <w:rsid w:val="00BC76CA"/>
    <w:rsid w:val="00BD4971"/>
    <w:rsid w:val="00C02451"/>
    <w:rsid w:val="00C215EA"/>
    <w:rsid w:val="00C31A3A"/>
    <w:rsid w:val="00C640CC"/>
    <w:rsid w:val="00C70EEF"/>
    <w:rsid w:val="00CE4034"/>
    <w:rsid w:val="00CF18D6"/>
    <w:rsid w:val="00DE2A43"/>
    <w:rsid w:val="00E05F39"/>
    <w:rsid w:val="00EC25DA"/>
    <w:rsid w:val="00EC5D26"/>
    <w:rsid w:val="00EE6A66"/>
    <w:rsid w:val="00EF0C87"/>
    <w:rsid w:val="00EF23C2"/>
    <w:rsid w:val="00EF752B"/>
    <w:rsid w:val="00F11569"/>
    <w:rsid w:val="00F464D1"/>
    <w:rsid w:val="00F63A70"/>
    <w:rsid w:val="00FC69F4"/>
    <w:rsid w:val="00FE6E49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B15BF6"/>
  <w14:defaultImageDpi w14:val="300"/>
  <w15:docId w15:val="{793D1F41-417F-4CA2-9FE1-4EFF6FFF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108"/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C5D26"/>
    <w:pPr>
      <w:keepNext/>
      <w:keepLines/>
      <w:spacing w:after="320" w:line="288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54B2D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EC5D26"/>
    <w:rPr>
      <w:rFonts w:ascii="Arial" w:eastAsiaTheme="majorEastAsia" w:hAnsi="Arial" w:cstheme="majorBidi"/>
      <w:b/>
      <w:bCs/>
      <w:color w:val="000000" w:themeColor="text1"/>
      <w:sz w:val="40"/>
      <w:szCs w:val="4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354B2D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354B2D"/>
    <w:pPr>
      <w:numPr>
        <w:numId w:val="3"/>
      </w:numPr>
      <w:spacing w:before="240" w:after="240"/>
      <w:contextualSpacing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54B2D"/>
    <w:rPr>
      <w:rFonts w:ascii="Arial" w:eastAsiaTheme="majorEastAsia" w:hAnsi="Arial" w:cstheme="majorBidi"/>
      <w:b/>
      <w:color w:val="000000" w:themeColor="text1"/>
      <w:spacing w:val="5"/>
      <w:kern w:val="28"/>
      <w:sz w:val="3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Accentuationlgr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Accentuation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lgr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enry\Downloads\ModeleDemandeDePersonnel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ModeleDemandeDePersonnel</Template>
  <TotalTime>6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LE GALL Gwenaëlle</cp:lastModifiedBy>
  <cp:revision>12</cp:revision>
  <cp:lastPrinted>2024-02-06T09:33:00Z</cp:lastPrinted>
  <dcterms:created xsi:type="dcterms:W3CDTF">2023-03-21T11:04:00Z</dcterms:created>
  <dcterms:modified xsi:type="dcterms:W3CDTF">2025-04-28T14:43:00Z</dcterms:modified>
</cp:coreProperties>
</file>