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4C01135C" w:rsidR="0080604F" w:rsidRPr="00510A39" w:rsidRDefault="00996AA0" w:rsidP="00322F5D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322F5D" w:rsidRPr="00322F5D">
              <w:rPr>
                <w:rFonts w:eastAsia="MS Gothic"/>
                <w:b/>
                <w:bCs/>
                <w:color w:val="2B3583"/>
                <w:sz w:val="24"/>
              </w:rPr>
              <w:t>mise en disponibilité pour exercer un mandat d'élu local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E14981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E14981">
      <w:pPr>
        <w:jc w:val="both"/>
        <w:rPr>
          <w:rFonts w:ascii="Calibri" w:hAnsi="Calibri" w:cs="Calibri"/>
          <w:sz w:val="22"/>
          <w:szCs w:val="22"/>
        </w:rPr>
      </w:pPr>
    </w:p>
    <w:p w14:paraId="45253F96" w14:textId="77777777" w:rsidR="00322F5D" w:rsidRPr="00322F5D" w:rsidRDefault="00322F5D" w:rsidP="00E1498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Hlk184214639"/>
      <w:r w:rsidRPr="00322F5D">
        <w:rPr>
          <w:rFonts w:ascii="Calibri" w:hAnsi="Calibri" w:cs="Calibri"/>
          <w:sz w:val="22"/>
          <w:szCs w:val="22"/>
        </w:rPr>
        <w:t xml:space="preserve">Le maire </w:t>
      </w:r>
      <w:r w:rsidRPr="00322F5D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322F5D">
        <w:rPr>
          <w:rFonts w:ascii="Calibri" w:hAnsi="Calibri" w:cs="Calibri"/>
          <w:sz w:val="22"/>
          <w:szCs w:val="22"/>
        </w:rPr>
        <w:t xml:space="preserve"> Le président ;</w:t>
      </w:r>
    </w:p>
    <w:p w14:paraId="410541BF" w14:textId="77777777" w:rsidR="00322F5D" w:rsidRPr="00322F5D" w:rsidRDefault="00322F5D" w:rsidP="00E14981">
      <w:pPr>
        <w:jc w:val="both"/>
        <w:rPr>
          <w:rFonts w:ascii="Calibri" w:hAnsi="Calibri" w:cs="Calibri"/>
          <w:sz w:val="22"/>
          <w:szCs w:val="22"/>
        </w:rPr>
      </w:pPr>
      <w:r w:rsidRPr="00322F5D">
        <w:rPr>
          <w:rFonts w:ascii="Calibri" w:hAnsi="Calibri" w:cs="Calibri"/>
          <w:sz w:val="22"/>
          <w:szCs w:val="22"/>
        </w:rPr>
        <w:t>Vu le code général de la fonction publique, notamment les article L511-1, L514-1 ;</w:t>
      </w:r>
    </w:p>
    <w:p w14:paraId="01B81794" w14:textId="77777777" w:rsidR="00322F5D" w:rsidRPr="00322F5D" w:rsidRDefault="00322F5D" w:rsidP="00E14981">
      <w:pPr>
        <w:jc w:val="both"/>
        <w:rPr>
          <w:rFonts w:ascii="Calibri" w:hAnsi="Calibri" w:cs="Calibri"/>
          <w:sz w:val="22"/>
          <w:szCs w:val="22"/>
        </w:rPr>
      </w:pPr>
      <w:r w:rsidRPr="00322F5D">
        <w:rPr>
          <w:rFonts w:ascii="Calibri" w:hAnsi="Calibri" w:cs="Calibri"/>
          <w:sz w:val="22"/>
          <w:szCs w:val="22"/>
        </w:rPr>
        <w:t>Vu le code du travail, notamment les articles L3142-83 à L3142-87 ;</w:t>
      </w:r>
    </w:p>
    <w:p w14:paraId="0E6D3E6B" w14:textId="77777777" w:rsidR="00322F5D" w:rsidRPr="00322F5D" w:rsidRDefault="00322F5D" w:rsidP="00E14981">
      <w:pPr>
        <w:jc w:val="both"/>
        <w:rPr>
          <w:rFonts w:ascii="Calibri" w:hAnsi="Calibri" w:cs="Calibri"/>
          <w:sz w:val="22"/>
          <w:szCs w:val="22"/>
        </w:rPr>
      </w:pPr>
      <w:r w:rsidRPr="00322F5D">
        <w:rPr>
          <w:rFonts w:ascii="Calibri" w:hAnsi="Calibri" w:cs="Calibri"/>
          <w:sz w:val="22"/>
          <w:szCs w:val="22"/>
        </w:rPr>
        <w:t>Vu le décret n° 86-68 du 13 janvier 1986 modifié relatif aux positions de détachement, hors cadres, de disponibilité et de congé parental des fonctionnaires territoriaux, notamment les articles 24 et 26 ;</w:t>
      </w:r>
    </w:p>
    <w:p w14:paraId="10004473" w14:textId="77777777" w:rsidR="00322F5D" w:rsidRDefault="00322F5D" w:rsidP="00E14981">
      <w:pPr>
        <w:jc w:val="both"/>
        <w:rPr>
          <w:rFonts w:ascii="Calibri" w:hAnsi="Calibri" w:cs="Calibri"/>
          <w:sz w:val="22"/>
          <w:szCs w:val="22"/>
        </w:rPr>
      </w:pPr>
      <w:bookmarkStart w:id="1" w:name="_Hlk172123038"/>
      <w:r w:rsidRPr="00322F5D">
        <w:rPr>
          <w:rFonts w:ascii="Calibri" w:hAnsi="Calibri" w:cs="Calibri"/>
          <w:sz w:val="22"/>
          <w:szCs w:val="22"/>
        </w:rPr>
        <w:t xml:space="preserve">Vu la demande de </w:t>
      </w:r>
      <w:bookmarkStart w:id="2" w:name="_Hlk172893811"/>
      <w:r w:rsidRPr="00322F5D">
        <w:rPr>
          <w:rFonts w:ascii="Calibri" w:hAnsi="Calibri" w:cs="Calibri"/>
          <w:sz w:val="22"/>
          <w:szCs w:val="22"/>
        </w:rPr>
        <w:t xml:space="preserve">M … </w:t>
      </w:r>
      <w:r w:rsidRPr="00322F5D">
        <w:rPr>
          <w:rFonts w:ascii="Calibri" w:hAnsi="Calibri" w:cs="Calibri"/>
          <w:i/>
          <w:iCs/>
          <w:sz w:val="22"/>
          <w:szCs w:val="22"/>
        </w:rPr>
        <w:t>(nom, prénom, grade) </w:t>
      </w:r>
      <w:bookmarkEnd w:id="2"/>
      <w:r w:rsidRPr="00322F5D">
        <w:rPr>
          <w:rFonts w:ascii="Calibri" w:hAnsi="Calibri" w:cs="Calibri"/>
          <w:sz w:val="22"/>
          <w:szCs w:val="22"/>
        </w:rPr>
        <w:t xml:space="preserve">du ... </w:t>
      </w:r>
      <w:r w:rsidRPr="00322F5D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322F5D">
        <w:rPr>
          <w:rFonts w:ascii="Calibri" w:hAnsi="Calibri" w:cs="Calibri"/>
          <w:sz w:val="22"/>
          <w:szCs w:val="22"/>
        </w:rPr>
        <w:t>visant à bénéficier d'une mise en disponibilité de plein droit pendant la durée de son mandat d’élu local ;</w:t>
      </w:r>
    </w:p>
    <w:p w14:paraId="228EF5CB" w14:textId="77777777" w:rsidR="00322F5D" w:rsidRPr="00322F5D" w:rsidRDefault="00322F5D" w:rsidP="00E14981">
      <w:pPr>
        <w:jc w:val="both"/>
        <w:rPr>
          <w:rFonts w:ascii="Calibri" w:hAnsi="Calibri" w:cs="Calibri"/>
          <w:sz w:val="22"/>
          <w:szCs w:val="22"/>
        </w:rPr>
      </w:pPr>
    </w:p>
    <w:bookmarkEnd w:id="1"/>
    <w:p w14:paraId="20C967B2" w14:textId="00D1CB57" w:rsidR="00D61C9C" w:rsidRPr="00D61C9C" w:rsidRDefault="00D61C9C" w:rsidP="00E14981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Pr="00E14981" w:rsidRDefault="00996AA0" w:rsidP="00E149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960D1" w14:textId="77777777" w:rsidR="00322F5D" w:rsidRPr="00E14981" w:rsidRDefault="00322F5D" w:rsidP="00E149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981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Pr="00E1498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3542026" w14:textId="77777777" w:rsidR="00322F5D" w:rsidRPr="00E14981" w:rsidRDefault="00322F5D" w:rsidP="00E1498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2896159"/>
      <w:r w:rsidRPr="00E14981">
        <w:rPr>
          <w:rFonts w:asciiTheme="minorHAnsi" w:hAnsiTheme="minorHAnsi" w:cstheme="minorHAnsi"/>
          <w:sz w:val="22"/>
          <w:szCs w:val="22"/>
        </w:rPr>
        <w:t>M … </w:t>
      </w:r>
      <w:bookmarkEnd w:id="3"/>
      <w:r w:rsidRPr="00E14981">
        <w:rPr>
          <w:rFonts w:asciiTheme="minorHAnsi" w:hAnsiTheme="minorHAnsi" w:cstheme="minorHAnsi"/>
          <w:sz w:val="22"/>
          <w:szCs w:val="22"/>
        </w:rPr>
        <w:t>est mis en disponibilité à compter du … et jusqu’au terme de son mandat d’élu local.</w:t>
      </w:r>
    </w:p>
    <w:p w14:paraId="4D620CC6" w14:textId="77777777" w:rsidR="00322F5D" w:rsidRPr="00E14981" w:rsidRDefault="00322F5D" w:rsidP="00E149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0DFE6" w14:textId="77777777" w:rsidR="00322F5D" w:rsidRPr="00E14981" w:rsidRDefault="00322F5D" w:rsidP="00E149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981">
        <w:rPr>
          <w:rFonts w:asciiTheme="minorHAnsi" w:hAnsiTheme="minorHAnsi" w:cstheme="minorHAnsi"/>
          <w:b/>
          <w:bCs/>
          <w:sz w:val="22"/>
          <w:szCs w:val="22"/>
        </w:rPr>
        <w:t>Article 2</w:t>
      </w:r>
    </w:p>
    <w:p w14:paraId="61EA4E79" w14:textId="77777777" w:rsidR="00322F5D" w:rsidRPr="00E14981" w:rsidRDefault="00322F5D" w:rsidP="00E14981">
      <w:pPr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>Durant sa mise en disponibilité, M … ne perçoit aucune rémunération et cesse de bénéficier de ses droits à l'avancement et à la retraite.</w:t>
      </w:r>
    </w:p>
    <w:p w14:paraId="74D16294" w14:textId="77777777" w:rsidR="00322F5D" w:rsidRPr="00E14981" w:rsidRDefault="00322F5D" w:rsidP="00E149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BFB3D1" w14:textId="77777777" w:rsidR="00322F5D" w:rsidRPr="00E14981" w:rsidRDefault="00322F5D" w:rsidP="00E149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981">
        <w:rPr>
          <w:rFonts w:asciiTheme="minorHAnsi" w:hAnsiTheme="minorHAnsi" w:cstheme="minorHAnsi"/>
          <w:b/>
          <w:bCs/>
          <w:sz w:val="22"/>
          <w:szCs w:val="22"/>
        </w:rPr>
        <w:t>Article 3</w:t>
      </w:r>
    </w:p>
    <w:p w14:paraId="186209B5" w14:textId="77777777" w:rsidR="00322F5D" w:rsidRPr="00E14981" w:rsidRDefault="00322F5D" w:rsidP="00E14981">
      <w:pPr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>À l’expiration de son mandat, M … retrouvera son précédent emploi ou un emploi analogue assorti d’une rémunération équivalente dans les deux mois suivant la date à laquelle il a demandé sa réintégration.</w:t>
      </w:r>
    </w:p>
    <w:p w14:paraId="041B21C0" w14:textId="77777777" w:rsidR="00322F5D" w:rsidRPr="00E14981" w:rsidRDefault="00322F5D" w:rsidP="00E14981">
      <w:pPr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>Sauf dans le cas où la période de mise en disponibilité n'excède pas trois mois, M … fait connaître sa décision de solliciter le renouvellement de la disponibilité ou de réintégrer son cadre d'emplois d'origine trois mois au moins avant l'expiration de la disponibilité.</w:t>
      </w:r>
    </w:p>
    <w:p w14:paraId="0E971C68" w14:textId="77777777" w:rsidR="00996AA0" w:rsidRPr="00E14981" w:rsidRDefault="00996AA0" w:rsidP="00E149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79AD" w14:textId="42A7A874" w:rsidR="00996AA0" w:rsidRPr="00E14981" w:rsidRDefault="00996AA0" w:rsidP="00E14981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9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4 : </w:t>
      </w:r>
      <w:r w:rsidRPr="00E14981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9778DB" w:rsidRPr="00E1498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E14981">
        <w:rPr>
          <w:rFonts w:asciiTheme="minorHAnsi" w:hAnsiTheme="minorHAnsi" w:cstheme="minorHAnsi"/>
          <w:color w:val="000000"/>
          <w:sz w:val="22"/>
          <w:szCs w:val="22"/>
        </w:rPr>
        <w:t xml:space="preserve">irecteur </w:t>
      </w:r>
      <w:r w:rsidR="009778DB" w:rsidRPr="00E14981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E14981">
        <w:rPr>
          <w:rFonts w:asciiTheme="minorHAnsi" w:hAnsiTheme="minorHAnsi" w:cstheme="minorHAns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 w:rsidRPr="00E1498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DCF05" w14:textId="77777777" w:rsidR="00996AA0" w:rsidRPr="00E14981" w:rsidRDefault="00996AA0" w:rsidP="00E14981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BBF3E" w14:textId="145EB20D" w:rsidR="00996AA0" w:rsidRPr="00E14981" w:rsidRDefault="00996AA0" w:rsidP="00E14981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  <w:u w:val="single"/>
        </w:rPr>
        <w:t>Ampliation adressée</w:t>
      </w:r>
      <w:r w:rsidR="00D61C9C" w:rsidRPr="00E14981">
        <w:rPr>
          <w:rFonts w:asciiTheme="minorHAnsi" w:hAnsiTheme="minorHAnsi" w:cstheme="minorHAnsi"/>
          <w:sz w:val="22"/>
          <w:szCs w:val="22"/>
          <w:u w:val="single"/>
        </w:rPr>
        <w:t xml:space="preserve"> aux/au/à la</w:t>
      </w:r>
      <w:r w:rsidRPr="00E14981">
        <w:rPr>
          <w:rFonts w:asciiTheme="minorHAnsi" w:hAnsiTheme="minorHAnsi" w:cstheme="minorHAnsi"/>
          <w:sz w:val="22"/>
          <w:szCs w:val="22"/>
        </w:rPr>
        <w:t> :</w:t>
      </w:r>
    </w:p>
    <w:p w14:paraId="689491DA" w14:textId="684FB232" w:rsidR="00996AA0" w:rsidRPr="00E14981" w:rsidRDefault="00996AA0" w:rsidP="00E14981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>Comptable de la collectivité (</w:t>
      </w:r>
      <w:r w:rsidRPr="00E14981">
        <w:rPr>
          <w:rFonts w:asciiTheme="minorHAnsi" w:hAnsiTheme="minorHAnsi" w:cstheme="minorHAnsi"/>
          <w:i/>
          <w:iCs/>
          <w:sz w:val="22"/>
          <w:szCs w:val="22"/>
        </w:rPr>
        <w:t xml:space="preserve">ou de </w:t>
      </w:r>
      <w:r w:rsidR="009778DB" w:rsidRPr="00E14981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E14981">
        <w:rPr>
          <w:rFonts w:asciiTheme="minorHAnsi" w:hAnsiTheme="minorHAnsi" w:cstheme="minorHAnsi"/>
          <w:i/>
          <w:iCs/>
          <w:sz w:val="22"/>
          <w:szCs w:val="22"/>
        </w:rPr>
        <w:t>’établissement</w:t>
      </w:r>
      <w:r w:rsidR="00D61C9C" w:rsidRPr="00E1498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36DDA2" w14:textId="1F036756" w:rsidR="00D61C9C" w:rsidRPr="00E14981" w:rsidRDefault="00D61C9C" w:rsidP="00E14981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14981">
        <w:rPr>
          <w:rFonts w:asciiTheme="minorHAnsi" w:hAnsiTheme="minorHAnsi" w:cstheme="minorHAnsi"/>
          <w:i/>
          <w:iCs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E14981" w:rsidRDefault="00D61C9C" w:rsidP="00E14981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Theme="minorHAnsi" w:hAnsiTheme="minorHAnsi" w:cstheme="minorHAnsi"/>
          <w:color w:val="2B3583"/>
          <w:sz w:val="22"/>
          <w:szCs w:val="22"/>
        </w:rPr>
      </w:pPr>
      <w:r w:rsidRPr="00E1498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Préfet du Morbihan </w:t>
      </w:r>
      <w:r w:rsidRPr="00E1498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OU</w:t>
      </w:r>
      <w:r w:rsidRPr="00E14981">
        <w:rPr>
          <w:rFonts w:asciiTheme="minorHAnsi" w:hAnsiTheme="minorHAnsi" w:cstheme="minorHAnsi"/>
          <w:color w:val="000000"/>
          <w:sz w:val="22"/>
          <w:szCs w:val="22"/>
        </w:rPr>
        <w:t xml:space="preserve"> au Sous-Préfet chargé de l'arrondissement de …………………… (pour les</w:t>
      </w:r>
      <w:r w:rsidRPr="00E14981">
        <w:rPr>
          <w:rFonts w:asciiTheme="minorHAnsi" w:hAnsiTheme="minorHAnsi" w:cstheme="minorHAnsi"/>
          <w:sz w:val="22"/>
          <w:szCs w:val="22"/>
        </w:rP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E14981">
        <w:rPr>
          <w:rFonts w:asciiTheme="minorHAnsi" w:hAnsiTheme="minorHAnsi" w:cstheme="minorHAnsi"/>
          <w:color w:val="2B3583"/>
          <w:sz w:val="22"/>
          <w:szCs w:val="22"/>
        </w:rPr>
        <w:t>l'</w:t>
      </w:r>
      <w:hyperlink r:id="rId8" w:tooltip="Code général de la fonction publique - art. L332-23 (V)" w:history="1">
        <w:r w:rsidRPr="00E14981">
          <w:rPr>
            <w:rStyle w:val="Lienhypertexte"/>
            <w:rFonts w:asciiTheme="minorHAnsi" w:hAnsiTheme="minorHAnsi" w:cstheme="minorHAnsi"/>
            <w:color w:val="2B3583"/>
            <w:sz w:val="22"/>
            <w:szCs w:val="22"/>
          </w:rPr>
          <w:t>article L. 332-23 du code général de la fonction publique</w:t>
        </w:r>
      </w:hyperlink>
      <w:r w:rsidRPr="00E14981">
        <w:rPr>
          <w:rFonts w:asciiTheme="minorHAnsi" w:hAnsiTheme="minorHAnsi" w:cstheme="minorHAnsi"/>
          <w:color w:val="2B3583"/>
          <w:sz w:val="22"/>
          <w:szCs w:val="22"/>
        </w:rPr>
        <w:t>)</w:t>
      </w:r>
    </w:p>
    <w:p w14:paraId="26EA0B0B" w14:textId="49E17275" w:rsidR="00D61C9C" w:rsidRPr="00E14981" w:rsidRDefault="00D61C9C" w:rsidP="00E14981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7E43BA" w14:textId="77777777" w:rsidR="00D61C9C" w:rsidRPr="00E14981" w:rsidRDefault="00996AA0" w:rsidP="00E14981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ab/>
      </w:r>
      <w:bookmarkStart w:id="4" w:name="_Hlk184214607"/>
      <w:r w:rsidRPr="00E14981">
        <w:rPr>
          <w:rFonts w:asciiTheme="minorHAnsi" w:hAnsiTheme="minorHAnsi" w:cstheme="minorHAnsi"/>
          <w:sz w:val="22"/>
          <w:szCs w:val="22"/>
        </w:rPr>
        <w:t>Fait à………………………,</w:t>
      </w:r>
    </w:p>
    <w:p w14:paraId="263764CE" w14:textId="235BD81B" w:rsidR="00996AA0" w:rsidRPr="00E14981" w:rsidRDefault="00996AA0" w:rsidP="00E14981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ab/>
        <w:t>le……………………………</w:t>
      </w:r>
    </w:p>
    <w:p w14:paraId="36230449" w14:textId="77777777" w:rsidR="00996AA0" w:rsidRPr="00E14981" w:rsidRDefault="00996AA0" w:rsidP="00E14981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4981">
        <w:rPr>
          <w:rFonts w:asciiTheme="minorHAnsi" w:hAnsiTheme="minorHAnsi" w:cstheme="minorHAns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E1498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4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90AF" w14:textId="77777777" w:rsidR="00887566" w:rsidRDefault="00887566" w:rsidP="004C7215">
      <w:pPr>
        <w:spacing w:line="240" w:lineRule="auto"/>
      </w:pPr>
      <w:r>
        <w:separator/>
      </w:r>
    </w:p>
    <w:p w14:paraId="67474870" w14:textId="77777777" w:rsidR="00887566" w:rsidRDefault="00887566"/>
    <w:p w14:paraId="34B2D9BD" w14:textId="77777777" w:rsidR="00887566" w:rsidRDefault="00887566"/>
  </w:endnote>
  <w:endnote w:type="continuationSeparator" w:id="0">
    <w:p w14:paraId="654A33AC" w14:textId="77777777" w:rsidR="00887566" w:rsidRDefault="00887566" w:rsidP="004C7215">
      <w:pPr>
        <w:spacing w:line="240" w:lineRule="auto"/>
      </w:pPr>
      <w:r>
        <w:continuationSeparator/>
      </w:r>
    </w:p>
    <w:p w14:paraId="6AAD4165" w14:textId="77777777" w:rsidR="00887566" w:rsidRDefault="00887566"/>
    <w:p w14:paraId="13B2BFD2" w14:textId="77777777" w:rsidR="00887566" w:rsidRDefault="0088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5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5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FE63" w14:textId="77777777" w:rsidR="00887566" w:rsidRDefault="00887566" w:rsidP="004C7215">
      <w:pPr>
        <w:spacing w:line="240" w:lineRule="auto"/>
      </w:pPr>
      <w:r>
        <w:separator/>
      </w:r>
    </w:p>
    <w:p w14:paraId="4F8FDF06" w14:textId="77777777" w:rsidR="00887566" w:rsidRDefault="00887566"/>
    <w:p w14:paraId="5D6BD8D2" w14:textId="77777777" w:rsidR="00887566" w:rsidRDefault="00887566"/>
  </w:footnote>
  <w:footnote w:type="continuationSeparator" w:id="0">
    <w:p w14:paraId="3230BAFC" w14:textId="77777777" w:rsidR="00887566" w:rsidRDefault="00887566" w:rsidP="004C7215">
      <w:pPr>
        <w:spacing w:line="240" w:lineRule="auto"/>
      </w:pPr>
      <w:r>
        <w:continuationSeparator/>
      </w:r>
    </w:p>
    <w:p w14:paraId="12821DB5" w14:textId="77777777" w:rsidR="00887566" w:rsidRDefault="00887566"/>
    <w:p w14:paraId="24BA5929" w14:textId="77777777" w:rsidR="00887566" w:rsidRDefault="00887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C97BF74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322F5D">
      <w:rPr>
        <w:color w:val="2B3583"/>
      </w:rPr>
      <w:t>26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5B9C916F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5B9C916F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22F5D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87566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D40ED"/>
    <w:rsid w:val="00E14981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46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2024-12-04T08:45:00Z</dcterms:created>
  <dcterms:modified xsi:type="dcterms:W3CDTF">2024-12-26T08:18:00Z</dcterms:modified>
</cp:coreProperties>
</file>