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4A8B" w14:textId="77777777" w:rsidR="00AC4F08" w:rsidRPr="0064407C" w:rsidRDefault="00AC4F08" w:rsidP="00AC4F08">
      <w:pPr>
        <w:spacing w:line="259" w:lineRule="auto"/>
        <w:jc w:val="right"/>
        <w:rPr>
          <w:rFonts w:eastAsia="MS Gothic"/>
          <w:b/>
          <w:bCs/>
          <w:color w:val="2B3583"/>
          <w:sz w:val="4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AC4F08" w:rsidRPr="00C9434D" w14:paraId="73186651" w14:textId="77777777" w:rsidTr="00FA4AE2">
        <w:trPr>
          <w:trHeight w:val="1701"/>
        </w:trPr>
        <w:tc>
          <w:tcPr>
            <w:tcW w:w="2943" w:type="dxa"/>
            <w:tcBorders>
              <w:top w:val="nil"/>
              <w:left w:val="nil"/>
              <w:bottom w:val="nil"/>
            </w:tcBorders>
            <w:vAlign w:val="center"/>
          </w:tcPr>
          <w:p w14:paraId="27E87703" w14:textId="77777777" w:rsidR="00AC4F08" w:rsidRPr="00C9434D" w:rsidRDefault="00AC4F08" w:rsidP="00AC4F08">
            <w:pPr>
              <w:pStyle w:val="Titre1"/>
              <w:numPr>
                <w:ilvl w:val="0"/>
                <w:numId w:val="0"/>
              </w:numPr>
              <w:ind w:left="454"/>
              <w:rPr>
                <w:rFonts w:ascii="Calibri" w:hAnsi="Calibri" w:cs="Calibri"/>
                <w:sz w:val="22"/>
                <w:szCs w:val="22"/>
              </w:rPr>
            </w:pPr>
            <w:r w:rsidRPr="00AC4F08">
              <w:rPr>
                <w:rFonts w:ascii="Calibri" w:eastAsia="MS Gothic" w:hAnsi="Calibri" w:cs="Calibri"/>
                <w:color w:val="2B3583"/>
                <w:sz w:val="22"/>
                <w:szCs w:val="22"/>
              </w:rPr>
              <w:t>Logo Collectivité</w:t>
            </w:r>
          </w:p>
        </w:tc>
        <w:tc>
          <w:tcPr>
            <w:tcW w:w="6292" w:type="dxa"/>
            <w:vAlign w:val="center"/>
          </w:tcPr>
          <w:p w14:paraId="1C2A70A1" w14:textId="77777777" w:rsidR="00AC4F08" w:rsidRDefault="00AC4F08" w:rsidP="00FA4AE2">
            <w:pPr>
              <w:pStyle w:val="Corpsdetexte"/>
              <w:tabs>
                <w:tab w:val="left" w:pos="4536"/>
              </w:tabs>
              <w:jc w:val="center"/>
              <w:rPr>
                <w:rFonts w:eastAsia="MS Gothic"/>
                <w:b/>
                <w:bCs/>
                <w:color w:val="2B3583"/>
                <w:sz w:val="24"/>
              </w:rPr>
            </w:pPr>
          </w:p>
          <w:p w14:paraId="0D8AAC8B" w14:textId="77777777" w:rsidR="00AC4F08" w:rsidRDefault="00AC4F08" w:rsidP="00FA4AE2">
            <w:pPr>
              <w:pStyle w:val="Corpsdetexte"/>
              <w:tabs>
                <w:tab w:val="left" w:pos="4536"/>
              </w:tabs>
              <w:spacing w:after="0"/>
              <w:jc w:val="center"/>
              <w:rPr>
                <w:rFonts w:eastAsia="MS Gothic"/>
                <w:b/>
                <w:bCs/>
                <w:color w:val="2B3583"/>
                <w:sz w:val="24"/>
              </w:rPr>
            </w:pPr>
            <w:r w:rsidRPr="00AC4F08">
              <w:rPr>
                <w:rFonts w:eastAsia="MS Gothic"/>
                <w:b/>
                <w:bCs/>
                <w:color w:val="2B3583"/>
                <w:sz w:val="24"/>
              </w:rPr>
              <w:t>CUI-CAE – Contrat d'accompagnement dans l'emploi</w:t>
            </w:r>
          </w:p>
          <w:p w14:paraId="4CA86430" w14:textId="1EF73A77" w:rsidR="00AC4F08" w:rsidRPr="00510A39" w:rsidRDefault="00AC4F08" w:rsidP="00FA4AE2">
            <w:pPr>
              <w:pStyle w:val="Corpsdetexte"/>
              <w:tabs>
                <w:tab w:val="left" w:pos="4536"/>
              </w:tabs>
              <w:spacing w:after="0"/>
              <w:jc w:val="center"/>
              <w:rPr>
                <w:rFonts w:eastAsia="MS Gothic"/>
                <w:b/>
                <w:bCs/>
                <w:color w:val="2B3583"/>
                <w:sz w:val="24"/>
              </w:rPr>
            </w:pPr>
            <w:r>
              <w:rPr>
                <w:rFonts w:eastAsia="MS Gothic"/>
                <w:b/>
                <w:bCs/>
                <w:color w:val="2B3583"/>
                <w:sz w:val="24"/>
              </w:rPr>
              <w:t>N°</w:t>
            </w:r>
            <w:proofErr w:type="gramStart"/>
            <w:r>
              <w:rPr>
                <w:rFonts w:eastAsia="MS Gothic"/>
                <w:b/>
                <w:bCs/>
                <w:color w:val="2B3583"/>
                <w:sz w:val="24"/>
              </w:rPr>
              <w:t>…….</w:t>
            </w:r>
            <w:proofErr w:type="gramEnd"/>
          </w:p>
        </w:tc>
      </w:tr>
    </w:tbl>
    <w:p w14:paraId="0A1A2C50" w14:textId="77777777" w:rsidR="00AC4F08" w:rsidRDefault="00AC4F08" w:rsidP="00AC4F08">
      <w:pPr>
        <w:pStyle w:val="Titre1"/>
        <w:numPr>
          <w:ilvl w:val="0"/>
          <w:numId w:val="0"/>
        </w:numPr>
        <w:spacing w:before="0" w:after="0" w:line="259" w:lineRule="auto"/>
        <w:ind w:left="454"/>
      </w:pPr>
    </w:p>
    <w:p w14:paraId="2922A858" w14:textId="77777777" w:rsidR="00AC4F08" w:rsidRPr="00C9434D" w:rsidRDefault="00AC4F08" w:rsidP="00AC4F08">
      <w:pPr>
        <w:pBdr>
          <w:bottom w:val="single" w:sz="12" w:space="1" w:color="auto"/>
        </w:pBdr>
        <w:rPr>
          <w:rFonts w:ascii="Calibri" w:hAnsi="Calibri" w:cs="Calibri"/>
          <w:sz w:val="22"/>
          <w:szCs w:val="22"/>
        </w:rPr>
      </w:pPr>
    </w:p>
    <w:p w14:paraId="31A1030C" w14:textId="77777777" w:rsidR="00AC4F08" w:rsidRPr="00C9434D" w:rsidRDefault="00AC4F08" w:rsidP="00AC4F08">
      <w:pPr>
        <w:jc w:val="both"/>
        <w:rPr>
          <w:rFonts w:ascii="Calibri" w:hAnsi="Calibri" w:cs="Calibri"/>
          <w:sz w:val="22"/>
          <w:szCs w:val="22"/>
        </w:rPr>
      </w:pPr>
    </w:p>
    <w:p w14:paraId="08FEBD5A" w14:textId="77777777" w:rsidR="00AC4F08" w:rsidRPr="000B765A" w:rsidRDefault="00AC4F08" w:rsidP="00AC4F08">
      <w:pPr>
        <w:pStyle w:val="Corpsdetexte"/>
        <w:tabs>
          <w:tab w:val="left" w:pos="4536"/>
        </w:tabs>
        <w:spacing w:after="0"/>
        <w:jc w:val="both"/>
        <w:rPr>
          <w:rFonts w:ascii="Calibri" w:hAnsi="Calibri"/>
          <w:sz w:val="22"/>
          <w:szCs w:val="22"/>
        </w:rPr>
      </w:pPr>
    </w:p>
    <w:p w14:paraId="2FB2DEF1" w14:textId="77777777" w:rsidR="00AC4F08" w:rsidRPr="00EA12D9" w:rsidRDefault="00AC4F08" w:rsidP="00AC4F08">
      <w:pPr>
        <w:pStyle w:val="08-SectionSous-titreNoir"/>
        <w:tabs>
          <w:tab w:val="left" w:leader="dot" w:pos="9214"/>
        </w:tabs>
        <w:rPr>
          <w:rFonts w:ascii="Arial" w:hAnsi="Arial" w:cs="Arial"/>
        </w:rPr>
      </w:pPr>
      <w:r w:rsidRPr="00EA12D9">
        <w:rPr>
          <w:rFonts w:ascii="Arial" w:hAnsi="Arial" w:cs="Arial"/>
        </w:rPr>
        <w:t xml:space="preserve">Entre les soussignés </w:t>
      </w:r>
    </w:p>
    <w:p w14:paraId="7C1F94B2" w14:textId="77777777" w:rsidR="00AC4F08" w:rsidRDefault="00AC4F08" w:rsidP="00AC4F08">
      <w:pPr>
        <w:tabs>
          <w:tab w:val="left" w:leader="dot" w:pos="9214"/>
        </w:tabs>
        <w:spacing w:line="276" w:lineRule="auto"/>
        <w:jc w:val="both"/>
      </w:pPr>
      <w:r>
        <w:rPr>
          <w:sz w:val="16"/>
        </w:rPr>
        <w:tab/>
      </w:r>
    </w:p>
    <w:p w14:paraId="62986600" w14:textId="77777777" w:rsidR="00AC4F08" w:rsidRDefault="00AC4F08" w:rsidP="00AC4F08">
      <w:pPr>
        <w:tabs>
          <w:tab w:val="left" w:leader="dot" w:pos="6096"/>
          <w:tab w:val="left" w:leader="dot" w:pos="9214"/>
        </w:tabs>
        <w:spacing w:line="276" w:lineRule="auto"/>
        <w:jc w:val="both"/>
        <w:rPr>
          <w:sz w:val="16"/>
        </w:rPr>
      </w:pPr>
      <w:r>
        <w:t>(</w:t>
      </w:r>
      <w:proofErr w:type="gramStart"/>
      <w:r>
        <w:t>dénomination</w:t>
      </w:r>
      <w:proofErr w:type="gramEnd"/>
      <w:r>
        <w:t xml:space="preserve"> exacte de la collectivité ou de l’établissement concerné) représenté(e) par son </w:t>
      </w:r>
      <w:r>
        <w:tab/>
        <w:t xml:space="preserve"> (maire ou président), </w:t>
      </w:r>
    </w:p>
    <w:p w14:paraId="0B8DF93A" w14:textId="77777777" w:rsidR="00AC4F08" w:rsidRDefault="00AC4F08" w:rsidP="00AC4F08">
      <w:pPr>
        <w:tabs>
          <w:tab w:val="left" w:leader="dot" w:pos="9214"/>
        </w:tabs>
        <w:spacing w:line="276" w:lineRule="auto"/>
        <w:ind w:firstLine="2694"/>
        <w:jc w:val="both"/>
        <w:rPr>
          <w:sz w:val="16"/>
        </w:rPr>
      </w:pPr>
    </w:p>
    <w:p w14:paraId="609ED6C6" w14:textId="1C0A04A6" w:rsidR="00AC4F08" w:rsidRDefault="00AC4F08" w:rsidP="00AC4F08">
      <w:pPr>
        <w:tabs>
          <w:tab w:val="left" w:leader="dot" w:pos="9214"/>
        </w:tabs>
        <w:spacing w:line="276" w:lineRule="auto"/>
        <w:jc w:val="both"/>
      </w:pPr>
      <w:proofErr w:type="gramStart"/>
      <w:r>
        <w:t>ci</w:t>
      </w:r>
      <w:proofErr w:type="gramEnd"/>
      <w:r>
        <w:t>-après désigné(e) « la collectivité</w:t>
      </w:r>
      <w:r>
        <w:t xml:space="preserve"> </w:t>
      </w:r>
      <w:r>
        <w:t>(ou l’établissement) employeur »</w:t>
      </w:r>
    </w:p>
    <w:p w14:paraId="48A24651" w14:textId="77777777" w:rsidR="00AC4F08" w:rsidRDefault="00AC4F08" w:rsidP="00AC4F08">
      <w:pPr>
        <w:tabs>
          <w:tab w:val="left" w:leader="dot" w:pos="9214"/>
        </w:tabs>
        <w:spacing w:line="276" w:lineRule="auto"/>
        <w:ind w:firstLine="2694"/>
        <w:jc w:val="both"/>
      </w:pPr>
    </w:p>
    <w:p w14:paraId="147069D8" w14:textId="77777777" w:rsidR="00AC4F08" w:rsidRPr="00EA12D9" w:rsidRDefault="00AC4F08" w:rsidP="00AC4F08">
      <w:pPr>
        <w:tabs>
          <w:tab w:val="left" w:leader="dot" w:pos="9214"/>
        </w:tabs>
        <w:spacing w:line="276" w:lineRule="auto"/>
        <w:jc w:val="both"/>
        <w:rPr>
          <w:b/>
          <w:sz w:val="24"/>
        </w:rPr>
      </w:pPr>
      <w:proofErr w:type="gramStart"/>
      <w:r w:rsidRPr="00EA12D9">
        <w:rPr>
          <w:b/>
          <w:sz w:val="24"/>
        </w:rPr>
        <w:t>d’une</w:t>
      </w:r>
      <w:proofErr w:type="gramEnd"/>
      <w:r w:rsidRPr="00EA12D9">
        <w:rPr>
          <w:b/>
          <w:sz w:val="24"/>
        </w:rPr>
        <w:t xml:space="preserve"> part</w:t>
      </w:r>
    </w:p>
    <w:p w14:paraId="379943D5" w14:textId="77777777" w:rsidR="00AC4F08" w:rsidRDefault="00AC4F08" w:rsidP="00AC4F08">
      <w:pPr>
        <w:tabs>
          <w:tab w:val="left" w:leader="dot" w:pos="9214"/>
        </w:tabs>
        <w:spacing w:line="276" w:lineRule="auto"/>
        <w:ind w:firstLine="2694"/>
        <w:jc w:val="both"/>
        <w:rPr>
          <w:b/>
        </w:rPr>
      </w:pPr>
    </w:p>
    <w:p w14:paraId="0DCC1D58" w14:textId="77777777" w:rsidR="00AC4F08" w:rsidRDefault="00AC4F08" w:rsidP="00AC4F08">
      <w:pPr>
        <w:tabs>
          <w:tab w:val="left" w:leader="dot" w:pos="9214"/>
        </w:tabs>
        <w:spacing w:line="276" w:lineRule="auto"/>
        <w:jc w:val="both"/>
        <w:rPr>
          <w:rFonts w:eastAsia="Calibri"/>
        </w:rPr>
      </w:pPr>
      <w:r>
        <w:t xml:space="preserve">Et </w:t>
      </w:r>
      <w:r>
        <w:rPr>
          <w:rFonts w:eastAsia="Calibri"/>
        </w:rPr>
        <w:t xml:space="preserve">Nom patronymique (nom de </w:t>
      </w:r>
      <w:proofErr w:type="gramStart"/>
      <w:r>
        <w:rPr>
          <w:rFonts w:eastAsia="Calibri"/>
        </w:rPr>
        <w:t>naissance)…</w:t>
      </w:r>
      <w:proofErr w:type="gramEnd"/>
      <w:r>
        <w:rPr>
          <w:rFonts w:eastAsia="Calibri"/>
        </w:rPr>
        <w:t>…………………………………</w:t>
      </w:r>
    </w:p>
    <w:p w14:paraId="6A8E8013" w14:textId="44254933" w:rsidR="00AC4F08" w:rsidRDefault="00AC4F08" w:rsidP="00AC4F08">
      <w:pPr>
        <w:tabs>
          <w:tab w:val="left" w:leader="dot" w:pos="9214"/>
        </w:tabs>
        <w:spacing w:line="276" w:lineRule="auto"/>
        <w:jc w:val="both"/>
        <w:rPr>
          <w:rFonts w:eastAsia="Calibri"/>
        </w:rPr>
      </w:pPr>
      <w:r>
        <w:rPr>
          <w:rFonts w:eastAsia="Calibri"/>
        </w:rPr>
        <w:t xml:space="preserve">Nom d’usage (nom </w:t>
      </w:r>
      <w:proofErr w:type="gramStart"/>
      <w:r>
        <w:rPr>
          <w:rFonts w:eastAsia="Calibri"/>
        </w:rPr>
        <w:t>marital)…</w:t>
      </w:r>
      <w:proofErr w:type="gramEnd"/>
      <w:r>
        <w:rPr>
          <w:rFonts w:eastAsia="Calibri"/>
        </w:rPr>
        <w:t>…………………………………………</w:t>
      </w:r>
    </w:p>
    <w:p w14:paraId="77D44133" w14:textId="77777777" w:rsidR="00AC4F08" w:rsidRDefault="00AC4F08" w:rsidP="00AC4F08">
      <w:pPr>
        <w:tabs>
          <w:tab w:val="left" w:leader="dot" w:pos="9214"/>
        </w:tabs>
        <w:spacing w:line="276" w:lineRule="auto"/>
        <w:jc w:val="both"/>
      </w:pPr>
      <w:r>
        <w:t xml:space="preserve">Prénom « le contractant » domicilié(e) à </w:t>
      </w:r>
      <w:r>
        <w:tab/>
      </w:r>
      <w:r>
        <w:tab/>
      </w:r>
    </w:p>
    <w:p w14:paraId="24D63BBD" w14:textId="77777777" w:rsidR="00AC4F08" w:rsidRDefault="00AC4F08" w:rsidP="00AC4F08">
      <w:pPr>
        <w:tabs>
          <w:tab w:val="left" w:leader="dot" w:pos="9214"/>
        </w:tabs>
        <w:spacing w:line="276" w:lineRule="auto"/>
        <w:ind w:firstLine="2694"/>
        <w:jc w:val="both"/>
      </w:pPr>
    </w:p>
    <w:p w14:paraId="49BE7F07" w14:textId="77777777" w:rsidR="00AC4F08" w:rsidRPr="00EA12D9" w:rsidRDefault="00AC4F08" w:rsidP="00AC4F08">
      <w:pPr>
        <w:tabs>
          <w:tab w:val="left" w:leader="dot" w:pos="9214"/>
        </w:tabs>
        <w:spacing w:line="276" w:lineRule="auto"/>
        <w:jc w:val="both"/>
        <w:rPr>
          <w:b/>
          <w:sz w:val="24"/>
        </w:rPr>
      </w:pPr>
      <w:proofErr w:type="gramStart"/>
      <w:r w:rsidRPr="00EA12D9">
        <w:rPr>
          <w:b/>
          <w:sz w:val="24"/>
        </w:rPr>
        <w:t>d’autre</w:t>
      </w:r>
      <w:proofErr w:type="gramEnd"/>
      <w:r w:rsidRPr="00EA12D9">
        <w:rPr>
          <w:b/>
          <w:sz w:val="24"/>
        </w:rPr>
        <w:t xml:space="preserve"> part</w:t>
      </w:r>
    </w:p>
    <w:p w14:paraId="4196FCBC" w14:textId="22BC049E" w:rsidR="00DD40ED" w:rsidRDefault="00DD40ED" w:rsidP="00AC4F08"/>
    <w:p w14:paraId="3531644B" w14:textId="6E274792" w:rsidR="00766CF5" w:rsidRPr="00521A59" w:rsidRDefault="00766CF5" w:rsidP="004A4DB1">
      <w:pPr>
        <w:ind w:right="108"/>
        <w:rPr>
          <w:szCs w:val="20"/>
        </w:rPr>
      </w:pPr>
      <w:r w:rsidRPr="00521A59">
        <w:rPr>
          <w:szCs w:val="20"/>
        </w:rPr>
        <w:t>V</w:t>
      </w:r>
      <w:r w:rsidR="00AC4F08">
        <w:rPr>
          <w:szCs w:val="20"/>
        </w:rPr>
        <w:t>u</w:t>
      </w:r>
      <w:r w:rsidRPr="00521A59">
        <w:rPr>
          <w:szCs w:val="20"/>
        </w:rPr>
        <w:t xml:space="preserve"> le Code du travail,</w:t>
      </w:r>
    </w:p>
    <w:p w14:paraId="42E15090" w14:textId="7BC564DC" w:rsidR="00766CF5" w:rsidRDefault="00766CF5" w:rsidP="004A4DB1">
      <w:pPr>
        <w:ind w:right="108"/>
        <w:rPr>
          <w:szCs w:val="20"/>
        </w:rPr>
      </w:pPr>
      <w:r w:rsidRPr="00521A59">
        <w:rPr>
          <w:szCs w:val="20"/>
        </w:rPr>
        <w:t>V</w:t>
      </w:r>
      <w:r w:rsidR="00AC4F08">
        <w:rPr>
          <w:szCs w:val="20"/>
        </w:rPr>
        <w:t>u</w:t>
      </w:r>
      <w:r w:rsidRPr="00521A59">
        <w:rPr>
          <w:szCs w:val="20"/>
        </w:rPr>
        <w:t xml:space="preserve"> </w:t>
      </w:r>
      <w:r w:rsidR="005D28D3">
        <w:rPr>
          <w:szCs w:val="20"/>
        </w:rPr>
        <w:t>la</w:t>
      </w:r>
      <w:r w:rsidRPr="00521A59">
        <w:rPr>
          <w:szCs w:val="20"/>
        </w:rPr>
        <w:t xml:space="preserve"> loi n° 2005-32 du 18 janvier 2005 de programmation pour la cohésion sociale,</w:t>
      </w:r>
    </w:p>
    <w:p w14:paraId="477BE80F" w14:textId="611FF6F0" w:rsidR="005D28D3" w:rsidRPr="00521A59" w:rsidRDefault="005D28D3" w:rsidP="004A4DB1">
      <w:pPr>
        <w:ind w:right="108"/>
        <w:rPr>
          <w:szCs w:val="20"/>
        </w:rPr>
      </w:pPr>
      <w:r w:rsidRPr="00521A59">
        <w:rPr>
          <w:szCs w:val="20"/>
        </w:rPr>
        <w:t>V</w:t>
      </w:r>
      <w:r>
        <w:rPr>
          <w:szCs w:val="20"/>
        </w:rPr>
        <w:t>u</w:t>
      </w:r>
      <w:r w:rsidRPr="00521A59">
        <w:rPr>
          <w:szCs w:val="20"/>
        </w:rPr>
        <w:t xml:space="preserve"> la loi n° 2008-1249 du 1</w:t>
      </w:r>
      <w:r w:rsidRPr="00521A59">
        <w:rPr>
          <w:szCs w:val="20"/>
          <w:vertAlign w:val="superscript"/>
        </w:rPr>
        <w:t>er</w:t>
      </w:r>
      <w:r w:rsidRPr="00521A59">
        <w:rPr>
          <w:szCs w:val="20"/>
        </w:rPr>
        <w:t xml:space="preserve"> décembre 2008 généralisant le revenu de solidarité active et réformant les politiques d’insertion,</w:t>
      </w:r>
    </w:p>
    <w:p w14:paraId="58DC6A72" w14:textId="15D34C65" w:rsidR="00766CF5" w:rsidRDefault="00766CF5" w:rsidP="004A4DB1">
      <w:pPr>
        <w:ind w:right="108"/>
        <w:rPr>
          <w:szCs w:val="20"/>
        </w:rPr>
      </w:pPr>
      <w:r w:rsidRPr="00521A59">
        <w:rPr>
          <w:szCs w:val="20"/>
        </w:rPr>
        <w:t>V</w:t>
      </w:r>
      <w:r w:rsidR="00AC4F08">
        <w:rPr>
          <w:szCs w:val="20"/>
        </w:rPr>
        <w:t>u</w:t>
      </w:r>
      <w:r w:rsidRPr="00521A59">
        <w:rPr>
          <w:szCs w:val="20"/>
        </w:rPr>
        <w:t xml:space="preserve"> la loi n° 2012-1189 du 26 octobre 2012 portant création des emplois d'avenir,</w:t>
      </w:r>
    </w:p>
    <w:p w14:paraId="3223F149" w14:textId="43E28432" w:rsidR="005D28D3" w:rsidRPr="00521A59" w:rsidRDefault="005D28D3" w:rsidP="004A4DB1">
      <w:pPr>
        <w:ind w:right="108"/>
        <w:rPr>
          <w:szCs w:val="20"/>
        </w:rPr>
      </w:pPr>
      <w:r>
        <w:rPr>
          <w:szCs w:val="20"/>
        </w:rPr>
        <w:t>Vu la loi</w:t>
      </w:r>
      <w:r w:rsidRPr="005D28D3">
        <w:rPr>
          <w:szCs w:val="20"/>
        </w:rPr>
        <w:t xml:space="preserve"> n° 2013-403 du 17 mai 2013 relative à l'élection des conseillers départementaux, des conseillers municipaux et des conseillers communautaires, et modifiant le calendrier électoral</w:t>
      </w:r>
      <w:r>
        <w:rPr>
          <w:szCs w:val="20"/>
        </w:rPr>
        <w:t xml:space="preserve">, </w:t>
      </w:r>
    </w:p>
    <w:p w14:paraId="246B38D5" w14:textId="55C68BD9" w:rsidR="005D28D3" w:rsidRDefault="005D28D3" w:rsidP="004A4DB1">
      <w:pPr>
        <w:ind w:right="108"/>
        <w:rPr>
          <w:szCs w:val="20"/>
        </w:rPr>
      </w:pPr>
      <w:r>
        <w:rPr>
          <w:szCs w:val="20"/>
        </w:rPr>
        <w:t>Vu la loi</w:t>
      </w:r>
      <w:r w:rsidRPr="005D28D3">
        <w:rPr>
          <w:szCs w:val="20"/>
        </w:rPr>
        <w:t xml:space="preserve"> n° 2019-791 du 26 juillet 2019 pour une école de la confiance</w:t>
      </w:r>
      <w:r>
        <w:rPr>
          <w:szCs w:val="20"/>
        </w:rPr>
        <w:t>,</w:t>
      </w:r>
    </w:p>
    <w:p w14:paraId="1AEC71DB" w14:textId="406FFCB3" w:rsidR="00766CF5" w:rsidRPr="00521A59" w:rsidRDefault="00766CF5" w:rsidP="004A4DB1">
      <w:pPr>
        <w:ind w:right="108"/>
        <w:rPr>
          <w:szCs w:val="20"/>
        </w:rPr>
      </w:pPr>
      <w:r w:rsidRPr="00521A59">
        <w:rPr>
          <w:szCs w:val="20"/>
        </w:rPr>
        <w:t>V</w:t>
      </w:r>
      <w:r w:rsidR="00AC4F08">
        <w:rPr>
          <w:szCs w:val="20"/>
        </w:rPr>
        <w:t>u</w:t>
      </w:r>
      <w:r w:rsidRPr="00521A59">
        <w:rPr>
          <w:szCs w:val="20"/>
        </w:rPr>
        <w:t xml:space="preserve"> le décret n°2005-243 du 17 mars 2005 relatif aux contrats initiative emploi, aux contrats d’accompagnement dans l’emploi et modifiant le code du travail,</w:t>
      </w:r>
    </w:p>
    <w:p w14:paraId="3FC8C509" w14:textId="73ED3A03" w:rsidR="00766CF5" w:rsidRPr="00521A59" w:rsidRDefault="00766CF5" w:rsidP="004A4DB1">
      <w:pPr>
        <w:ind w:right="108"/>
        <w:rPr>
          <w:szCs w:val="20"/>
        </w:rPr>
      </w:pPr>
      <w:r w:rsidRPr="00521A59">
        <w:rPr>
          <w:szCs w:val="20"/>
        </w:rPr>
        <w:t>V</w:t>
      </w:r>
      <w:r w:rsidR="00AC4F08">
        <w:rPr>
          <w:szCs w:val="20"/>
        </w:rPr>
        <w:t>u</w:t>
      </w:r>
      <w:r w:rsidRPr="00521A59">
        <w:rPr>
          <w:szCs w:val="20"/>
        </w:rPr>
        <w:t xml:space="preserve"> le décret n° 2009-1442 du 25 novembre 2009 relatif au contrat unique d’insertion,</w:t>
      </w:r>
    </w:p>
    <w:p w14:paraId="143BBB92" w14:textId="5E0D1563" w:rsidR="00766CF5" w:rsidRPr="00521A59" w:rsidRDefault="00766CF5" w:rsidP="004A4DB1">
      <w:pPr>
        <w:ind w:right="108"/>
        <w:rPr>
          <w:szCs w:val="20"/>
        </w:rPr>
      </w:pPr>
      <w:r w:rsidRPr="00521A59">
        <w:rPr>
          <w:szCs w:val="20"/>
        </w:rPr>
        <w:t>V</w:t>
      </w:r>
      <w:r w:rsidR="00AC4F08">
        <w:rPr>
          <w:szCs w:val="20"/>
        </w:rPr>
        <w:t>u</w:t>
      </w:r>
      <w:r w:rsidRPr="00521A59">
        <w:rPr>
          <w:szCs w:val="20"/>
        </w:rPr>
        <w:t xml:space="preserve"> le décret n° 2010-94 du 22 janvier 2010 relatif aux modalités de mise en œuvre des périodes d’immersion dans le cadre des contrats d’accompagnement dans l’emploi,</w:t>
      </w:r>
    </w:p>
    <w:p w14:paraId="52978696" w14:textId="3E116874" w:rsidR="00766CF5" w:rsidRDefault="00766CF5" w:rsidP="004A4DB1">
      <w:pPr>
        <w:ind w:right="108"/>
        <w:rPr>
          <w:szCs w:val="20"/>
        </w:rPr>
      </w:pPr>
      <w:r w:rsidRPr="00521A59">
        <w:rPr>
          <w:szCs w:val="20"/>
        </w:rPr>
        <w:t>V</w:t>
      </w:r>
      <w:r w:rsidR="00AC4F08">
        <w:rPr>
          <w:szCs w:val="20"/>
        </w:rPr>
        <w:t>u</w:t>
      </w:r>
      <w:r w:rsidRPr="00521A59">
        <w:rPr>
          <w:szCs w:val="20"/>
        </w:rPr>
        <w:t xml:space="preserve"> la délibération n° …………… en date du …………, autorisant M………………… </w:t>
      </w:r>
      <w:r w:rsidRPr="00521A59">
        <w:rPr>
          <w:i/>
          <w:iCs/>
          <w:szCs w:val="20"/>
        </w:rPr>
        <w:t>(Maire ou président)</w:t>
      </w:r>
      <w:r w:rsidRPr="00521A59">
        <w:rPr>
          <w:szCs w:val="20"/>
        </w:rPr>
        <w:t xml:space="preserve"> à établir un contrat unique d’insertion-contrat d’accompagnement dans l’emploi,</w:t>
      </w:r>
    </w:p>
    <w:p w14:paraId="1CC23C37" w14:textId="52D00D3F" w:rsidR="005D28D3" w:rsidRPr="005D28D3" w:rsidRDefault="005D28D3" w:rsidP="005D28D3">
      <w:pPr>
        <w:ind w:right="108"/>
        <w:rPr>
          <w:szCs w:val="20"/>
        </w:rPr>
      </w:pPr>
      <w:r w:rsidRPr="005D28D3">
        <w:rPr>
          <w:szCs w:val="20"/>
        </w:rPr>
        <w:t>Vu la convention tripartite avec....................... (</w:t>
      </w:r>
      <w:proofErr w:type="gramStart"/>
      <w:r w:rsidRPr="005D28D3">
        <w:rPr>
          <w:szCs w:val="20"/>
        </w:rPr>
        <w:t>prescripteur</w:t>
      </w:r>
      <w:proofErr w:type="gramEnd"/>
      <w:r w:rsidRPr="005D28D3">
        <w:rPr>
          <w:szCs w:val="20"/>
        </w:rPr>
        <w:t>)-collectivité employeur - salarié conclue le ………………………………………, ci-annexée,</w:t>
      </w:r>
    </w:p>
    <w:p w14:paraId="7D84ADB2" w14:textId="628CD774" w:rsidR="005D28D3" w:rsidRPr="00521A59" w:rsidRDefault="005D28D3" w:rsidP="005D28D3">
      <w:pPr>
        <w:ind w:right="108"/>
        <w:rPr>
          <w:szCs w:val="20"/>
        </w:rPr>
      </w:pPr>
      <w:r w:rsidRPr="005D28D3">
        <w:rPr>
          <w:szCs w:val="20"/>
        </w:rPr>
        <w:t>Vu l'entretien tripartite entre le référent prescripteur, l'employeur et le futur salarié en date du ............................</w:t>
      </w:r>
    </w:p>
    <w:p w14:paraId="6AC0A850" w14:textId="77777777" w:rsidR="00AC4F08" w:rsidRDefault="00AC4F08" w:rsidP="000937F9">
      <w:pPr>
        <w:spacing w:before="240" w:after="60"/>
        <w:jc w:val="both"/>
        <w:rPr>
          <w:b/>
          <w:bCs/>
          <w:szCs w:val="20"/>
        </w:rPr>
      </w:pPr>
    </w:p>
    <w:p w14:paraId="2370E049" w14:textId="77777777" w:rsidR="00AC4F08" w:rsidRDefault="00AC4F08" w:rsidP="000937F9">
      <w:pPr>
        <w:spacing w:before="240" w:after="60"/>
        <w:jc w:val="both"/>
        <w:rPr>
          <w:b/>
          <w:bCs/>
          <w:szCs w:val="20"/>
        </w:rPr>
      </w:pPr>
    </w:p>
    <w:p w14:paraId="41F39153" w14:textId="77777777" w:rsidR="00AC4F08" w:rsidRDefault="00AC4F08" w:rsidP="00AC4F08">
      <w:pPr>
        <w:tabs>
          <w:tab w:val="left" w:leader="dot" w:pos="4111"/>
          <w:tab w:val="left" w:leader="dot" w:pos="9214"/>
        </w:tabs>
        <w:rPr>
          <w:rFonts w:eastAsia="Calibri" w:cs="Calibri"/>
          <w:b/>
          <w:bCs/>
          <w:sz w:val="24"/>
        </w:rPr>
      </w:pPr>
      <w:r>
        <w:rPr>
          <w:rFonts w:eastAsia="Calibri" w:cs="Calibri"/>
          <w:b/>
          <w:bCs/>
          <w:sz w:val="24"/>
        </w:rPr>
        <w:t>Il est convenu et arrêté ce qui suit</w:t>
      </w:r>
    </w:p>
    <w:p w14:paraId="381AE5AF" w14:textId="77777777" w:rsidR="00AC4F08" w:rsidRDefault="00AC4F08" w:rsidP="00AC4F08">
      <w:pPr>
        <w:tabs>
          <w:tab w:val="left" w:pos="240"/>
        </w:tabs>
        <w:spacing w:before="120" w:line="240" w:lineRule="exact"/>
        <w:ind w:left="227" w:hanging="227"/>
        <w:jc w:val="both"/>
        <w:rPr>
          <w:rFonts w:eastAsia="Calibri"/>
          <w:b/>
          <w:szCs w:val="22"/>
          <w:u w:val="single"/>
          <w:lang w:eastAsia="en-US"/>
        </w:rPr>
      </w:pPr>
      <w:r>
        <w:rPr>
          <w:rFonts w:eastAsia="Calibri"/>
          <w:b/>
          <w:szCs w:val="22"/>
          <w:u w:val="single"/>
          <w:lang w:eastAsia="en-US"/>
        </w:rPr>
        <w:t>Article 1 : Objet et du contrat</w:t>
      </w:r>
    </w:p>
    <w:p w14:paraId="2ADA65C6" w14:textId="77777777" w:rsidR="00AC4F08" w:rsidRDefault="00AC4F08" w:rsidP="004A4DB1">
      <w:pPr>
        <w:ind w:right="-33"/>
        <w:rPr>
          <w:b/>
          <w:bCs/>
          <w:szCs w:val="20"/>
        </w:rPr>
      </w:pPr>
    </w:p>
    <w:p w14:paraId="67A63908" w14:textId="71176DC0" w:rsidR="00766CF5" w:rsidRPr="00521A59" w:rsidRDefault="00766CF5" w:rsidP="004A4DB1">
      <w:pPr>
        <w:ind w:right="-33"/>
        <w:rPr>
          <w:szCs w:val="20"/>
        </w:rPr>
      </w:pPr>
      <w:r w:rsidRPr="00521A59">
        <w:rPr>
          <w:szCs w:val="20"/>
        </w:rPr>
        <w:t>M …………… est recruté(e) dans le cadre d’un contrat d’accompagnement dans l’emploi (CAE). L’objet de ce contrat de droit privé est de favoriser le retour à l’emploi du co-contractant rencontrant des difficultés particulières d’accès à l’emploi.</w:t>
      </w:r>
    </w:p>
    <w:p w14:paraId="6EE6C57D" w14:textId="77777777" w:rsidR="00766CF5" w:rsidRPr="00AC4F08" w:rsidRDefault="00766CF5" w:rsidP="000937F9">
      <w:pPr>
        <w:spacing w:before="240" w:after="60"/>
        <w:jc w:val="both"/>
        <w:rPr>
          <w:b/>
          <w:bCs/>
          <w:iCs/>
          <w:szCs w:val="20"/>
          <w:u w:val="single"/>
        </w:rPr>
      </w:pPr>
      <w:r w:rsidRPr="00AC4F08">
        <w:rPr>
          <w:b/>
          <w:bCs/>
          <w:szCs w:val="20"/>
          <w:u w:val="single"/>
        </w:rPr>
        <w:t>Article 2</w:t>
      </w:r>
      <w:r w:rsidRPr="00AC4F08">
        <w:rPr>
          <w:szCs w:val="20"/>
          <w:u w:val="single"/>
        </w:rPr>
        <w:t xml:space="preserve"> : </w:t>
      </w:r>
      <w:r w:rsidRPr="00AC4F08">
        <w:rPr>
          <w:b/>
          <w:bCs/>
          <w:iCs/>
          <w:szCs w:val="20"/>
          <w:u w:val="single"/>
        </w:rPr>
        <w:t>Missions et qualifications</w:t>
      </w:r>
    </w:p>
    <w:p w14:paraId="26334798" w14:textId="77777777" w:rsidR="00766CF5" w:rsidRPr="00521A59" w:rsidRDefault="00766CF5" w:rsidP="004A4DB1">
      <w:pPr>
        <w:ind w:right="-33"/>
        <w:rPr>
          <w:szCs w:val="20"/>
        </w:rPr>
      </w:pPr>
      <w:r w:rsidRPr="00521A59">
        <w:rPr>
          <w:szCs w:val="20"/>
        </w:rPr>
        <w:t>M ………………………… est embauché(e) pour des activités répondant à des besoins collectifs non satisfaits, entre autres …………</w:t>
      </w:r>
      <w:proofErr w:type="gramStart"/>
      <w:r w:rsidRPr="00521A59">
        <w:rPr>
          <w:szCs w:val="20"/>
        </w:rPr>
        <w:t>…….</w:t>
      </w:r>
      <w:proofErr w:type="gramEnd"/>
      <w:r w:rsidRPr="00521A59">
        <w:rPr>
          <w:szCs w:val="20"/>
        </w:rPr>
        <w:t>(</w:t>
      </w:r>
      <w:r w:rsidRPr="00F710F0">
        <w:rPr>
          <w:i/>
          <w:iCs/>
          <w:color w:val="2B3583"/>
          <w:szCs w:val="20"/>
        </w:rPr>
        <w:t>descriptif des missions et tâches confiées au salarié embauché sous CAE</w:t>
      </w:r>
      <w:r w:rsidRPr="00521A59">
        <w:rPr>
          <w:szCs w:val="20"/>
        </w:rPr>
        <w:t>), ou pour tout autre tâche rentrant dans cet objet, en qualité de ……………………. (</w:t>
      </w:r>
      <w:r w:rsidRPr="00F710F0">
        <w:rPr>
          <w:i/>
          <w:iCs/>
          <w:color w:val="2B3583"/>
          <w:szCs w:val="20"/>
        </w:rPr>
        <w:t>Qualification</w:t>
      </w:r>
      <w:r w:rsidRPr="00521A59">
        <w:rPr>
          <w:szCs w:val="20"/>
        </w:rPr>
        <w:t>).</w:t>
      </w:r>
    </w:p>
    <w:p w14:paraId="184E5D60" w14:textId="77777777" w:rsidR="00766CF5" w:rsidRPr="00AC4F08" w:rsidRDefault="00766CF5" w:rsidP="000937F9">
      <w:pPr>
        <w:spacing w:before="240" w:after="60"/>
        <w:jc w:val="both"/>
        <w:rPr>
          <w:b/>
          <w:bCs/>
          <w:szCs w:val="20"/>
          <w:u w:val="single"/>
        </w:rPr>
      </w:pPr>
      <w:r w:rsidRPr="00AC4F08">
        <w:rPr>
          <w:b/>
          <w:bCs/>
          <w:szCs w:val="20"/>
          <w:u w:val="single"/>
        </w:rPr>
        <w:t xml:space="preserve">Article 3 : </w:t>
      </w:r>
      <w:r w:rsidRPr="00AC4F08">
        <w:rPr>
          <w:b/>
          <w:bCs/>
          <w:iCs/>
          <w:szCs w:val="20"/>
          <w:u w:val="single"/>
        </w:rPr>
        <w:t>Durée</w:t>
      </w:r>
    </w:p>
    <w:p w14:paraId="1160E679" w14:textId="77777777" w:rsidR="00766CF5" w:rsidRPr="00521A59" w:rsidRDefault="00766CF5" w:rsidP="004A4DB1">
      <w:pPr>
        <w:ind w:right="-34"/>
        <w:rPr>
          <w:szCs w:val="20"/>
        </w:rPr>
      </w:pPr>
      <w:r w:rsidRPr="00521A59">
        <w:rPr>
          <w:szCs w:val="20"/>
        </w:rPr>
        <w:t>Le présent contrat de travail est conclu pour une durée déterminée de … (</w:t>
      </w:r>
      <w:r w:rsidRPr="00F710F0">
        <w:rPr>
          <w:i/>
          <w:iCs/>
          <w:color w:val="2B3583"/>
          <w:szCs w:val="20"/>
        </w:rPr>
        <w:t>nombre de mois</w:t>
      </w:r>
      <w:r w:rsidRPr="00521A59">
        <w:rPr>
          <w:szCs w:val="20"/>
        </w:rPr>
        <w:t>), du ……………… (</w:t>
      </w:r>
      <w:r w:rsidRPr="00F710F0">
        <w:rPr>
          <w:i/>
          <w:iCs/>
          <w:color w:val="2B3583"/>
          <w:szCs w:val="20"/>
        </w:rPr>
        <w:t>Date de début du contrat</w:t>
      </w:r>
      <w:r w:rsidRPr="00521A59">
        <w:rPr>
          <w:szCs w:val="20"/>
        </w:rPr>
        <w:t>) au ……… (</w:t>
      </w:r>
      <w:r w:rsidRPr="00F710F0">
        <w:rPr>
          <w:i/>
          <w:iCs/>
          <w:color w:val="2B3583"/>
          <w:szCs w:val="20"/>
        </w:rPr>
        <w:t>Date de fin du contrat</w:t>
      </w:r>
      <w:r w:rsidRPr="00521A59">
        <w:rPr>
          <w:szCs w:val="20"/>
        </w:rPr>
        <w:t>).</w:t>
      </w:r>
    </w:p>
    <w:p w14:paraId="4D766515" w14:textId="77777777" w:rsidR="00766CF5" w:rsidRPr="00521A59" w:rsidRDefault="00766CF5" w:rsidP="00766CF5">
      <w:pPr>
        <w:jc w:val="both"/>
        <w:rPr>
          <w:szCs w:val="20"/>
        </w:rPr>
      </w:pPr>
    </w:p>
    <w:p w14:paraId="5210A826" w14:textId="77777777" w:rsidR="00766CF5" w:rsidRPr="00F710F0" w:rsidRDefault="00766CF5" w:rsidP="000937F9">
      <w:pPr>
        <w:spacing w:before="240" w:after="60"/>
        <w:jc w:val="both"/>
        <w:rPr>
          <w:b/>
          <w:bCs/>
          <w:i/>
          <w:iCs/>
          <w:szCs w:val="20"/>
          <w:u w:val="single"/>
        </w:rPr>
      </w:pPr>
      <w:r w:rsidRPr="00F710F0">
        <w:rPr>
          <w:b/>
          <w:bCs/>
          <w:szCs w:val="20"/>
          <w:u w:val="single"/>
        </w:rPr>
        <w:t xml:space="preserve">Article 4 : </w:t>
      </w:r>
      <w:r w:rsidRPr="00F710F0">
        <w:rPr>
          <w:b/>
          <w:bCs/>
          <w:iCs/>
          <w:szCs w:val="20"/>
          <w:u w:val="single"/>
        </w:rPr>
        <w:t>Période d’essai</w:t>
      </w:r>
    </w:p>
    <w:p w14:paraId="640FAB9E" w14:textId="77777777" w:rsidR="00766CF5" w:rsidRPr="00521A59" w:rsidRDefault="00766CF5" w:rsidP="004A4DB1">
      <w:pPr>
        <w:ind w:right="-34"/>
        <w:rPr>
          <w:szCs w:val="20"/>
        </w:rPr>
      </w:pPr>
      <w:r w:rsidRPr="00521A59">
        <w:rPr>
          <w:szCs w:val="20"/>
        </w:rPr>
        <w:t xml:space="preserve">La période d’essai est fixée à ……………… </w:t>
      </w:r>
      <w:r w:rsidRPr="00521A59">
        <w:rPr>
          <w:i/>
          <w:iCs/>
          <w:szCs w:val="20"/>
        </w:rPr>
        <w:t>(</w:t>
      </w:r>
      <w:r w:rsidRPr="00F710F0">
        <w:rPr>
          <w:i/>
          <w:iCs/>
          <w:color w:val="2B3583"/>
          <w:szCs w:val="20"/>
        </w:rPr>
        <w:t>nombre de mois au maxi</w:t>
      </w:r>
      <w:r w:rsidRPr="00521A59">
        <w:rPr>
          <w:i/>
          <w:iCs/>
          <w:szCs w:val="20"/>
        </w:rPr>
        <w:t>)</w:t>
      </w:r>
      <w:r w:rsidRPr="00521A59">
        <w:rPr>
          <w:szCs w:val="20"/>
        </w:rPr>
        <w:t>. Pendant cette période, chacune des parties peut mettre fin au présent contrat sans préavis ni indemnité.</w:t>
      </w:r>
    </w:p>
    <w:p w14:paraId="4837C93B" w14:textId="49E0E6EF" w:rsidR="00766CF5" w:rsidRPr="00521A59" w:rsidRDefault="00766CF5" w:rsidP="004A4DB1">
      <w:pPr>
        <w:ind w:right="-34"/>
        <w:rPr>
          <w:szCs w:val="20"/>
        </w:rPr>
      </w:pPr>
      <w:r w:rsidRPr="00521A59">
        <w:rPr>
          <w:i/>
          <w:iCs/>
          <w:szCs w:val="20"/>
        </w:rPr>
        <w:t>(</w:t>
      </w:r>
      <w:r w:rsidRPr="00F710F0">
        <w:rPr>
          <w:i/>
          <w:iCs/>
          <w:color w:val="2B3583"/>
          <w:szCs w:val="20"/>
        </w:rPr>
        <w:t xml:space="preserve">Pour un CDD d'une durée maxi de 6 mois : 2 semaines civiles au </w:t>
      </w:r>
      <w:r w:rsidR="00AC4F08" w:rsidRPr="00F710F0">
        <w:rPr>
          <w:i/>
          <w:iCs/>
          <w:color w:val="2B3583"/>
          <w:szCs w:val="20"/>
        </w:rPr>
        <w:t>maximum</w:t>
      </w:r>
      <w:r w:rsidRPr="00F710F0">
        <w:rPr>
          <w:i/>
          <w:iCs/>
          <w:color w:val="2B3583"/>
          <w:szCs w:val="20"/>
        </w:rPr>
        <w:t>, pour un CDD d'une durée supérieure : 1 mois maxi</w:t>
      </w:r>
      <w:r w:rsidR="00AC4F08" w:rsidRPr="00F710F0">
        <w:rPr>
          <w:i/>
          <w:iCs/>
          <w:color w:val="2B3583"/>
          <w:szCs w:val="20"/>
        </w:rPr>
        <w:t>mum</w:t>
      </w:r>
      <w:r w:rsidRPr="00521A59">
        <w:rPr>
          <w:i/>
          <w:iCs/>
          <w:szCs w:val="20"/>
        </w:rPr>
        <w:t>)</w:t>
      </w:r>
    </w:p>
    <w:p w14:paraId="1F2FA770" w14:textId="77777777" w:rsidR="00766CF5" w:rsidRPr="00F710F0" w:rsidRDefault="00766CF5" w:rsidP="000937F9">
      <w:pPr>
        <w:spacing w:before="240" w:after="60"/>
        <w:jc w:val="both"/>
        <w:rPr>
          <w:b/>
          <w:bCs/>
          <w:iCs/>
          <w:szCs w:val="20"/>
          <w:u w:val="single"/>
        </w:rPr>
      </w:pPr>
      <w:r w:rsidRPr="00F710F0">
        <w:rPr>
          <w:b/>
          <w:bCs/>
          <w:szCs w:val="20"/>
          <w:u w:val="single"/>
        </w:rPr>
        <w:t>Article 5</w:t>
      </w:r>
      <w:r w:rsidRPr="00F710F0">
        <w:rPr>
          <w:szCs w:val="20"/>
          <w:u w:val="single"/>
        </w:rPr>
        <w:t xml:space="preserve"> : </w:t>
      </w:r>
      <w:r w:rsidRPr="00F710F0">
        <w:rPr>
          <w:b/>
          <w:bCs/>
          <w:iCs/>
          <w:szCs w:val="20"/>
          <w:u w:val="single"/>
        </w:rPr>
        <w:t>Rémunération et temps de travail</w:t>
      </w:r>
    </w:p>
    <w:p w14:paraId="023746B6" w14:textId="77777777" w:rsidR="00766CF5" w:rsidRDefault="00766CF5" w:rsidP="004A4DB1">
      <w:pPr>
        <w:ind w:right="-34"/>
        <w:rPr>
          <w:szCs w:val="20"/>
        </w:rPr>
      </w:pPr>
      <w:r w:rsidRPr="00521A59">
        <w:rPr>
          <w:szCs w:val="20"/>
        </w:rPr>
        <w:t>M ………………</w:t>
      </w:r>
      <w:proofErr w:type="gramStart"/>
      <w:r w:rsidRPr="00521A59">
        <w:rPr>
          <w:szCs w:val="20"/>
        </w:rPr>
        <w:t>… ,</w:t>
      </w:r>
      <w:proofErr w:type="gramEnd"/>
      <w:r w:rsidRPr="00521A59">
        <w:rPr>
          <w:szCs w:val="20"/>
        </w:rPr>
        <w:t xml:space="preserve"> est rémunéré(e) sur la base du SMIC horaire en vigueur et pour une durée hebdomadaire de travail de ……….heures (</w:t>
      </w:r>
      <w:r w:rsidRPr="00F710F0">
        <w:rPr>
          <w:i/>
          <w:iCs/>
          <w:color w:val="2B3583"/>
          <w:szCs w:val="20"/>
        </w:rPr>
        <w:t>la durée doit être comprise entre 20 et 35 heures</w:t>
      </w:r>
      <w:r w:rsidRPr="00521A59">
        <w:rPr>
          <w:szCs w:val="20"/>
        </w:rPr>
        <w:t>).</w:t>
      </w:r>
    </w:p>
    <w:p w14:paraId="1DA0717C" w14:textId="77777777" w:rsidR="00766CF5" w:rsidRPr="00521A59" w:rsidRDefault="00766CF5" w:rsidP="004A4DB1">
      <w:pPr>
        <w:ind w:right="-34"/>
        <w:rPr>
          <w:szCs w:val="20"/>
        </w:rPr>
      </w:pPr>
    </w:p>
    <w:p w14:paraId="2F2E72D3" w14:textId="77777777" w:rsidR="00766CF5" w:rsidRPr="00521A59" w:rsidRDefault="00766CF5" w:rsidP="004A4DB1">
      <w:pPr>
        <w:ind w:right="-34"/>
        <w:rPr>
          <w:i/>
          <w:iCs/>
          <w:szCs w:val="20"/>
        </w:rPr>
      </w:pPr>
      <w:r w:rsidRPr="00521A59">
        <w:rPr>
          <w:i/>
          <w:iCs/>
          <w:szCs w:val="20"/>
        </w:rPr>
        <w:t>(</w:t>
      </w:r>
      <w:r w:rsidRPr="00F710F0">
        <w:rPr>
          <w:i/>
          <w:iCs/>
          <w:color w:val="2B3583"/>
          <w:szCs w:val="20"/>
        </w:rPr>
        <w:t>Une majoration est possible au-delà du montant du SMIC mais les exonérations patronales ne porteront pas sur cette part de rémunération</w:t>
      </w:r>
      <w:r w:rsidRPr="00521A59">
        <w:rPr>
          <w:i/>
          <w:iCs/>
          <w:szCs w:val="20"/>
        </w:rPr>
        <w:t>).</w:t>
      </w:r>
    </w:p>
    <w:p w14:paraId="23F7CBCA" w14:textId="77777777" w:rsidR="00766CF5" w:rsidRPr="00F710F0" w:rsidRDefault="00766CF5" w:rsidP="000937F9">
      <w:pPr>
        <w:spacing w:before="240" w:after="60"/>
        <w:jc w:val="both"/>
        <w:rPr>
          <w:b/>
          <w:bCs/>
          <w:iCs/>
          <w:szCs w:val="20"/>
          <w:u w:val="single"/>
        </w:rPr>
      </w:pPr>
      <w:r w:rsidRPr="00F710F0">
        <w:rPr>
          <w:b/>
          <w:bCs/>
          <w:szCs w:val="20"/>
          <w:u w:val="single"/>
        </w:rPr>
        <w:t>Article 6</w:t>
      </w:r>
      <w:r w:rsidRPr="00F710F0">
        <w:rPr>
          <w:szCs w:val="20"/>
          <w:u w:val="single"/>
        </w:rPr>
        <w:t xml:space="preserve"> : </w:t>
      </w:r>
      <w:r w:rsidRPr="00F710F0">
        <w:rPr>
          <w:b/>
          <w:bCs/>
          <w:iCs/>
          <w:szCs w:val="20"/>
          <w:u w:val="single"/>
        </w:rPr>
        <w:t>Couverture sociale</w:t>
      </w:r>
    </w:p>
    <w:p w14:paraId="7451D4A1" w14:textId="77777777" w:rsidR="00766CF5" w:rsidRPr="00521A59" w:rsidRDefault="00766CF5" w:rsidP="004A4DB1">
      <w:pPr>
        <w:ind w:right="-33"/>
        <w:rPr>
          <w:szCs w:val="20"/>
        </w:rPr>
      </w:pPr>
      <w:r w:rsidRPr="00521A59">
        <w:rPr>
          <w:szCs w:val="20"/>
        </w:rPr>
        <w:t>M …………………, bénéficie du régime général de la Sécurité sociale. Il est affilié à l'IRCANTEC, caisse de retraite complémentaire.</w:t>
      </w:r>
    </w:p>
    <w:p w14:paraId="025712F0" w14:textId="77777777" w:rsidR="00766CF5" w:rsidRPr="00F710F0" w:rsidRDefault="00766CF5" w:rsidP="000937F9">
      <w:pPr>
        <w:spacing w:before="240" w:after="60"/>
        <w:jc w:val="both"/>
        <w:rPr>
          <w:b/>
          <w:bCs/>
          <w:iCs/>
          <w:szCs w:val="20"/>
          <w:u w:val="single"/>
        </w:rPr>
      </w:pPr>
      <w:r w:rsidRPr="00F710F0">
        <w:rPr>
          <w:b/>
          <w:bCs/>
          <w:szCs w:val="20"/>
          <w:u w:val="single"/>
        </w:rPr>
        <w:t>Article 7</w:t>
      </w:r>
      <w:r w:rsidRPr="00F710F0">
        <w:rPr>
          <w:szCs w:val="20"/>
          <w:u w:val="single"/>
        </w:rPr>
        <w:t xml:space="preserve"> : </w:t>
      </w:r>
      <w:r w:rsidRPr="00F710F0">
        <w:rPr>
          <w:b/>
          <w:bCs/>
          <w:iCs/>
          <w:szCs w:val="20"/>
          <w:u w:val="single"/>
        </w:rPr>
        <w:t>Horaires de travail</w:t>
      </w:r>
    </w:p>
    <w:p w14:paraId="617E2AC5" w14:textId="77777777" w:rsidR="00766CF5" w:rsidRPr="00521A59" w:rsidRDefault="00766CF5" w:rsidP="00766CF5">
      <w:pPr>
        <w:ind w:right="-33"/>
        <w:jc w:val="both"/>
        <w:rPr>
          <w:szCs w:val="20"/>
        </w:rPr>
      </w:pPr>
      <w:r w:rsidRPr="00521A59">
        <w:rPr>
          <w:szCs w:val="20"/>
        </w:rPr>
        <w:t>Les horaires de travail de M …………………… sont les suivants :</w:t>
      </w:r>
    </w:p>
    <w:p w14:paraId="403BC081" w14:textId="77777777" w:rsidR="00766CF5" w:rsidRPr="00521A59" w:rsidRDefault="00766CF5" w:rsidP="00766CF5">
      <w:pPr>
        <w:ind w:right="-34"/>
        <w:jc w:val="both"/>
        <w:rPr>
          <w:szCs w:val="20"/>
        </w:rPr>
      </w:pPr>
    </w:p>
    <w:tbl>
      <w:tblPr>
        <w:tblW w:w="9212" w:type="dxa"/>
        <w:jc w:val="center"/>
        <w:tblCellMar>
          <w:left w:w="0" w:type="dxa"/>
          <w:right w:w="0" w:type="dxa"/>
        </w:tblCellMar>
        <w:tblLook w:val="0000" w:firstRow="0" w:lastRow="0" w:firstColumn="0" w:lastColumn="0" w:noHBand="0" w:noVBand="0"/>
      </w:tblPr>
      <w:tblGrid>
        <w:gridCol w:w="1535"/>
        <w:gridCol w:w="1535"/>
        <w:gridCol w:w="1535"/>
        <w:gridCol w:w="1535"/>
        <w:gridCol w:w="1536"/>
        <w:gridCol w:w="1536"/>
      </w:tblGrid>
      <w:tr w:rsidR="00766CF5" w:rsidRPr="00521A59" w14:paraId="29EF4572" w14:textId="77777777" w:rsidTr="00362BBF">
        <w:trPr>
          <w:jc w:val="center"/>
        </w:trPr>
        <w:tc>
          <w:tcPr>
            <w:tcW w:w="15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F54E5C9" w14:textId="77777777" w:rsidR="00766CF5" w:rsidRPr="00521A59" w:rsidRDefault="00766CF5" w:rsidP="00362BBF">
            <w:pPr>
              <w:ind w:right="-33"/>
              <w:jc w:val="center"/>
              <w:rPr>
                <w:szCs w:val="20"/>
              </w:rPr>
            </w:pPr>
          </w:p>
        </w:tc>
        <w:tc>
          <w:tcPr>
            <w:tcW w:w="15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7003075" w14:textId="77777777" w:rsidR="00766CF5" w:rsidRPr="00521A59" w:rsidRDefault="00766CF5" w:rsidP="00362BBF">
            <w:pPr>
              <w:ind w:right="-33"/>
              <w:jc w:val="center"/>
              <w:rPr>
                <w:szCs w:val="20"/>
              </w:rPr>
            </w:pPr>
            <w:r w:rsidRPr="00521A59">
              <w:rPr>
                <w:szCs w:val="20"/>
              </w:rPr>
              <w:t>Lundi</w:t>
            </w:r>
          </w:p>
        </w:tc>
        <w:tc>
          <w:tcPr>
            <w:tcW w:w="15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D4FA337" w14:textId="77777777" w:rsidR="00766CF5" w:rsidRPr="00521A59" w:rsidRDefault="00766CF5" w:rsidP="00362BBF">
            <w:pPr>
              <w:ind w:right="-33"/>
              <w:jc w:val="center"/>
              <w:rPr>
                <w:szCs w:val="20"/>
              </w:rPr>
            </w:pPr>
            <w:r w:rsidRPr="00521A59">
              <w:rPr>
                <w:szCs w:val="20"/>
              </w:rPr>
              <w:t>Mardi</w:t>
            </w:r>
          </w:p>
        </w:tc>
        <w:tc>
          <w:tcPr>
            <w:tcW w:w="15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353CFC" w14:textId="77777777" w:rsidR="00766CF5" w:rsidRPr="00521A59" w:rsidRDefault="00766CF5" w:rsidP="00362BBF">
            <w:pPr>
              <w:ind w:right="-33"/>
              <w:jc w:val="center"/>
              <w:rPr>
                <w:szCs w:val="20"/>
              </w:rPr>
            </w:pPr>
            <w:r w:rsidRPr="00521A59">
              <w:rPr>
                <w:szCs w:val="20"/>
              </w:rPr>
              <w:t>Mercredi</w:t>
            </w:r>
          </w:p>
        </w:tc>
        <w:tc>
          <w:tcPr>
            <w:tcW w:w="15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C717EBE" w14:textId="77777777" w:rsidR="00766CF5" w:rsidRPr="00521A59" w:rsidRDefault="00766CF5" w:rsidP="00362BBF">
            <w:pPr>
              <w:ind w:right="-33"/>
              <w:jc w:val="center"/>
              <w:rPr>
                <w:szCs w:val="20"/>
              </w:rPr>
            </w:pPr>
            <w:r w:rsidRPr="00521A59">
              <w:rPr>
                <w:szCs w:val="20"/>
              </w:rPr>
              <w:t>Jeudi</w:t>
            </w:r>
          </w:p>
        </w:tc>
        <w:tc>
          <w:tcPr>
            <w:tcW w:w="15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1807C7" w14:textId="77777777" w:rsidR="00766CF5" w:rsidRPr="00521A59" w:rsidRDefault="00766CF5" w:rsidP="00362BBF">
            <w:pPr>
              <w:ind w:right="-33"/>
              <w:jc w:val="center"/>
              <w:rPr>
                <w:szCs w:val="20"/>
              </w:rPr>
            </w:pPr>
            <w:r w:rsidRPr="00521A59">
              <w:rPr>
                <w:szCs w:val="20"/>
              </w:rPr>
              <w:t>Vendredi</w:t>
            </w:r>
          </w:p>
        </w:tc>
      </w:tr>
      <w:tr w:rsidR="00766CF5" w:rsidRPr="00521A59" w14:paraId="19BB0606" w14:textId="77777777" w:rsidTr="00362BBF">
        <w:trPr>
          <w:jc w:val="center"/>
        </w:trPr>
        <w:tc>
          <w:tcPr>
            <w:tcW w:w="15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B47EC78" w14:textId="77777777" w:rsidR="00766CF5" w:rsidRPr="00521A59" w:rsidRDefault="00766CF5" w:rsidP="00362BBF">
            <w:pPr>
              <w:ind w:right="-33"/>
              <w:jc w:val="center"/>
              <w:rPr>
                <w:szCs w:val="20"/>
              </w:rPr>
            </w:pPr>
            <w:r w:rsidRPr="00521A59">
              <w:rPr>
                <w:szCs w:val="20"/>
              </w:rPr>
              <w:t>matin</w:t>
            </w:r>
          </w:p>
        </w:tc>
        <w:tc>
          <w:tcPr>
            <w:tcW w:w="1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47B16D" w14:textId="77777777" w:rsidR="00766CF5" w:rsidRPr="00521A59" w:rsidRDefault="00766CF5" w:rsidP="00362BBF">
            <w:pPr>
              <w:ind w:right="-33"/>
              <w:jc w:val="center"/>
              <w:rPr>
                <w:szCs w:val="20"/>
              </w:rPr>
            </w:pPr>
          </w:p>
        </w:tc>
        <w:tc>
          <w:tcPr>
            <w:tcW w:w="1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6E89C6" w14:textId="77777777" w:rsidR="00766CF5" w:rsidRPr="00521A59" w:rsidRDefault="00766CF5" w:rsidP="00362BBF">
            <w:pPr>
              <w:ind w:right="-33"/>
              <w:jc w:val="center"/>
              <w:rPr>
                <w:szCs w:val="20"/>
              </w:rPr>
            </w:pPr>
          </w:p>
        </w:tc>
        <w:tc>
          <w:tcPr>
            <w:tcW w:w="1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A84F6A" w14:textId="77777777" w:rsidR="00766CF5" w:rsidRPr="00521A59" w:rsidRDefault="00766CF5" w:rsidP="00362BBF">
            <w:pPr>
              <w:ind w:right="-33"/>
              <w:jc w:val="center"/>
              <w:rPr>
                <w:szCs w:val="20"/>
              </w:rPr>
            </w:pPr>
          </w:p>
        </w:tc>
        <w:tc>
          <w:tcPr>
            <w:tcW w:w="1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8FB7139" w14:textId="77777777" w:rsidR="00766CF5" w:rsidRPr="00521A59" w:rsidRDefault="00766CF5" w:rsidP="00362BBF">
            <w:pPr>
              <w:ind w:right="-33"/>
              <w:jc w:val="center"/>
              <w:rPr>
                <w:szCs w:val="20"/>
              </w:rPr>
            </w:pPr>
          </w:p>
        </w:tc>
        <w:tc>
          <w:tcPr>
            <w:tcW w:w="1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3357C6" w14:textId="77777777" w:rsidR="00766CF5" w:rsidRPr="00521A59" w:rsidRDefault="00766CF5" w:rsidP="00362BBF">
            <w:pPr>
              <w:ind w:right="-33"/>
              <w:jc w:val="center"/>
              <w:rPr>
                <w:szCs w:val="20"/>
              </w:rPr>
            </w:pPr>
          </w:p>
        </w:tc>
      </w:tr>
      <w:tr w:rsidR="00766CF5" w:rsidRPr="00521A59" w14:paraId="780A8304" w14:textId="77777777" w:rsidTr="00362BBF">
        <w:trPr>
          <w:jc w:val="center"/>
        </w:trPr>
        <w:tc>
          <w:tcPr>
            <w:tcW w:w="15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6E2C569" w14:textId="77777777" w:rsidR="00766CF5" w:rsidRPr="00521A59" w:rsidRDefault="00766CF5" w:rsidP="00362BBF">
            <w:pPr>
              <w:ind w:right="-33"/>
              <w:jc w:val="center"/>
              <w:rPr>
                <w:szCs w:val="20"/>
              </w:rPr>
            </w:pPr>
            <w:r w:rsidRPr="00521A59">
              <w:rPr>
                <w:szCs w:val="20"/>
              </w:rPr>
              <w:t>après-midi</w:t>
            </w:r>
          </w:p>
        </w:tc>
        <w:tc>
          <w:tcPr>
            <w:tcW w:w="1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BC0D95" w14:textId="77777777" w:rsidR="00766CF5" w:rsidRPr="00521A59" w:rsidRDefault="00766CF5" w:rsidP="00362BBF">
            <w:pPr>
              <w:ind w:right="-33"/>
              <w:jc w:val="center"/>
              <w:rPr>
                <w:szCs w:val="20"/>
              </w:rPr>
            </w:pPr>
          </w:p>
        </w:tc>
        <w:tc>
          <w:tcPr>
            <w:tcW w:w="1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D61EF10" w14:textId="77777777" w:rsidR="00766CF5" w:rsidRPr="00521A59" w:rsidRDefault="00766CF5" w:rsidP="00362BBF">
            <w:pPr>
              <w:ind w:right="-33"/>
              <w:jc w:val="center"/>
              <w:rPr>
                <w:szCs w:val="20"/>
              </w:rPr>
            </w:pPr>
          </w:p>
        </w:tc>
        <w:tc>
          <w:tcPr>
            <w:tcW w:w="1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1CFBCD" w14:textId="77777777" w:rsidR="00766CF5" w:rsidRPr="00521A59" w:rsidRDefault="00766CF5" w:rsidP="00362BBF">
            <w:pPr>
              <w:ind w:right="-33"/>
              <w:jc w:val="center"/>
              <w:rPr>
                <w:szCs w:val="20"/>
              </w:rPr>
            </w:pPr>
          </w:p>
        </w:tc>
        <w:tc>
          <w:tcPr>
            <w:tcW w:w="1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F4A9C8" w14:textId="77777777" w:rsidR="00766CF5" w:rsidRPr="00521A59" w:rsidRDefault="00766CF5" w:rsidP="00362BBF">
            <w:pPr>
              <w:ind w:right="-33"/>
              <w:jc w:val="center"/>
              <w:rPr>
                <w:szCs w:val="20"/>
              </w:rPr>
            </w:pPr>
          </w:p>
        </w:tc>
        <w:tc>
          <w:tcPr>
            <w:tcW w:w="1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225458" w14:textId="77777777" w:rsidR="00766CF5" w:rsidRPr="00521A59" w:rsidRDefault="00766CF5" w:rsidP="00362BBF">
            <w:pPr>
              <w:ind w:right="-33"/>
              <w:jc w:val="center"/>
              <w:rPr>
                <w:szCs w:val="20"/>
              </w:rPr>
            </w:pPr>
          </w:p>
        </w:tc>
      </w:tr>
    </w:tbl>
    <w:p w14:paraId="4651227E" w14:textId="77777777" w:rsidR="00766CF5" w:rsidRPr="00521A59" w:rsidRDefault="00766CF5" w:rsidP="00766CF5">
      <w:pPr>
        <w:ind w:right="-34"/>
        <w:jc w:val="both"/>
        <w:rPr>
          <w:szCs w:val="20"/>
        </w:rPr>
      </w:pPr>
    </w:p>
    <w:p w14:paraId="31A5274C" w14:textId="77777777" w:rsidR="00766CF5" w:rsidRPr="00521A59" w:rsidRDefault="00766CF5" w:rsidP="004A4DB1">
      <w:pPr>
        <w:ind w:right="-33"/>
        <w:rPr>
          <w:szCs w:val="20"/>
        </w:rPr>
      </w:pPr>
      <w:r w:rsidRPr="00521A59">
        <w:rPr>
          <w:szCs w:val="20"/>
        </w:rPr>
        <w:t>Les horaires de travail peuvent être modifiés par le responsable hiérarchique en fonction des besoins du service. En tout état de cause, les horaires de travail restent inscrits dans le cadre des heures d’ouverture de l’établissement et dans les limites définies à l’article 5 ci-dessus.</w:t>
      </w:r>
    </w:p>
    <w:p w14:paraId="27E15B30" w14:textId="77777777" w:rsidR="00766CF5" w:rsidRPr="00F710F0" w:rsidRDefault="00766CF5" w:rsidP="000937F9">
      <w:pPr>
        <w:spacing w:before="240" w:after="60"/>
        <w:jc w:val="both"/>
        <w:rPr>
          <w:b/>
          <w:bCs/>
          <w:iCs/>
          <w:szCs w:val="20"/>
          <w:u w:val="single"/>
        </w:rPr>
      </w:pPr>
      <w:r w:rsidRPr="00F710F0">
        <w:rPr>
          <w:b/>
          <w:bCs/>
          <w:szCs w:val="20"/>
          <w:u w:val="single"/>
        </w:rPr>
        <w:t xml:space="preserve">Article 8 </w:t>
      </w:r>
      <w:r w:rsidRPr="00F710F0">
        <w:rPr>
          <w:szCs w:val="20"/>
          <w:u w:val="single"/>
        </w:rPr>
        <w:t xml:space="preserve">: </w:t>
      </w:r>
      <w:r w:rsidRPr="00F710F0">
        <w:rPr>
          <w:b/>
          <w:bCs/>
          <w:iCs/>
          <w:szCs w:val="20"/>
          <w:u w:val="single"/>
        </w:rPr>
        <w:t>Lieux de travail</w:t>
      </w:r>
    </w:p>
    <w:p w14:paraId="0B740C58" w14:textId="77777777" w:rsidR="00766CF5" w:rsidRDefault="00766CF5" w:rsidP="004A4DB1">
      <w:pPr>
        <w:ind w:right="-33"/>
        <w:rPr>
          <w:szCs w:val="20"/>
        </w:rPr>
      </w:pPr>
      <w:r w:rsidRPr="00521A59">
        <w:rPr>
          <w:szCs w:val="20"/>
        </w:rPr>
        <w:lastRenderedPageBreak/>
        <w:t>M …………… travaille dans les locaux de l'employeur situés …………………………</w:t>
      </w:r>
    </w:p>
    <w:p w14:paraId="7E0A3F84" w14:textId="77777777" w:rsidR="00766CF5" w:rsidRPr="00521A59" w:rsidRDefault="00766CF5" w:rsidP="004A4DB1">
      <w:pPr>
        <w:ind w:right="-33"/>
        <w:rPr>
          <w:szCs w:val="20"/>
        </w:rPr>
      </w:pPr>
    </w:p>
    <w:p w14:paraId="6A33A9F4" w14:textId="77777777" w:rsidR="00766CF5" w:rsidRPr="00521A59" w:rsidRDefault="00766CF5" w:rsidP="004A4DB1">
      <w:pPr>
        <w:ind w:right="-33"/>
        <w:rPr>
          <w:szCs w:val="20"/>
        </w:rPr>
      </w:pPr>
      <w:r w:rsidRPr="00521A59">
        <w:rPr>
          <w:szCs w:val="20"/>
        </w:rPr>
        <w:t>Il (elle) pourra être amené(e) à se déplacer en fonction des nécessités de service liées à ses fonctions et disposera dans ce cas d'un ordre de mission</w:t>
      </w:r>
    </w:p>
    <w:p w14:paraId="5B0BF159" w14:textId="77777777" w:rsidR="00766CF5" w:rsidRPr="00F710F0" w:rsidRDefault="00766CF5" w:rsidP="000937F9">
      <w:pPr>
        <w:spacing w:before="240" w:after="60"/>
        <w:jc w:val="both"/>
        <w:rPr>
          <w:b/>
          <w:bCs/>
          <w:iCs/>
          <w:szCs w:val="20"/>
          <w:u w:val="single"/>
        </w:rPr>
      </w:pPr>
      <w:r w:rsidRPr="00F710F0">
        <w:rPr>
          <w:b/>
          <w:bCs/>
          <w:szCs w:val="20"/>
          <w:u w:val="single"/>
        </w:rPr>
        <w:t xml:space="preserve">Article 9 </w:t>
      </w:r>
      <w:r w:rsidRPr="00F710F0">
        <w:rPr>
          <w:szCs w:val="20"/>
          <w:u w:val="single"/>
        </w:rPr>
        <w:t xml:space="preserve">: </w:t>
      </w:r>
      <w:r w:rsidRPr="00F710F0">
        <w:rPr>
          <w:b/>
          <w:bCs/>
          <w:iCs/>
          <w:szCs w:val="20"/>
          <w:u w:val="single"/>
        </w:rPr>
        <w:t>Responsable hiérarchique</w:t>
      </w:r>
    </w:p>
    <w:p w14:paraId="7436B8E6" w14:textId="77777777" w:rsidR="00766CF5" w:rsidRPr="00521A59" w:rsidRDefault="00766CF5" w:rsidP="004A4DB1">
      <w:pPr>
        <w:ind w:right="-33"/>
        <w:rPr>
          <w:szCs w:val="20"/>
        </w:rPr>
      </w:pPr>
      <w:r w:rsidRPr="00521A59">
        <w:rPr>
          <w:szCs w:val="20"/>
        </w:rPr>
        <w:t>M …………………</w:t>
      </w:r>
      <w:proofErr w:type="gramStart"/>
      <w:r w:rsidRPr="00521A59">
        <w:rPr>
          <w:szCs w:val="20"/>
        </w:rPr>
        <w:t>… ,</w:t>
      </w:r>
      <w:proofErr w:type="gramEnd"/>
      <w:r w:rsidRPr="00521A59">
        <w:rPr>
          <w:szCs w:val="20"/>
        </w:rPr>
        <w:t xml:space="preserve"> dans le cadre de l’accomplissement de ces tâches, est placé(e) sous la responsabilité de M ……………………… à qui il (elle) rend compte de son activité, ou en cas d’empêchement de celui-ci, à tout autre personne déléguée par l’employeur.</w:t>
      </w:r>
    </w:p>
    <w:p w14:paraId="72603A06" w14:textId="77777777" w:rsidR="00766CF5" w:rsidRPr="00F710F0" w:rsidRDefault="00766CF5" w:rsidP="000937F9">
      <w:pPr>
        <w:spacing w:before="240" w:after="60"/>
        <w:jc w:val="both"/>
        <w:rPr>
          <w:b/>
          <w:bCs/>
          <w:iCs/>
          <w:szCs w:val="20"/>
          <w:u w:val="single"/>
        </w:rPr>
      </w:pPr>
      <w:r w:rsidRPr="00F710F0">
        <w:rPr>
          <w:b/>
          <w:bCs/>
          <w:szCs w:val="20"/>
          <w:u w:val="single"/>
        </w:rPr>
        <w:t xml:space="preserve">Article 10 </w:t>
      </w:r>
      <w:r w:rsidRPr="00F710F0">
        <w:rPr>
          <w:szCs w:val="20"/>
          <w:u w:val="single"/>
        </w:rPr>
        <w:t xml:space="preserve">: </w:t>
      </w:r>
      <w:r w:rsidRPr="00F710F0">
        <w:rPr>
          <w:b/>
          <w:bCs/>
          <w:iCs/>
          <w:szCs w:val="20"/>
          <w:u w:val="single"/>
        </w:rPr>
        <w:t>Actions d’accompagnement et de formation, tuteur et référent</w:t>
      </w:r>
    </w:p>
    <w:p w14:paraId="709EFCBA" w14:textId="77777777" w:rsidR="00766CF5" w:rsidRDefault="00766CF5" w:rsidP="004A4DB1">
      <w:pPr>
        <w:rPr>
          <w:szCs w:val="20"/>
        </w:rPr>
      </w:pPr>
      <w:r w:rsidRPr="00521A59">
        <w:rPr>
          <w:szCs w:val="20"/>
        </w:rPr>
        <w:t>M …………………………… s’engage à suivre toutes les actions d’accompagnement, de formation, de tutorat et de validation des acquis prévues à la convention et concourant à son insertion professionnelle.</w:t>
      </w:r>
    </w:p>
    <w:p w14:paraId="1E5251DA" w14:textId="77777777" w:rsidR="00766CF5" w:rsidRPr="00521A59" w:rsidRDefault="00766CF5" w:rsidP="004A4DB1">
      <w:pPr>
        <w:ind w:right="-33"/>
        <w:rPr>
          <w:szCs w:val="20"/>
        </w:rPr>
      </w:pPr>
      <w:r w:rsidRPr="00521A59">
        <w:rPr>
          <w:szCs w:val="20"/>
        </w:rPr>
        <w:t>A ce titre, il sera accompagné par M ……………………… référent désigné par le prescripteur (Pôle Emploi ou Conseil Général) et chargé d’assurer le suivi du parcours d’insertion professionnelle, et par M …………………… tuteur désigné par la collectivité employeur.</w:t>
      </w:r>
    </w:p>
    <w:p w14:paraId="571AC96C" w14:textId="77777777" w:rsidR="00766CF5" w:rsidRPr="00F710F0" w:rsidRDefault="00766CF5" w:rsidP="000937F9">
      <w:pPr>
        <w:spacing w:before="240" w:after="60"/>
        <w:jc w:val="both"/>
        <w:rPr>
          <w:b/>
          <w:bCs/>
          <w:iCs/>
          <w:szCs w:val="20"/>
          <w:u w:val="single"/>
        </w:rPr>
      </w:pPr>
      <w:r w:rsidRPr="00F710F0">
        <w:rPr>
          <w:b/>
          <w:bCs/>
          <w:szCs w:val="20"/>
          <w:u w:val="single"/>
        </w:rPr>
        <w:t xml:space="preserve">Article 11 </w:t>
      </w:r>
      <w:r w:rsidRPr="00F710F0">
        <w:rPr>
          <w:szCs w:val="20"/>
          <w:u w:val="single"/>
        </w:rPr>
        <w:t xml:space="preserve">: </w:t>
      </w:r>
      <w:r w:rsidRPr="00F710F0">
        <w:rPr>
          <w:b/>
          <w:bCs/>
          <w:iCs/>
          <w:szCs w:val="20"/>
          <w:u w:val="single"/>
        </w:rPr>
        <w:t>Périodes d’immersion</w:t>
      </w:r>
    </w:p>
    <w:p w14:paraId="39AE1B09" w14:textId="77777777" w:rsidR="00766CF5" w:rsidRPr="00521A59" w:rsidRDefault="00766CF5" w:rsidP="004A4DB1">
      <w:pPr>
        <w:rPr>
          <w:szCs w:val="20"/>
        </w:rPr>
      </w:pPr>
      <w:r w:rsidRPr="00521A59">
        <w:rPr>
          <w:szCs w:val="20"/>
        </w:rPr>
        <w:t>M …………………… pourra réaliser des périodes d’immersion auprès d’un ou de plusieurs autres employeurs.</w:t>
      </w:r>
    </w:p>
    <w:p w14:paraId="67500A33" w14:textId="77777777" w:rsidR="00766CF5" w:rsidRPr="00521A59" w:rsidRDefault="00766CF5" w:rsidP="004A4DB1">
      <w:pPr>
        <w:rPr>
          <w:szCs w:val="20"/>
        </w:rPr>
      </w:pPr>
      <w:r w:rsidRPr="00521A59">
        <w:rPr>
          <w:szCs w:val="20"/>
        </w:rPr>
        <w:t>Chaque période d’immersion, qui fera l’objet d’un avenant écrit au présent contrat, ne pourra excéder une durée d’un mois. La durée cumulée de l’ensemble des périodes d’immersion effectuées au cours du contrat d’accompagnement dans l’emploi ne pourra représenter plus de 25 % de la durée totale du contrat.</w:t>
      </w:r>
    </w:p>
    <w:p w14:paraId="04A42FE1" w14:textId="77777777" w:rsidR="00766CF5" w:rsidRPr="00F710F0" w:rsidRDefault="00766CF5" w:rsidP="000937F9">
      <w:pPr>
        <w:spacing w:before="240" w:after="60"/>
        <w:jc w:val="both"/>
        <w:rPr>
          <w:b/>
          <w:bCs/>
          <w:iCs/>
          <w:szCs w:val="20"/>
          <w:u w:val="single"/>
        </w:rPr>
      </w:pPr>
      <w:r w:rsidRPr="00F710F0">
        <w:rPr>
          <w:b/>
          <w:bCs/>
          <w:szCs w:val="20"/>
          <w:u w:val="single"/>
        </w:rPr>
        <w:t>Article 12 :</w:t>
      </w:r>
      <w:r w:rsidRPr="00F710F0">
        <w:rPr>
          <w:szCs w:val="20"/>
          <w:u w:val="single"/>
        </w:rPr>
        <w:t xml:space="preserve"> </w:t>
      </w:r>
      <w:r w:rsidRPr="00F710F0">
        <w:rPr>
          <w:b/>
          <w:bCs/>
          <w:iCs/>
          <w:szCs w:val="20"/>
          <w:u w:val="single"/>
        </w:rPr>
        <w:t>Congés annuels</w:t>
      </w:r>
    </w:p>
    <w:p w14:paraId="29CD8D0D" w14:textId="77777777" w:rsidR="00766CF5" w:rsidRPr="00521A59" w:rsidRDefault="00766CF5" w:rsidP="004A4DB1">
      <w:pPr>
        <w:ind w:right="-33"/>
        <w:rPr>
          <w:szCs w:val="20"/>
        </w:rPr>
      </w:pPr>
      <w:r w:rsidRPr="00521A59">
        <w:rPr>
          <w:szCs w:val="20"/>
        </w:rPr>
        <w:t>M ……………………… bénéficie en vertu des dispositions de l’article L 3141-3 du Code du travail d’un droit à congés payés dont la durée est déterminée à raison de deux jours et demi par mois de travail effectif. L’indemnité compensatrice de congés payés ne faisant l’objet d’aucune prise en charge par l’Etat, la totalité des droits à congés du salarié devra être réalisée pendant la durée du présent contrat.</w:t>
      </w:r>
    </w:p>
    <w:p w14:paraId="4DA8FC0C" w14:textId="77777777" w:rsidR="00766CF5" w:rsidRPr="00521A59" w:rsidRDefault="00766CF5" w:rsidP="004A4DB1">
      <w:pPr>
        <w:ind w:right="-33"/>
        <w:rPr>
          <w:szCs w:val="20"/>
        </w:rPr>
      </w:pPr>
      <w:r w:rsidRPr="00521A59">
        <w:rPr>
          <w:szCs w:val="20"/>
        </w:rPr>
        <w:t>Les dates de congés sont à définir en accord avec le responsable hiérarchique et selon les nécessités du service.</w:t>
      </w:r>
    </w:p>
    <w:p w14:paraId="66DA2768" w14:textId="77777777" w:rsidR="00766CF5" w:rsidRPr="00F710F0" w:rsidRDefault="00766CF5" w:rsidP="000937F9">
      <w:pPr>
        <w:spacing w:before="240" w:after="60"/>
        <w:jc w:val="both"/>
        <w:rPr>
          <w:b/>
          <w:bCs/>
          <w:iCs/>
          <w:szCs w:val="20"/>
          <w:u w:val="single"/>
        </w:rPr>
      </w:pPr>
      <w:r w:rsidRPr="00F710F0">
        <w:rPr>
          <w:b/>
          <w:bCs/>
          <w:szCs w:val="20"/>
          <w:u w:val="single"/>
        </w:rPr>
        <w:t>Article 13 :</w:t>
      </w:r>
      <w:r w:rsidRPr="00F710F0">
        <w:rPr>
          <w:b/>
          <w:bCs/>
          <w:szCs w:val="20"/>
          <w:u w:val="single"/>
          <w:vertAlign w:val="superscript"/>
        </w:rPr>
        <w:t xml:space="preserve"> </w:t>
      </w:r>
      <w:r w:rsidRPr="00F710F0">
        <w:rPr>
          <w:b/>
          <w:bCs/>
          <w:iCs/>
          <w:szCs w:val="20"/>
          <w:u w:val="single"/>
        </w:rPr>
        <w:t>Suspension du contrat</w:t>
      </w:r>
    </w:p>
    <w:p w14:paraId="5A26B2D2" w14:textId="77777777" w:rsidR="00766CF5" w:rsidRPr="00521A59" w:rsidRDefault="00766CF5" w:rsidP="004A4DB1">
      <w:pPr>
        <w:ind w:right="-33"/>
        <w:rPr>
          <w:szCs w:val="20"/>
        </w:rPr>
      </w:pPr>
      <w:r w:rsidRPr="00521A59">
        <w:rPr>
          <w:szCs w:val="20"/>
        </w:rPr>
        <w:t>Les cas de suspension du contrat de travail sont les mêmes que ceux prévus pour les salariés de droit commun dans le cadre des dispositions du code du travail.</w:t>
      </w:r>
    </w:p>
    <w:p w14:paraId="19A70DAA" w14:textId="77777777" w:rsidR="00766CF5" w:rsidRDefault="00766CF5" w:rsidP="004A4DB1">
      <w:pPr>
        <w:ind w:right="-33"/>
        <w:rPr>
          <w:szCs w:val="20"/>
        </w:rPr>
      </w:pPr>
      <w:r w:rsidRPr="00521A59">
        <w:rPr>
          <w:szCs w:val="20"/>
        </w:rPr>
        <w:t>S’y ajoute la possibilité, à la demande du salarié, de suspendre le contrat afin de lui permettre :</w:t>
      </w:r>
    </w:p>
    <w:p w14:paraId="38C3F166" w14:textId="77777777" w:rsidR="00766CF5" w:rsidRPr="00521A59" w:rsidRDefault="00766CF5" w:rsidP="00766CF5">
      <w:pPr>
        <w:ind w:right="-33"/>
        <w:jc w:val="both"/>
        <w:rPr>
          <w:szCs w:val="20"/>
        </w:rPr>
      </w:pPr>
    </w:p>
    <w:p w14:paraId="5010AA33" w14:textId="77777777" w:rsidR="00766CF5" w:rsidRPr="00521A59" w:rsidRDefault="00766CF5" w:rsidP="000937F9">
      <w:pPr>
        <w:pStyle w:val="Paragraphedeliste"/>
        <w:ind w:left="1418" w:hanging="284"/>
      </w:pPr>
      <w:r w:rsidRPr="00521A59">
        <w:t>d’effectuer une période d’essai afférente à une offre d’emploi visant une embauche à contrat à durée indéterminée ou à durée déterminée au moins égale à six mois. En cas d’embauche à l’issue de cette période d’essai, le contrat est rompu sans préavis.</w:t>
      </w:r>
    </w:p>
    <w:p w14:paraId="2A5E3FB2" w14:textId="77777777" w:rsidR="00766CF5" w:rsidRDefault="00766CF5" w:rsidP="000937F9">
      <w:pPr>
        <w:pStyle w:val="Paragraphedeliste"/>
        <w:ind w:left="1418" w:hanging="284"/>
      </w:pPr>
      <w:r w:rsidRPr="00521A59">
        <w:t>d’effectuer une évaluation en milieu de travail ou une action concourant à son insertion professionnelle prescrite par le Pôle Emploi.</w:t>
      </w:r>
    </w:p>
    <w:p w14:paraId="7CBE48FB" w14:textId="77777777" w:rsidR="00766CF5" w:rsidRPr="00521A59" w:rsidRDefault="00766CF5" w:rsidP="000937F9">
      <w:pPr>
        <w:spacing w:line="240" w:lineRule="auto"/>
        <w:ind w:left="720" w:right="-33"/>
        <w:jc w:val="both"/>
        <w:rPr>
          <w:szCs w:val="20"/>
        </w:rPr>
      </w:pPr>
    </w:p>
    <w:p w14:paraId="2B02C3AA" w14:textId="77777777" w:rsidR="00766CF5" w:rsidRDefault="00766CF5" w:rsidP="004A4DB1">
      <w:pPr>
        <w:ind w:right="-33"/>
        <w:rPr>
          <w:szCs w:val="20"/>
        </w:rPr>
      </w:pPr>
      <w:r w:rsidRPr="00521A59">
        <w:rPr>
          <w:szCs w:val="20"/>
        </w:rPr>
        <w:t xml:space="preserve">Toute suspension du contrat doit être impérativement signalée au Pôle Emploi et/ou aux organismes chargés du versement des aides (Agence de services et de paiement, Conseil Général…) dans </w:t>
      </w:r>
      <w:proofErr w:type="gramStart"/>
      <w:r w:rsidRPr="00521A59">
        <w:rPr>
          <w:szCs w:val="20"/>
        </w:rPr>
        <w:t>un délai de 7 jours francs</w:t>
      </w:r>
      <w:proofErr w:type="gramEnd"/>
      <w:r w:rsidRPr="00521A59">
        <w:rPr>
          <w:szCs w:val="20"/>
        </w:rPr>
        <w:t>.</w:t>
      </w:r>
    </w:p>
    <w:p w14:paraId="39082431" w14:textId="77777777" w:rsidR="00F710F0" w:rsidRDefault="00F710F0" w:rsidP="004A4DB1">
      <w:pPr>
        <w:ind w:right="-33"/>
        <w:rPr>
          <w:szCs w:val="20"/>
        </w:rPr>
      </w:pPr>
    </w:p>
    <w:p w14:paraId="14918F15" w14:textId="77777777" w:rsidR="00F710F0" w:rsidRDefault="00F710F0" w:rsidP="004A4DB1">
      <w:pPr>
        <w:ind w:right="-33"/>
        <w:rPr>
          <w:szCs w:val="20"/>
        </w:rPr>
      </w:pPr>
    </w:p>
    <w:p w14:paraId="1B6B90E0" w14:textId="77777777" w:rsidR="00F710F0" w:rsidRPr="00521A59" w:rsidRDefault="00F710F0" w:rsidP="004A4DB1">
      <w:pPr>
        <w:ind w:right="-33"/>
        <w:rPr>
          <w:szCs w:val="20"/>
        </w:rPr>
      </w:pPr>
    </w:p>
    <w:p w14:paraId="24191B9D" w14:textId="77777777" w:rsidR="00766CF5" w:rsidRPr="00F710F0" w:rsidRDefault="00766CF5" w:rsidP="000937F9">
      <w:pPr>
        <w:spacing w:before="240" w:after="60"/>
        <w:jc w:val="both"/>
        <w:rPr>
          <w:b/>
          <w:bCs/>
          <w:iCs/>
          <w:szCs w:val="20"/>
          <w:u w:val="single"/>
        </w:rPr>
      </w:pPr>
      <w:r w:rsidRPr="00F710F0">
        <w:rPr>
          <w:b/>
          <w:bCs/>
          <w:szCs w:val="20"/>
          <w:u w:val="single"/>
        </w:rPr>
        <w:lastRenderedPageBreak/>
        <w:t xml:space="preserve">Article 14 : </w:t>
      </w:r>
      <w:r w:rsidRPr="00F710F0">
        <w:rPr>
          <w:b/>
          <w:bCs/>
          <w:iCs/>
          <w:szCs w:val="20"/>
          <w:u w:val="single"/>
        </w:rPr>
        <w:t>Congés maladie et accident du travail</w:t>
      </w:r>
    </w:p>
    <w:p w14:paraId="72451B1E" w14:textId="77777777" w:rsidR="00766CF5" w:rsidRPr="00521A59" w:rsidRDefault="00766CF5" w:rsidP="004A4DB1">
      <w:pPr>
        <w:ind w:right="-33"/>
        <w:rPr>
          <w:szCs w:val="20"/>
        </w:rPr>
      </w:pPr>
      <w:r w:rsidRPr="00521A59">
        <w:rPr>
          <w:szCs w:val="20"/>
        </w:rPr>
        <w:t xml:space="preserve">En cas d’arrêt de travail pour maladie ou accident du travail, M …………… perçoit des allocations journalières prévues par le régime général de la sécurité sociale complétées d’une indemnisation </w:t>
      </w:r>
      <w:r w:rsidR="00FB1E31">
        <w:rPr>
          <w:szCs w:val="20"/>
        </w:rPr>
        <w:t>au-delà du</w:t>
      </w:r>
      <w:r w:rsidRPr="00521A59">
        <w:rPr>
          <w:szCs w:val="20"/>
        </w:rPr>
        <w:t xml:space="preserve"> délai de carence.</w:t>
      </w:r>
    </w:p>
    <w:p w14:paraId="602E39DE" w14:textId="77777777" w:rsidR="00766CF5" w:rsidRPr="00521A59" w:rsidRDefault="00766CF5" w:rsidP="00766CF5">
      <w:pPr>
        <w:jc w:val="both"/>
        <w:rPr>
          <w:szCs w:val="20"/>
        </w:rPr>
      </w:pPr>
    </w:p>
    <w:p w14:paraId="686EF01C" w14:textId="77777777" w:rsidR="00766CF5" w:rsidRPr="00F710F0" w:rsidRDefault="00766CF5" w:rsidP="000937F9">
      <w:pPr>
        <w:spacing w:before="240" w:after="60"/>
        <w:jc w:val="both"/>
        <w:rPr>
          <w:b/>
          <w:bCs/>
          <w:iCs/>
          <w:szCs w:val="20"/>
          <w:u w:val="single"/>
        </w:rPr>
      </w:pPr>
      <w:r w:rsidRPr="00F710F0">
        <w:rPr>
          <w:b/>
          <w:bCs/>
          <w:szCs w:val="20"/>
          <w:u w:val="single"/>
        </w:rPr>
        <w:t xml:space="preserve">Article 15 : </w:t>
      </w:r>
      <w:r w:rsidRPr="00F710F0">
        <w:rPr>
          <w:b/>
          <w:bCs/>
          <w:iCs/>
          <w:szCs w:val="20"/>
          <w:u w:val="single"/>
        </w:rPr>
        <w:t>Renouvellement du contrat</w:t>
      </w:r>
    </w:p>
    <w:p w14:paraId="02FE42AF" w14:textId="77777777" w:rsidR="00766CF5" w:rsidRPr="00521A59" w:rsidRDefault="00766CF5" w:rsidP="004A4DB1">
      <w:pPr>
        <w:ind w:right="-33"/>
        <w:rPr>
          <w:szCs w:val="20"/>
        </w:rPr>
      </w:pPr>
      <w:r w:rsidRPr="00521A59">
        <w:rPr>
          <w:szCs w:val="20"/>
        </w:rPr>
        <w:t>Après accord exprès du Pôle emploi (ou Conseil Général), le présent contrat peut être renouvelé par écrit. La durée de chaque renouvellement pourra être supérieure à la durée initialement fixée sans pouvoir excéder la durée maximale prévue par la convention.</w:t>
      </w:r>
    </w:p>
    <w:p w14:paraId="6F50E540" w14:textId="77777777" w:rsidR="00766CF5" w:rsidRPr="00F710F0" w:rsidRDefault="00766CF5" w:rsidP="000937F9">
      <w:pPr>
        <w:spacing w:before="240" w:after="60"/>
        <w:jc w:val="both"/>
        <w:rPr>
          <w:b/>
          <w:bCs/>
          <w:iCs/>
          <w:szCs w:val="20"/>
          <w:u w:val="single"/>
        </w:rPr>
      </w:pPr>
      <w:r w:rsidRPr="00F710F0">
        <w:rPr>
          <w:b/>
          <w:bCs/>
          <w:szCs w:val="20"/>
          <w:u w:val="single"/>
        </w:rPr>
        <w:t xml:space="preserve">Article 16 : </w:t>
      </w:r>
      <w:r w:rsidRPr="00F710F0">
        <w:rPr>
          <w:b/>
          <w:bCs/>
          <w:iCs/>
          <w:szCs w:val="20"/>
          <w:u w:val="single"/>
        </w:rPr>
        <w:t>Rupture du contrat d’accompagnement dans l’emploi avant son terme</w:t>
      </w:r>
    </w:p>
    <w:p w14:paraId="0D77B281" w14:textId="77777777" w:rsidR="00766CF5" w:rsidRPr="00521A59" w:rsidRDefault="00766CF5" w:rsidP="000937F9">
      <w:pPr>
        <w:spacing w:before="240" w:after="240"/>
        <w:ind w:right="-33"/>
        <w:rPr>
          <w:szCs w:val="20"/>
        </w:rPr>
      </w:pPr>
      <w:r w:rsidRPr="00521A59">
        <w:rPr>
          <w:szCs w:val="20"/>
        </w:rPr>
        <w:t>Le présent contrat de droit privé est régi par les dispositions légales et réglementaires relatives aux contrats d’accompagnement dans l’emploi, par les dispositions du code du travail et le cas échéant, par des dispositions conventionnelles applicables.</w:t>
      </w:r>
    </w:p>
    <w:p w14:paraId="4407B8C8" w14:textId="77777777" w:rsidR="00766CF5" w:rsidRDefault="00766CF5" w:rsidP="000937F9">
      <w:pPr>
        <w:spacing w:before="240" w:after="240"/>
        <w:ind w:right="-33"/>
        <w:rPr>
          <w:szCs w:val="20"/>
        </w:rPr>
      </w:pPr>
      <w:r w:rsidRPr="00521A59">
        <w:rPr>
          <w:szCs w:val="20"/>
        </w:rPr>
        <w:t>En application de l’article L 1243-1 du code du travail, le contrat ne peut être valablement rompu avant l’échéance du terme, sauf accord entre les parties, qu’en cas de faute grave du salarié ou de force majeure.</w:t>
      </w:r>
    </w:p>
    <w:p w14:paraId="7748BA27" w14:textId="77777777" w:rsidR="00766CF5" w:rsidRPr="00521A59" w:rsidRDefault="00766CF5" w:rsidP="000937F9">
      <w:pPr>
        <w:spacing w:before="240" w:after="240"/>
        <w:ind w:right="-33"/>
        <w:rPr>
          <w:szCs w:val="20"/>
        </w:rPr>
      </w:pPr>
      <w:r w:rsidRPr="00521A59">
        <w:rPr>
          <w:szCs w:val="20"/>
        </w:rPr>
        <w:t>En application de l’article L 5134-28 du code du travail et par dérogation aux dispositions de l’article L 1243-1 précité, le présent contrat de travail pourra être rompu à tout moment sur l’initiative du salarié en vue d’être embauché pour un contrat à durée indéterminée, pour un contrat à durée déterminée d’au moins six mois ou pour suivre une formation conduisant à une qualification.</w:t>
      </w:r>
    </w:p>
    <w:p w14:paraId="3C1A60C8" w14:textId="77777777" w:rsidR="00766CF5" w:rsidRDefault="00766CF5" w:rsidP="000937F9">
      <w:pPr>
        <w:spacing w:before="240" w:after="240"/>
        <w:ind w:right="-33"/>
        <w:rPr>
          <w:szCs w:val="20"/>
        </w:rPr>
      </w:pPr>
      <w:r w:rsidRPr="00521A59">
        <w:rPr>
          <w:szCs w:val="20"/>
        </w:rPr>
        <w:t>Sauf accord des parties, le salarié est tenu de respecter un préavis dont la durée est calculée à raison d’un jour par semaine compte tenu de la durée totale du contrat (renouvellement inclus), dans la limite de deux semaines.</w:t>
      </w:r>
    </w:p>
    <w:p w14:paraId="5AFFA0D0" w14:textId="77777777" w:rsidR="00766CF5" w:rsidRDefault="00766CF5" w:rsidP="000937F9">
      <w:pPr>
        <w:spacing w:before="240" w:after="240"/>
        <w:ind w:right="-33"/>
        <w:rPr>
          <w:szCs w:val="20"/>
        </w:rPr>
      </w:pPr>
      <w:r w:rsidRPr="00521A59">
        <w:rPr>
          <w:szCs w:val="20"/>
        </w:rPr>
        <w:t>Toute rupture du contrat doit être impérativement signalée au Pôle emploi et/ou aux organismes chargés du versement des aides (Agence de services et de paiement, Conseil Général…) dans un délai de 7 jours francs.</w:t>
      </w:r>
    </w:p>
    <w:p w14:paraId="1BC92255" w14:textId="77777777" w:rsidR="00766CF5" w:rsidRPr="00521A59" w:rsidRDefault="00766CF5" w:rsidP="000937F9">
      <w:pPr>
        <w:spacing w:before="240" w:after="240"/>
        <w:ind w:right="-33"/>
        <w:rPr>
          <w:szCs w:val="20"/>
        </w:rPr>
      </w:pPr>
      <w:r w:rsidRPr="00521A59">
        <w:rPr>
          <w:szCs w:val="20"/>
        </w:rPr>
        <w:t>Le présent contrat peut se cumuler sous certaines conditions et après accord du Pôle emploi (ou Conseil Général) avec une activité complémentaire rémunérée en conformité avec la réglementation en vigueur et dans la limite de la durée maximale du travail applicable.</w:t>
      </w:r>
    </w:p>
    <w:p w14:paraId="0E36D765" w14:textId="77777777" w:rsidR="00766CF5" w:rsidRPr="00F710F0" w:rsidRDefault="00766CF5" w:rsidP="000937F9">
      <w:pPr>
        <w:spacing w:before="240" w:after="60"/>
        <w:jc w:val="both"/>
        <w:rPr>
          <w:b/>
          <w:bCs/>
          <w:iCs/>
          <w:szCs w:val="20"/>
          <w:u w:val="single"/>
        </w:rPr>
      </w:pPr>
      <w:r w:rsidRPr="00F710F0">
        <w:rPr>
          <w:b/>
          <w:bCs/>
          <w:szCs w:val="20"/>
          <w:u w:val="single"/>
        </w:rPr>
        <w:t xml:space="preserve">Article 17 : </w:t>
      </w:r>
      <w:r w:rsidRPr="00F710F0">
        <w:rPr>
          <w:b/>
          <w:bCs/>
          <w:iCs/>
          <w:szCs w:val="20"/>
          <w:u w:val="single"/>
        </w:rPr>
        <w:t>Contestations</w:t>
      </w:r>
    </w:p>
    <w:p w14:paraId="68F2003A" w14:textId="77777777" w:rsidR="00766CF5" w:rsidRDefault="00766CF5" w:rsidP="004A4DB1">
      <w:pPr>
        <w:ind w:right="-33"/>
        <w:rPr>
          <w:szCs w:val="20"/>
        </w:rPr>
      </w:pPr>
      <w:r w:rsidRPr="00521A59">
        <w:rPr>
          <w:szCs w:val="20"/>
        </w:rPr>
        <w:t>Les litiges relatifs à l’exécution du présent contrat de droit privé relèvent de la compétence du conseil des prud’hommes territorialement compétent.</w:t>
      </w:r>
    </w:p>
    <w:p w14:paraId="33156E30" w14:textId="77777777" w:rsidR="00AC4F08" w:rsidRDefault="00AC4F08" w:rsidP="004A4DB1">
      <w:pPr>
        <w:ind w:right="-33"/>
        <w:rPr>
          <w:szCs w:val="20"/>
        </w:rPr>
      </w:pPr>
    </w:p>
    <w:p w14:paraId="6C2A4588" w14:textId="3250AB08" w:rsidR="00AC4F08" w:rsidRDefault="00AC4F08" w:rsidP="004A4DB1">
      <w:pPr>
        <w:ind w:right="-33"/>
        <w:rPr>
          <w:szCs w:val="20"/>
        </w:rPr>
      </w:pPr>
      <w:r>
        <w:rPr>
          <w:szCs w:val="20"/>
        </w:rPr>
        <w:t xml:space="preserve">Article 18 : </w:t>
      </w:r>
    </w:p>
    <w:p w14:paraId="27FA8312" w14:textId="77777777" w:rsidR="00AC4F08" w:rsidRDefault="00AC4F08" w:rsidP="004A4DB1">
      <w:pPr>
        <w:ind w:right="-33"/>
        <w:rPr>
          <w:szCs w:val="20"/>
        </w:rPr>
      </w:pPr>
    </w:p>
    <w:p w14:paraId="7B343363" w14:textId="77777777" w:rsidR="00AC4F08" w:rsidRDefault="00AC4F08" w:rsidP="00AC4F08">
      <w:pPr>
        <w:jc w:val="both"/>
        <w:rPr>
          <w:rFonts w:eastAsia="Calibri"/>
        </w:rPr>
      </w:pPr>
      <w:bookmarkStart w:id="0" w:name="_Hlk134524922"/>
      <w:r>
        <w:rPr>
          <w:rFonts w:eastAsia="Calibri"/>
        </w:rPr>
        <w:t>A</w:t>
      </w:r>
      <w:r w:rsidRPr="004941D5">
        <w:rPr>
          <w:rFonts w:eastAsia="Calibri"/>
        </w:rPr>
        <w:t xml:space="preserve">mpliation </w:t>
      </w:r>
      <w:r>
        <w:rPr>
          <w:rFonts w:eastAsia="Calibri"/>
        </w:rPr>
        <w:t>adressée</w:t>
      </w:r>
      <w:r w:rsidRPr="004941D5">
        <w:rPr>
          <w:rFonts w:eastAsia="Calibri"/>
        </w:rPr>
        <w:t xml:space="preserve"> à :</w:t>
      </w:r>
    </w:p>
    <w:p w14:paraId="1CA44D96" w14:textId="77777777" w:rsidR="00AC4F08" w:rsidRPr="004941D5" w:rsidRDefault="00AC4F08" w:rsidP="00AC4F08">
      <w:pPr>
        <w:ind w:left="567"/>
        <w:jc w:val="both"/>
        <w:rPr>
          <w:rFonts w:eastAsia="Calibri"/>
        </w:rPr>
      </w:pPr>
    </w:p>
    <w:p w14:paraId="66412744" w14:textId="77777777" w:rsidR="00AC4F08" w:rsidRPr="00FF110C" w:rsidRDefault="00AC4F08" w:rsidP="00AC4F08">
      <w:pPr>
        <w:pStyle w:val="10-TextePucesBleues"/>
        <w:tabs>
          <w:tab w:val="clear" w:pos="360"/>
        </w:tabs>
        <w:spacing w:after="60"/>
        <w:ind w:left="601"/>
        <w:rPr>
          <w:rFonts w:ascii="Arial" w:eastAsia="Calibri" w:hAnsi="Arial" w:cs="Arial"/>
          <w:sz w:val="20"/>
          <w:szCs w:val="20"/>
        </w:rPr>
      </w:pPr>
      <w:r w:rsidRPr="00FF110C">
        <w:rPr>
          <w:rFonts w:ascii="Arial" w:eastAsia="Calibri" w:hAnsi="Arial" w:cs="Arial"/>
          <w:sz w:val="20"/>
          <w:szCs w:val="20"/>
        </w:rPr>
        <w:t>M. le Préfet (ou Sous-Préfet</w:t>
      </w:r>
      <w:proofErr w:type="gramStart"/>
      <w:r w:rsidRPr="00FF110C">
        <w:rPr>
          <w:rFonts w:ascii="Arial" w:eastAsia="Calibri" w:hAnsi="Arial" w:cs="Arial"/>
          <w:sz w:val="20"/>
          <w:szCs w:val="20"/>
        </w:rPr>
        <w:t>),*</w:t>
      </w:r>
      <w:proofErr w:type="gramEnd"/>
    </w:p>
    <w:p w14:paraId="6C8C493F" w14:textId="77777777" w:rsidR="00AC4F08" w:rsidRPr="00FF110C" w:rsidRDefault="00AC4F08" w:rsidP="00AC4F08">
      <w:pPr>
        <w:pStyle w:val="10-TextePucesBleues"/>
        <w:tabs>
          <w:tab w:val="clear" w:pos="360"/>
        </w:tabs>
        <w:spacing w:after="60"/>
        <w:ind w:left="601"/>
        <w:rPr>
          <w:rFonts w:ascii="Arial" w:eastAsia="Calibri" w:hAnsi="Arial" w:cs="Arial"/>
          <w:sz w:val="20"/>
          <w:szCs w:val="20"/>
        </w:rPr>
      </w:pPr>
      <w:r w:rsidRPr="00FF110C">
        <w:rPr>
          <w:rFonts w:ascii="Arial" w:hAnsi="Arial" w:cs="Arial"/>
          <w:sz w:val="20"/>
          <w:szCs w:val="20"/>
        </w:rPr>
        <w:t>M. le Président du Centre de Gestion,</w:t>
      </w:r>
    </w:p>
    <w:p w14:paraId="5CE2E527" w14:textId="77777777" w:rsidR="00AC4F08" w:rsidRPr="00FF110C" w:rsidRDefault="00AC4F08" w:rsidP="00AC4F08">
      <w:pPr>
        <w:pStyle w:val="10-TextePucesBleues"/>
        <w:tabs>
          <w:tab w:val="clear" w:pos="360"/>
        </w:tabs>
        <w:spacing w:after="60"/>
        <w:ind w:left="601"/>
        <w:rPr>
          <w:rFonts w:ascii="Arial" w:eastAsia="Calibri" w:hAnsi="Arial" w:cs="Arial"/>
          <w:sz w:val="20"/>
          <w:szCs w:val="20"/>
        </w:rPr>
      </w:pPr>
      <w:r w:rsidRPr="00FF110C">
        <w:rPr>
          <w:rFonts w:ascii="Arial" w:eastAsia="Calibri" w:hAnsi="Arial" w:cs="Arial"/>
          <w:sz w:val="20"/>
          <w:szCs w:val="20"/>
        </w:rPr>
        <w:t>M. le Receveur Municipal,</w:t>
      </w:r>
    </w:p>
    <w:bookmarkEnd w:id="0"/>
    <w:p w14:paraId="077DFF55" w14:textId="77777777" w:rsidR="00AC4F08" w:rsidRPr="00FF110C" w:rsidRDefault="00AC4F08" w:rsidP="00AC4F08">
      <w:pPr>
        <w:tabs>
          <w:tab w:val="left" w:leader="dot" w:pos="3119"/>
          <w:tab w:val="left" w:leader="dot" w:pos="5954"/>
        </w:tabs>
        <w:autoSpaceDE w:val="0"/>
        <w:autoSpaceDN w:val="0"/>
        <w:adjustRightInd w:val="0"/>
        <w:spacing w:before="60"/>
        <w:ind w:right="-30" w:firstLine="680"/>
        <w:jc w:val="right"/>
        <w:rPr>
          <w:rFonts w:eastAsia="Calibri" w:cs="Arial"/>
          <w:color w:val="1A181C"/>
        </w:rPr>
      </w:pPr>
      <w:r w:rsidRPr="00FF110C">
        <w:rPr>
          <w:rFonts w:eastAsia="Calibri" w:cs="Arial"/>
          <w:color w:val="1A181C"/>
        </w:rPr>
        <w:t>A</w:t>
      </w:r>
      <w:r w:rsidRPr="00FF110C">
        <w:rPr>
          <w:rFonts w:eastAsia="Calibri" w:cs="Arial"/>
          <w:color w:val="1A181C"/>
        </w:rPr>
        <w:tab/>
        <w:t>, le</w:t>
      </w:r>
      <w:r w:rsidRPr="00FF110C">
        <w:rPr>
          <w:rFonts w:eastAsia="Calibri" w:cs="Arial"/>
          <w:color w:val="1A181C"/>
        </w:rPr>
        <w:tab/>
      </w:r>
    </w:p>
    <w:p w14:paraId="07B92484" w14:textId="77777777" w:rsidR="00AC4F08" w:rsidRPr="00FF110C" w:rsidRDefault="00AC4F08" w:rsidP="00AC4F08">
      <w:pPr>
        <w:tabs>
          <w:tab w:val="left" w:leader="dot" w:pos="2410"/>
          <w:tab w:val="left" w:leader="dot" w:pos="4395"/>
        </w:tabs>
        <w:autoSpaceDE w:val="0"/>
        <w:autoSpaceDN w:val="0"/>
        <w:adjustRightInd w:val="0"/>
        <w:spacing w:before="60"/>
        <w:ind w:left="3969"/>
        <w:rPr>
          <w:rFonts w:eastAsia="Calibri" w:cs="Arial"/>
          <w:color w:val="1A181C"/>
        </w:rPr>
      </w:pPr>
    </w:p>
    <w:p w14:paraId="64BA9E1D" w14:textId="77777777" w:rsidR="00AC4F08" w:rsidRPr="00FF110C" w:rsidRDefault="00AC4F08" w:rsidP="00AC4F08">
      <w:pPr>
        <w:tabs>
          <w:tab w:val="left" w:leader="dot" w:pos="2410"/>
          <w:tab w:val="left" w:leader="dot" w:pos="4395"/>
        </w:tabs>
        <w:autoSpaceDE w:val="0"/>
        <w:autoSpaceDN w:val="0"/>
        <w:adjustRightInd w:val="0"/>
        <w:spacing w:before="60"/>
        <w:ind w:left="3969"/>
        <w:jc w:val="right"/>
        <w:rPr>
          <w:rFonts w:eastAsia="Calibri" w:cs="Arial"/>
          <w:color w:val="1A181C"/>
        </w:rPr>
      </w:pPr>
      <w:r w:rsidRPr="00FF110C">
        <w:rPr>
          <w:rFonts w:eastAsia="Calibri" w:cs="Arial"/>
          <w:color w:val="1A181C"/>
        </w:rPr>
        <w:lastRenderedPageBreak/>
        <w:t>Nom, Prénom du signataire</w:t>
      </w:r>
    </w:p>
    <w:p w14:paraId="6650A748" w14:textId="77777777" w:rsidR="00AC4F08" w:rsidRPr="00FF110C" w:rsidRDefault="00AC4F08" w:rsidP="00AC4F08">
      <w:pPr>
        <w:tabs>
          <w:tab w:val="left" w:leader="dot" w:pos="2410"/>
          <w:tab w:val="left" w:leader="dot" w:pos="4395"/>
        </w:tabs>
        <w:autoSpaceDE w:val="0"/>
        <w:autoSpaceDN w:val="0"/>
        <w:adjustRightInd w:val="0"/>
        <w:spacing w:before="60"/>
        <w:ind w:left="3969"/>
        <w:rPr>
          <w:rFonts w:eastAsia="Calibri" w:cs="Arial"/>
          <w:color w:val="1A181C"/>
        </w:rPr>
      </w:pPr>
    </w:p>
    <w:p w14:paraId="3F2E72D0" w14:textId="77777777" w:rsidR="00AC4F08" w:rsidRPr="00FF110C" w:rsidRDefault="00AC4F08" w:rsidP="00AC4F08">
      <w:pPr>
        <w:tabs>
          <w:tab w:val="left" w:leader="dot" w:pos="2410"/>
          <w:tab w:val="left" w:leader="dot" w:pos="4395"/>
        </w:tabs>
        <w:autoSpaceDE w:val="0"/>
        <w:autoSpaceDN w:val="0"/>
        <w:adjustRightInd w:val="0"/>
        <w:spacing w:before="60"/>
        <w:ind w:left="3969"/>
        <w:jc w:val="right"/>
        <w:rPr>
          <w:rFonts w:eastAsia="Calibri" w:cs="Arial"/>
          <w:color w:val="1A181C"/>
        </w:rPr>
      </w:pPr>
      <w:r w:rsidRPr="00FF110C">
        <w:rPr>
          <w:rFonts w:eastAsia="Calibri" w:cs="Arial"/>
          <w:color w:val="1A181C"/>
        </w:rPr>
        <w:t>Qualité du signataire (ex. Le Maire)</w:t>
      </w:r>
    </w:p>
    <w:p w14:paraId="73F7607D" w14:textId="77777777" w:rsidR="00AC4F08" w:rsidRPr="00FF110C" w:rsidRDefault="00AC4F08" w:rsidP="00AC4F08">
      <w:pPr>
        <w:tabs>
          <w:tab w:val="left" w:leader="dot" w:pos="2410"/>
          <w:tab w:val="left" w:leader="dot" w:pos="4395"/>
        </w:tabs>
        <w:autoSpaceDE w:val="0"/>
        <w:autoSpaceDN w:val="0"/>
        <w:adjustRightInd w:val="0"/>
        <w:spacing w:before="60"/>
        <w:ind w:left="3969"/>
        <w:jc w:val="right"/>
        <w:rPr>
          <w:rFonts w:eastAsia="Calibri" w:cs="Arial"/>
          <w:color w:val="1A181C"/>
        </w:rPr>
      </w:pPr>
    </w:p>
    <w:p w14:paraId="743D8DD3" w14:textId="77777777" w:rsidR="00AC4F08" w:rsidRPr="00FF110C" w:rsidRDefault="00AC4F08" w:rsidP="00AC4F08">
      <w:pPr>
        <w:tabs>
          <w:tab w:val="left" w:leader="dot" w:pos="2410"/>
          <w:tab w:val="left" w:leader="dot" w:pos="4395"/>
        </w:tabs>
        <w:autoSpaceDE w:val="0"/>
        <w:autoSpaceDN w:val="0"/>
        <w:adjustRightInd w:val="0"/>
        <w:spacing w:before="60"/>
        <w:ind w:left="3969"/>
        <w:jc w:val="right"/>
        <w:rPr>
          <w:rFonts w:eastAsia="Calibri" w:cs="Arial"/>
          <w:color w:val="1A181C"/>
        </w:rPr>
      </w:pPr>
    </w:p>
    <w:p w14:paraId="7876BF93" w14:textId="77777777" w:rsidR="00AC4F08" w:rsidRPr="00FF110C" w:rsidRDefault="00AC4F08" w:rsidP="00AC4F08">
      <w:pPr>
        <w:tabs>
          <w:tab w:val="left" w:leader="dot" w:pos="2410"/>
          <w:tab w:val="left" w:leader="dot" w:pos="4395"/>
        </w:tabs>
        <w:autoSpaceDE w:val="0"/>
        <w:autoSpaceDN w:val="0"/>
        <w:adjustRightInd w:val="0"/>
        <w:spacing w:before="60"/>
        <w:ind w:left="3969"/>
        <w:jc w:val="right"/>
        <w:rPr>
          <w:rFonts w:eastAsia="Calibri" w:cs="Arial"/>
          <w:color w:val="1A181C"/>
        </w:rPr>
      </w:pPr>
    </w:p>
    <w:p w14:paraId="7EA06834" w14:textId="77777777" w:rsidR="00AC4F08" w:rsidRPr="00FF110C" w:rsidRDefault="00AC4F08" w:rsidP="00AC4F08">
      <w:pPr>
        <w:tabs>
          <w:tab w:val="left" w:leader="dot" w:pos="4395"/>
        </w:tabs>
        <w:autoSpaceDE w:val="0"/>
        <w:autoSpaceDN w:val="0"/>
        <w:adjustRightInd w:val="0"/>
        <w:spacing w:before="60"/>
        <w:ind w:left="5670" w:hanging="4990"/>
        <w:rPr>
          <w:rFonts w:eastAsia="Calibri" w:cs="Arial"/>
          <w:color w:val="1A181C"/>
        </w:rPr>
      </w:pPr>
    </w:p>
    <w:p w14:paraId="6ACA9231" w14:textId="77777777" w:rsidR="00AC4F08" w:rsidRPr="00FF110C" w:rsidRDefault="00AC4F08" w:rsidP="00AC4F08">
      <w:pPr>
        <w:tabs>
          <w:tab w:val="left" w:leader="dot" w:pos="4395"/>
        </w:tabs>
        <w:autoSpaceDE w:val="0"/>
        <w:autoSpaceDN w:val="0"/>
        <w:adjustRightInd w:val="0"/>
        <w:spacing w:before="60"/>
        <w:ind w:left="5670" w:hanging="4990"/>
        <w:rPr>
          <w:rFonts w:eastAsia="Calibri" w:cs="Arial"/>
          <w:color w:val="1A181C"/>
        </w:rPr>
      </w:pPr>
      <w:r w:rsidRPr="00FF110C">
        <w:rPr>
          <w:rFonts w:eastAsia="Calibri" w:cs="Arial"/>
          <w:color w:val="1A181C"/>
        </w:rPr>
        <w:t>Notifié le</w:t>
      </w:r>
      <w:r w:rsidRPr="00FF110C">
        <w:rPr>
          <w:rFonts w:eastAsia="Calibri" w:cs="Arial"/>
          <w:color w:val="1A181C"/>
        </w:rPr>
        <w:tab/>
        <w:t>,</w:t>
      </w:r>
    </w:p>
    <w:p w14:paraId="78575304" w14:textId="77777777" w:rsidR="00AC4F08" w:rsidRPr="00FF110C" w:rsidRDefault="00AC4F08" w:rsidP="00AC4F08">
      <w:pPr>
        <w:tabs>
          <w:tab w:val="left" w:leader="dot" w:pos="4395"/>
        </w:tabs>
        <w:autoSpaceDE w:val="0"/>
        <w:autoSpaceDN w:val="0"/>
        <w:adjustRightInd w:val="0"/>
        <w:spacing w:before="60"/>
        <w:ind w:left="5670" w:hanging="4990"/>
        <w:rPr>
          <w:rFonts w:eastAsia="Calibri" w:cs="Arial"/>
          <w:color w:val="1A181C"/>
        </w:rPr>
      </w:pPr>
    </w:p>
    <w:p w14:paraId="4918ABFA" w14:textId="77777777" w:rsidR="00AC4F08" w:rsidRPr="00FF110C" w:rsidRDefault="00AC4F08" w:rsidP="00AC4F08">
      <w:pPr>
        <w:tabs>
          <w:tab w:val="left" w:leader="dot" w:pos="4395"/>
        </w:tabs>
        <w:autoSpaceDE w:val="0"/>
        <w:autoSpaceDN w:val="0"/>
        <w:adjustRightInd w:val="0"/>
        <w:spacing w:before="60"/>
        <w:ind w:left="5670" w:hanging="4990"/>
        <w:rPr>
          <w:rFonts w:eastAsia="Calibri" w:cs="Arial"/>
          <w:color w:val="1A181C"/>
        </w:rPr>
      </w:pPr>
      <w:r w:rsidRPr="00FF110C">
        <w:rPr>
          <w:rFonts w:eastAsia="Calibri" w:cs="Arial"/>
          <w:color w:val="1A181C"/>
        </w:rPr>
        <w:t>L’agent,</w:t>
      </w:r>
    </w:p>
    <w:p w14:paraId="528A6279" w14:textId="77777777" w:rsidR="00AC4F08" w:rsidRDefault="00AC4F08" w:rsidP="00AC4F08">
      <w:pPr>
        <w:spacing w:before="120"/>
        <w:rPr>
          <w:rFonts w:eastAsia="Calibri"/>
          <w:i/>
          <w:sz w:val="18"/>
        </w:rPr>
      </w:pPr>
    </w:p>
    <w:p w14:paraId="21F08ED4" w14:textId="77777777" w:rsidR="00AC4F08" w:rsidRDefault="00AC4F08" w:rsidP="00AC4F08">
      <w:pPr>
        <w:spacing w:before="120"/>
        <w:jc w:val="both"/>
        <w:rPr>
          <w:rFonts w:eastAsia="Calibri"/>
          <w:i/>
          <w:sz w:val="18"/>
        </w:rPr>
      </w:pPr>
      <w:r>
        <w:rPr>
          <w:rFonts w:eastAsia="Calibri"/>
          <w:i/>
          <w:sz w:val="18"/>
        </w:rPr>
        <w:t>L’intéressé(e) dispose, à partir de cette date, d’un délai de deux mois, pour se pourvoir contre cette décision, auprès du tribunal administratif de Rennes.</w:t>
      </w:r>
      <w:r w:rsidRPr="00F72A69">
        <w:t xml:space="preserve"> </w:t>
      </w:r>
      <w:r w:rsidRPr="00F72A69">
        <w:rPr>
          <w:rFonts w:eastAsia="Calibri"/>
          <w:i/>
          <w:sz w:val="18"/>
        </w:rPr>
        <w:t>Le Maire (ou Le Président) certifie sous sa responsabilité le caractère exécutoire de cet acte. La présente décision peut faire l’objet, dans un délai de deux mois à compter de sa publication et/ou notification, d’un recours contentieux par courrier adressé au Tribunal administratif de Rennes 3, Contour de la Motte, CS 44416, 35044 Rennes Cedex, ou par l'application Télérecours citoyens accessible à partir du site www.telerecours.fr.</w:t>
      </w:r>
    </w:p>
    <w:p w14:paraId="24A430CF" w14:textId="77777777" w:rsidR="00AC4F08" w:rsidRDefault="00AC4F08" w:rsidP="00AC4F08">
      <w:pPr>
        <w:jc w:val="both"/>
      </w:pPr>
    </w:p>
    <w:p w14:paraId="49F14E37" w14:textId="77777777" w:rsidR="00AC4F08" w:rsidRDefault="00AC4F08" w:rsidP="00AC4F08">
      <w:pPr>
        <w:jc w:val="both"/>
        <w:rPr>
          <w:rFonts w:eastAsia="Calibri"/>
        </w:rPr>
      </w:pPr>
      <w:r>
        <w:t>*</w:t>
      </w:r>
      <w:r>
        <w:rPr>
          <w:i/>
          <w:sz w:val="18"/>
          <w:szCs w:val="18"/>
        </w:rPr>
        <w:t>Conformément aux premiers alinéas des articles L2131-1, L3131-1 et L4131-1 du Code Général des Collectivités Territoriales, la transmission doit intervenir dans un délai de quinze jours à compter de leur signature.</w:t>
      </w:r>
    </w:p>
    <w:p w14:paraId="50AC4086" w14:textId="77777777" w:rsidR="00AC4F08" w:rsidRPr="00521A59" w:rsidRDefault="00AC4F08" w:rsidP="004A4DB1">
      <w:pPr>
        <w:ind w:right="-33"/>
        <w:rPr>
          <w:szCs w:val="20"/>
        </w:rPr>
      </w:pPr>
    </w:p>
    <w:p w14:paraId="26FF964D" w14:textId="77777777" w:rsidR="00766CF5" w:rsidRPr="00521A59" w:rsidRDefault="00766CF5" w:rsidP="00766CF5">
      <w:pPr>
        <w:jc w:val="both"/>
        <w:rPr>
          <w:szCs w:val="20"/>
        </w:rPr>
      </w:pPr>
    </w:p>
    <w:p w14:paraId="45A3E8B5" w14:textId="7AA52852" w:rsidR="00184A48" w:rsidRPr="00184A48" w:rsidRDefault="00184A48" w:rsidP="00645466">
      <w:pPr>
        <w:tabs>
          <w:tab w:val="left" w:pos="9000"/>
        </w:tabs>
        <w:ind w:right="72"/>
      </w:pPr>
    </w:p>
    <w:sectPr w:rsidR="00184A48" w:rsidRPr="00184A48" w:rsidSect="00877D36">
      <w:headerReference w:type="default" r:id="rId7"/>
      <w:footerReference w:type="default" r:id="rId8"/>
      <w:pgSz w:w="11900" w:h="16840"/>
      <w:pgMar w:top="2291" w:right="851" w:bottom="851" w:left="1134" w:header="426"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C61FF" w14:textId="77777777" w:rsidR="0024645E" w:rsidRDefault="0024645E" w:rsidP="004C7215">
      <w:pPr>
        <w:spacing w:line="240" w:lineRule="auto"/>
      </w:pPr>
      <w:r>
        <w:separator/>
      </w:r>
    </w:p>
    <w:p w14:paraId="1D383D38" w14:textId="77777777" w:rsidR="0024645E" w:rsidRDefault="0024645E"/>
    <w:p w14:paraId="11914F0F" w14:textId="77777777" w:rsidR="0024645E" w:rsidRDefault="0024645E"/>
  </w:endnote>
  <w:endnote w:type="continuationSeparator" w:id="0">
    <w:p w14:paraId="2CAC12FC" w14:textId="77777777" w:rsidR="0024645E" w:rsidRDefault="0024645E" w:rsidP="004C7215">
      <w:pPr>
        <w:spacing w:line="240" w:lineRule="auto"/>
      </w:pPr>
      <w:r>
        <w:continuationSeparator/>
      </w:r>
    </w:p>
    <w:p w14:paraId="6061163A" w14:textId="77777777" w:rsidR="0024645E" w:rsidRDefault="0024645E"/>
    <w:p w14:paraId="079E9042" w14:textId="77777777" w:rsidR="0024645E" w:rsidRDefault="00246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93588879"/>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2FF2DD80" w14:textId="77777777" w:rsidR="00877D36" w:rsidRPr="00A60594" w:rsidRDefault="00877D36" w:rsidP="00877D36">
            <w:pPr>
              <w:pStyle w:val="Pieddepage"/>
              <w:tabs>
                <w:tab w:val="clear" w:pos="9072"/>
              </w:tabs>
              <w:ind w:right="-150"/>
              <w:jc w:val="right"/>
              <w:rPr>
                <w:sz w:val="18"/>
                <w:szCs w:val="18"/>
              </w:rPr>
            </w:pPr>
            <w:r>
              <w:rPr>
                <w:noProof/>
                <w:sz w:val="18"/>
                <w:szCs w:val="18"/>
              </w:rPr>
              <w:drawing>
                <wp:anchor distT="0" distB="0" distL="114300" distR="114300" simplePos="0" relativeHeight="251666944" behindDoc="1" locked="0" layoutInCell="1" allowOverlap="1" wp14:anchorId="13284BB9" wp14:editId="0BEDB1FB">
                  <wp:simplePos x="0" y="0"/>
                  <wp:positionH relativeFrom="page">
                    <wp:posOffset>-219075</wp:posOffset>
                  </wp:positionH>
                  <wp:positionV relativeFrom="paragraph">
                    <wp:posOffset>-307340</wp:posOffset>
                  </wp:positionV>
                  <wp:extent cx="6438900" cy="663621"/>
                  <wp:effectExtent l="0" t="0" r="0" b="3175"/>
                  <wp:wrapNone/>
                  <wp:docPr id="416236559" name="Image 416236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rre basse_adresse CDG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0" cy="663621"/>
                          </a:xfrm>
                          <a:prstGeom prst="rect">
                            <a:avLst/>
                          </a:prstGeom>
                        </pic:spPr>
                      </pic:pic>
                    </a:graphicData>
                  </a:graphic>
                  <wp14:sizeRelH relativeFrom="page">
                    <wp14:pctWidth>0</wp14:pctWidth>
                  </wp14:sizeRelH>
                  <wp14:sizeRelV relativeFrom="page">
                    <wp14:pctHeight>0</wp14:pctHeight>
                  </wp14:sizeRelV>
                </wp:anchor>
              </w:drawing>
            </w:r>
            <w:proofErr w:type="gramStart"/>
            <w:r>
              <w:rPr>
                <w:sz w:val="18"/>
                <w:szCs w:val="18"/>
              </w:rPr>
              <w:t xml:space="preserve">|  </w:t>
            </w:r>
            <w:r w:rsidRPr="00A60594">
              <w:rPr>
                <w:sz w:val="18"/>
                <w:szCs w:val="18"/>
              </w:rPr>
              <w:t>Page</w:t>
            </w:r>
            <w:proofErr w:type="gramEnd"/>
            <w:r w:rsidRPr="00A60594">
              <w:rPr>
                <w:sz w:val="18"/>
                <w:szCs w:val="18"/>
              </w:rPr>
              <w:t xml:space="preserve"> </w:t>
            </w:r>
            <w:r w:rsidRPr="00A60594">
              <w:rPr>
                <w:b/>
                <w:bCs/>
                <w:sz w:val="18"/>
                <w:szCs w:val="18"/>
              </w:rPr>
              <w:fldChar w:fldCharType="begin"/>
            </w:r>
            <w:r w:rsidRPr="00A60594">
              <w:rPr>
                <w:b/>
                <w:bCs/>
                <w:sz w:val="18"/>
                <w:szCs w:val="18"/>
              </w:rPr>
              <w:instrText>PAGE</w:instrText>
            </w:r>
            <w:r w:rsidRPr="00A60594">
              <w:rPr>
                <w:b/>
                <w:bCs/>
                <w:sz w:val="18"/>
                <w:szCs w:val="18"/>
              </w:rPr>
              <w:fldChar w:fldCharType="separate"/>
            </w:r>
            <w:r>
              <w:rPr>
                <w:b/>
                <w:bCs/>
                <w:sz w:val="18"/>
                <w:szCs w:val="18"/>
              </w:rPr>
              <w:t>1</w:t>
            </w:r>
            <w:r w:rsidRPr="00A60594">
              <w:rPr>
                <w:b/>
                <w:bCs/>
                <w:sz w:val="18"/>
                <w:szCs w:val="18"/>
              </w:rPr>
              <w:fldChar w:fldCharType="end"/>
            </w:r>
            <w:r w:rsidRPr="00A60594">
              <w:rPr>
                <w:sz w:val="18"/>
                <w:szCs w:val="18"/>
              </w:rPr>
              <w:t xml:space="preserve"> sur </w:t>
            </w:r>
            <w:r w:rsidRPr="00A60594">
              <w:rPr>
                <w:b/>
                <w:bCs/>
                <w:sz w:val="18"/>
                <w:szCs w:val="18"/>
              </w:rPr>
              <w:fldChar w:fldCharType="begin"/>
            </w:r>
            <w:r w:rsidRPr="00A60594">
              <w:rPr>
                <w:b/>
                <w:bCs/>
                <w:sz w:val="18"/>
                <w:szCs w:val="18"/>
              </w:rPr>
              <w:instrText>NUMPAGES</w:instrText>
            </w:r>
            <w:r w:rsidRPr="00A60594">
              <w:rPr>
                <w:b/>
                <w:bCs/>
                <w:sz w:val="18"/>
                <w:szCs w:val="18"/>
              </w:rPr>
              <w:fldChar w:fldCharType="separate"/>
            </w:r>
            <w:r>
              <w:rPr>
                <w:b/>
                <w:bCs/>
                <w:sz w:val="18"/>
                <w:szCs w:val="18"/>
              </w:rPr>
              <w:t>2</w:t>
            </w:r>
            <w:r w:rsidRPr="00A60594">
              <w:rPr>
                <w:b/>
                <w:bCs/>
                <w:sz w:val="18"/>
                <w:szCs w:val="18"/>
              </w:rPr>
              <w:fldChar w:fldCharType="end"/>
            </w:r>
          </w:p>
        </w:sdtContent>
      </w:sdt>
    </w:sdtContent>
  </w:sdt>
  <w:p w14:paraId="444BAE5E" w14:textId="3F65657A" w:rsidR="00AC5191" w:rsidRPr="00877D36" w:rsidRDefault="00AC5191" w:rsidP="00877D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71973" w14:textId="77777777" w:rsidR="0024645E" w:rsidRDefault="0024645E" w:rsidP="004C7215">
      <w:pPr>
        <w:spacing w:line="240" w:lineRule="auto"/>
      </w:pPr>
      <w:r>
        <w:separator/>
      </w:r>
    </w:p>
    <w:p w14:paraId="00B80FB9" w14:textId="77777777" w:rsidR="0024645E" w:rsidRDefault="0024645E"/>
    <w:p w14:paraId="303FCF80" w14:textId="77777777" w:rsidR="0024645E" w:rsidRDefault="0024645E"/>
  </w:footnote>
  <w:footnote w:type="continuationSeparator" w:id="0">
    <w:p w14:paraId="23471366" w14:textId="77777777" w:rsidR="0024645E" w:rsidRDefault="0024645E" w:rsidP="004C7215">
      <w:pPr>
        <w:spacing w:line="240" w:lineRule="auto"/>
      </w:pPr>
      <w:r>
        <w:continuationSeparator/>
      </w:r>
    </w:p>
    <w:p w14:paraId="78BFE25E" w14:textId="77777777" w:rsidR="0024645E" w:rsidRDefault="0024645E"/>
    <w:p w14:paraId="745C1C14" w14:textId="77777777" w:rsidR="0024645E" w:rsidRDefault="002464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A6FC" w14:textId="77777777" w:rsidR="00AC4F08" w:rsidRPr="0064407C" w:rsidRDefault="00AC4F08" w:rsidP="00AC4F08">
    <w:pPr>
      <w:pStyle w:val="En-tte"/>
      <w:tabs>
        <w:tab w:val="clear" w:pos="4536"/>
        <w:tab w:val="clear" w:pos="9072"/>
        <w:tab w:val="right" w:pos="9915"/>
      </w:tabs>
    </w:pPr>
    <w:r w:rsidRPr="0064407C">
      <w:rPr>
        <w:noProof/>
      </w:rPr>
      <w:drawing>
        <wp:anchor distT="0" distB="0" distL="114300" distR="114300" simplePos="0" relativeHeight="251671040" behindDoc="0" locked="0" layoutInCell="1" allowOverlap="1" wp14:anchorId="0138A206" wp14:editId="74AC60EC">
          <wp:simplePos x="0" y="0"/>
          <wp:positionH relativeFrom="margin">
            <wp:posOffset>0</wp:posOffset>
          </wp:positionH>
          <wp:positionV relativeFrom="paragraph">
            <wp:posOffset>-78105</wp:posOffset>
          </wp:positionV>
          <wp:extent cx="934720" cy="1147445"/>
          <wp:effectExtent l="0" t="0" r="0" b="0"/>
          <wp:wrapNone/>
          <wp:docPr id="4"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07C">
      <w:tab/>
    </w:r>
    <w:r w:rsidRPr="0064407C">
      <w:rPr>
        <w:color w:val="2B3583"/>
      </w:rPr>
      <w:t>PJ : 04/12/2024</w:t>
    </w:r>
  </w:p>
  <w:p w14:paraId="4187FD72" w14:textId="77777777" w:rsidR="00AC4F08" w:rsidRDefault="00AC4F08" w:rsidP="00AC4F08">
    <w:pPr>
      <w:pStyle w:val="En-tte"/>
    </w:pPr>
    <w:r>
      <w:rPr>
        <w:noProof/>
      </w:rPr>
      <w:drawing>
        <wp:anchor distT="0" distB="0" distL="114300" distR="114300" simplePos="0" relativeHeight="251670016" behindDoc="1" locked="0" layoutInCell="1" allowOverlap="1" wp14:anchorId="140F260A" wp14:editId="243306A8">
          <wp:simplePos x="0" y="0"/>
          <wp:positionH relativeFrom="column">
            <wp:posOffset>1021080</wp:posOffset>
          </wp:positionH>
          <wp:positionV relativeFrom="paragraph">
            <wp:posOffset>89535</wp:posOffset>
          </wp:positionV>
          <wp:extent cx="5938520" cy="612140"/>
          <wp:effectExtent l="0" t="0" r="0" b="0"/>
          <wp:wrapNone/>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2C779" w14:textId="77777777" w:rsidR="00AC4F08" w:rsidRDefault="00AC4F08" w:rsidP="00AC4F08">
    <w:pPr>
      <w:pStyle w:val="En-tte"/>
    </w:pPr>
    <w:r>
      <w:rPr>
        <w:noProof/>
      </w:rPr>
      <mc:AlternateContent>
        <mc:Choice Requires="wps">
          <w:drawing>
            <wp:anchor distT="0" distB="0" distL="114300" distR="114300" simplePos="0" relativeHeight="251668992" behindDoc="0" locked="0" layoutInCell="1" allowOverlap="1" wp14:anchorId="54931746" wp14:editId="29F0B3C5">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2D95AC24" w14:textId="77777777" w:rsidR="00AC4F08" w:rsidRPr="00A60594" w:rsidRDefault="00AC4F08" w:rsidP="00AC4F08">
                          <w:pPr>
                            <w:spacing w:line="240" w:lineRule="auto"/>
                            <w:jc w:val="center"/>
                            <w:rPr>
                              <w:rFonts w:cs="Arial"/>
                              <w:b/>
                              <w:color w:val="FFFFFF"/>
                              <w:sz w:val="30"/>
                              <w:szCs w:val="30"/>
                            </w:rPr>
                          </w:pPr>
                          <w:r>
                            <w:rPr>
                              <w:rFonts w:cs="Arial"/>
                              <w:b/>
                              <w:color w:val="FFFFFF"/>
                              <w:sz w:val="30"/>
                              <w:szCs w:val="30"/>
                            </w:rPr>
                            <w:t>Modèle de contrat à adapter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31746"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689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2D95AC24" w14:textId="77777777" w:rsidR="00AC4F08" w:rsidRPr="00A60594" w:rsidRDefault="00AC4F08" w:rsidP="00AC4F08">
                    <w:pPr>
                      <w:spacing w:line="240" w:lineRule="auto"/>
                      <w:jc w:val="center"/>
                      <w:rPr>
                        <w:rFonts w:cs="Arial"/>
                        <w:b/>
                        <w:color w:val="FFFFFF"/>
                        <w:sz w:val="30"/>
                        <w:szCs w:val="30"/>
                      </w:rPr>
                    </w:pPr>
                    <w:r>
                      <w:rPr>
                        <w:rFonts w:cs="Arial"/>
                        <w:b/>
                        <w:color w:val="FFFFFF"/>
                        <w:sz w:val="30"/>
                        <w:szCs w:val="30"/>
                      </w:rPr>
                      <w:t>Modèle de contrat à adapter</w:t>
                    </w:r>
                  </w:p>
                </w:txbxContent>
              </v:textbox>
              <w10:wrap anchorx="page"/>
            </v:shape>
          </w:pict>
        </mc:Fallback>
      </mc:AlternateContent>
    </w:r>
  </w:p>
  <w:p w14:paraId="007B2442" w14:textId="77777777" w:rsidR="00AC4F08" w:rsidRDefault="00AC4F08" w:rsidP="00AC4F08">
    <w:pPr>
      <w:pStyle w:val="En-tte"/>
    </w:pPr>
  </w:p>
  <w:p w14:paraId="0F2AAD67" w14:textId="77777777" w:rsidR="00AC4F08" w:rsidRDefault="00AC4F08" w:rsidP="00AC4F08">
    <w:pPr>
      <w:pStyle w:val="En-tte"/>
    </w:pPr>
  </w:p>
  <w:p w14:paraId="734B0F73" w14:textId="77777777" w:rsidR="00AC4F08" w:rsidRDefault="00AC4F08" w:rsidP="00AC4F08">
    <w:pPr>
      <w:pStyle w:val="En-tte"/>
    </w:pPr>
  </w:p>
  <w:p w14:paraId="219C9B9D" w14:textId="77777777" w:rsidR="00AC4F08" w:rsidRDefault="00AC4F08" w:rsidP="00AC4F08">
    <w:pPr>
      <w:pStyle w:val="En-tte"/>
    </w:pPr>
  </w:p>
  <w:p w14:paraId="100A9667" w14:textId="77777777" w:rsidR="00AC4F08" w:rsidRDefault="00AC4F08" w:rsidP="00AC4F08">
    <w:pPr>
      <w:pStyle w:val="En-tte"/>
    </w:pPr>
  </w:p>
  <w:p w14:paraId="636FE31E" w14:textId="77777777" w:rsidR="00877D36" w:rsidRPr="00F45780" w:rsidRDefault="00877D36" w:rsidP="00877D36">
    <w:pPr>
      <w:tabs>
        <w:tab w:val="center" w:pos="4536"/>
        <w:tab w:val="right" w:pos="9072"/>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4" type="#_x0000_t75" style="width:65.25pt;height:65.25pt" o:bullet="t">
        <v:imagedata r:id="rId1" o:title="virgule-rouge"/>
      </v:shape>
    </w:pict>
  </w:numPicBullet>
  <w:numPicBullet w:numPicBulletId="1">
    <w:pict>
      <v:shape id="_x0000_i1195" type="#_x0000_t75" style="width:65.25pt;height:65.25pt" o:bullet="t">
        <v:imagedata r:id="rId2" o:title="virgule-rouge"/>
      </v:shape>
    </w:pict>
  </w:numPicBullet>
  <w:numPicBullet w:numPicBulletId="2">
    <w:pict>
      <v:shape id="_x0000_i1196" type="#_x0000_t75" style="width:65.25pt;height:65.25pt" o:bullet="t">
        <v:imagedata r:id="rId3" o:title="virgule-rouge"/>
      </v:shape>
    </w:pict>
  </w:numPicBullet>
  <w:numPicBullet w:numPicBulletId="3">
    <w:pict>
      <v:shape id="_x0000_i1197" type="#_x0000_t75" style="width:65.25pt;height:65.25pt" o:bullet="t">
        <v:imagedata r:id="rId4" o:title="virgule-verte"/>
      </v:shape>
    </w:pict>
  </w:numPicBullet>
  <w:abstractNum w:abstractNumId="0" w15:restartNumberingAfterBreak="0">
    <w:nsid w:val="FFFFFF1D"/>
    <w:multiLevelType w:val="multilevel"/>
    <w:tmpl w:val="53DEFC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ACE0B4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21AA71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BC812F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9285FC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75C0D3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822EA3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4C007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962D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19E59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1" w15:restartNumberingAfterBreak="0">
    <w:nsid w:val="02A34831"/>
    <w:multiLevelType w:val="hybridMultilevel"/>
    <w:tmpl w:val="A0B86544"/>
    <w:lvl w:ilvl="0" w:tplc="81DA16B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1604C16"/>
    <w:multiLevelType w:val="multilevel"/>
    <w:tmpl w:val="627A3C1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026D10"/>
    <w:multiLevelType w:val="hybridMultilevel"/>
    <w:tmpl w:val="5F4C6BE4"/>
    <w:lvl w:ilvl="0" w:tplc="905EDCC0">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0D710C7"/>
    <w:multiLevelType w:val="hybridMultilevel"/>
    <w:tmpl w:val="EA204D42"/>
    <w:lvl w:ilvl="0" w:tplc="6E6EF9E2">
      <w:start w:val="1"/>
      <w:numFmt w:val="bullet"/>
      <w:lvlText w:val=""/>
      <w:lvlPicBulletId w:val="2"/>
      <w:lvlJc w:val="left"/>
      <w:pPr>
        <w:ind w:left="454" w:hanging="454"/>
      </w:pPr>
      <w:rPr>
        <w:rFonts w:ascii="Symbol" w:hAnsi="Symbol" w:hint="default"/>
        <w:b/>
        <w:bCs/>
        <w:i w:val="0"/>
        <w:iCs w:val="0"/>
        <w:color w:val="FFFFFF" w:themeColor="background1"/>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A0142B"/>
    <w:multiLevelType w:val="multilevel"/>
    <w:tmpl w:val="34D8992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88063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509150D"/>
    <w:multiLevelType w:val="multilevel"/>
    <w:tmpl w:val="990627D4"/>
    <w:lvl w:ilvl="0">
      <w:start w:val="1"/>
      <w:numFmt w:val="bullet"/>
      <w:lvlText w:val=""/>
      <w:lvlJc w:val="left"/>
      <w:pPr>
        <w:ind w:left="36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465688"/>
    <w:multiLevelType w:val="hybridMultilevel"/>
    <w:tmpl w:val="7380671E"/>
    <w:lvl w:ilvl="0" w:tplc="009CA4DE">
      <w:start w:val="13"/>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310DF2"/>
    <w:multiLevelType w:val="hybridMultilevel"/>
    <w:tmpl w:val="4B2426B0"/>
    <w:lvl w:ilvl="0" w:tplc="BA166D5E">
      <w:start w:val="1"/>
      <w:numFmt w:val="bullet"/>
      <w:pStyle w:val="Titre"/>
      <w:lvlText w:val=""/>
      <w:lvlPicBulletId w:val="3"/>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FDB78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0A83FFA"/>
    <w:multiLevelType w:val="hybridMultilevel"/>
    <w:tmpl w:val="54EE9EB8"/>
    <w:lvl w:ilvl="0" w:tplc="2FCE5B6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0ED04E3"/>
    <w:multiLevelType w:val="hybridMultilevel"/>
    <w:tmpl w:val="C5A858EE"/>
    <w:lvl w:ilvl="0" w:tplc="94E22A6C">
      <w:start w:val="1"/>
      <w:numFmt w:val="bullet"/>
      <w:pStyle w:val="Titre1"/>
      <w:lvlText w:val=""/>
      <w:lvlPicBulletId w:val="3"/>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4EB2493"/>
    <w:multiLevelType w:val="multilevel"/>
    <w:tmpl w:val="A0B86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27" w15:restartNumberingAfterBreak="0">
    <w:nsid w:val="7E94536A"/>
    <w:multiLevelType w:val="multilevel"/>
    <w:tmpl w:val="95CC39CC"/>
    <w:lvl w:ilvl="0">
      <w:start w:val="1"/>
      <w:numFmt w:val="bullet"/>
      <w:lvlText w:val=""/>
      <w:lvlPicBulletId w:val="0"/>
      <w:lvlJc w:val="left"/>
      <w:pPr>
        <w:ind w:left="454" w:hanging="45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890918012">
    <w:abstractNumId w:val="24"/>
  </w:num>
  <w:num w:numId="2" w16cid:durableId="1273051790">
    <w:abstractNumId w:val="23"/>
  </w:num>
  <w:num w:numId="3" w16cid:durableId="225530926">
    <w:abstractNumId w:val="21"/>
  </w:num>
  <w:num w:numId="4" w16cid:durableId="23752961">
    <w:abstractNumId w:val="20"/>
  </w:num>
  <w:num w:numId="5" w16cid:durableId="235896304">
    <w:abstractNumId w:val="26"/>
  </w:num>
  <w:num w:numId="6" w16cid:durableId="628320130">
    <w:abstractNumId w:val="9"/>
  </w:num>
  <w:num w:numId="7" w16cid:durableId="178473712">
    <w:abstractNumId w:val="4"/>
  </w:num>
  <w:num w:numId="8" w16cid:durableId="226116932">
    <w:abstractNumId w:val="3"/>
  </w:num>
  <w:num w:numId="9" w16cid:durableId="1037780293">
    <w:abstractNumId w:val="2"/>
  </w:num>
  <w:num w:numId="10" w16cid:durableId="831218086">
    <w:abstractNumId w:val="1"/>
  </w:num>
  <w:num w:numId="11" w16cid:durableId="764228739">
    <w:abstractNumId w:val="10"/>
  </w:num>
  <w:num w:numId="12" w16cid:durableId="1528955376">
    <w:abstractNumId w:val="8"/>
  </w:num>
  <w:num w:numId="13" w16cid:durableId="952246253">
    <w:abstractNumId w:val="7"/>
  </w:num>
  <w:num w:numId="14" w16cid:durableId="806052174">
    <w:abstractNumId w:val="6"/>
  </w:num>
  <w:num w:numId="15" w16cid:durableId="226498976">
    <w:abstractNumId w:val="5"/>
  </w:num>
  <w:num w:numId="16" w16cid:durableId="566653054">
    <w:abstractNumId w:val="0"/>
  </w:num>
  <w:num w:numId="17" w16cid:durableId="978343171">
    <w:abstractNumId w:val="15"/>
  </w:num>
  <w:num w:numId="18" w16cid:durableId="581181757">
    <w:abstractNumId w:val="16"/>
  </w:num>
  <w:num w:numId="19" w16cid:durableId="104350756">
    <w:abstractNumId w:val="12"/>
  </w:num>
  <w:num w:numId="20" w16cid:durableId="110827762">
    <w:abstractNumId w:val="18"/>
  </w:num>
  <w:num w:numId="21" w16cid:durableId="1943755236">
    <w:abstractNumId w:val="11"/>
  </w:num>
  <w:num w:numId="22" w16cid:durableId="1265654656">
    <w:abstractNumId w:val="25"/>
  </w:num>
  <w:num w:numId="23" w16cid:durableId="2098358052">
    <w:abstractNumId w:val="27"/>
  </w:num>
  <w:num w:numId="24" w16cid:durableId="267465898">
    <w:abstractNumId w:val="14"/>
  </w:num>
  <w:num w:numId="25" w16cid:durableId="721829003">
    <w:abstractNumId w:val="22"/>
  </w:num>
  <w:num w:numId="26" w16cid:durableId="1860847386">
    <w:abstractNumId w:val="17"/>
  </w:num>
  <w:num w:numId="27" w16cid:durableId="8241094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905828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D6"/>
    <w:rsid w:val="0008582E"/>
    <w:rsid w:val="000937F9"/>
    <w:rsid w:val="000D1107"/>
    <w:rsid w:val="0010090C"/>
    <w:rsid w:val="001407E1"/>
    <w:rsid w:val="001662D7"/>
    <w:rsid w:val="00184A48"/>
    <w:rsid w:val="0024645E"/>
    <w:rsid w:val="00281654"/>
    <w:rsid w:val="002A7364"/>
    <w:rsid w:val="0032172C"/>
    <w:rsid w:val="00330F80"/>
    <w:rsid w:val="00341E8C"/>
    <w:rsid w:val="003F0855"/>
    <w:rsid w:val="0040390E"/>
    <w:rsid w:val="00441118"/>
    <w:rsid w:val="00465940"/>
    <w:rsid w:val="004A4DB1"/>
    <w:rsid w:val="004C7215"/>
    <w:rsid w:val="00551D2B"/>
    <w:rsid w:val="00573750"/>
    <w:rsid w:val="005D28D3"/>
    <w:rsid w:val="0063589B"/>
    <w:rsid w:val="00645466"/>
    <w:rsid w:val="0068417A"/>
    <w:rsid w:val="006C65AF"/>
    <w:rsid w:val="006D3DC0"/>
    <w:rsid w:val="00727AE0"/>
    <w:rsid w:val="00766CF5"/>
    <w:rsid w:val="007741CA"/>
    <w:rsid w:val="007F52FB"/>
    <w:rsid w:val="008013BD"/>
    <w:rsid w:val="00877D36"/>
    <w:rsid w:val="00895CF0"/>
    <w:rsid w:val="008F2AEB"/>
    <w:rsid w:val="0096158F"/>
    <w:rsid w:val="00966983"/>
    <w:rsid w:val="00A212E7"/>
    <w:rsid w:val="00A809A7"/>
    <w:rsid w:val="00AC4F08"/>
    <w:rsid w:val="00AC5191"/>
    <w:rsid w:val="00AE1D90"/>
    <w:rsid w:val="00B23393"/>
    <w:rsid w:val="00BA58B3"/>
    <w:rsid w:val="00BD4971"/>
    <w:rsid w:val="00C04053"/>
    <w:rsid w:val="00C5204D"/>
    <w:rsid w:val="00C640CC"/>
    <w:rsid w:val="00CF18D6"/>
    <w:rsid w:val="00D35425"/>
    <w:rsid w:val="00D57ABB"/>
    <w:rsid w:val="00DD40ED"/>
    <w:rsid w:val="00E569D6"/>
    <w:rsid w:val="00EA04C0"/>
    <w:rsid w:val="00EF752B"/>
    <w:rsid w:val="00F710F0"/>
    <w:rsid w:val="00FB1E31"/>
    <w:rsid w:val="00FF51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284F23"/>
  <w14:defaultImageDpi w14:val="300"/>
  <w15:docId w15:val="{D72DA94C-8354-4C4F-BF8F-8D424955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 w:val="20"/>
    </w:rPr>
  </w:style>
  <w:style w:type="paragraph" w:styleId="Titre1">
    <w:name w:val="heading 1"/>
    <w:basedOn w:val="Normal"/>
    <w:next w:val="Normal"/>
    <w:link w:val="Titre1Car"/>
    <w:autoRedefine/>
    <w:uiPriority w:val="9"/>
    <w:qFormat/>
    <w:rsid w:val="00EF752B"/>
    <w:pPr>
      <w:keepNext/>
      <w:keepLines/>
      <w:numPr>
        <w:numId w:val="1"/>
      </w:numPr>
      <w:spacing w:before="320" w:after="320"/>
      <w:outlineLvl w:val="0"/>
    </w:pPr>
    <w:rPr>
      <w:rFonts w:eastAsiaTheme="majorEastAsia" w:cstheme="majorBidi"/>
      <w:b/>
      <w:bCs/>
      <w:color w:val="6A9531"/>
      <w:sz w:val="32"/>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Theme="majorEastAsia" w:cstheme="majorBidi"/>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Theme="majorEastAsia" w:cstheme="majorBidi"/>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EF752B"/>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C0D092"/>
      </w:tcPr>
    </w:tblStylePr>
  </w:style>
  <w:style w:type="character" w:customStyle="1" w:styleId="Titre1Car">
    <w:name w:val="Titre 1 Car"/>
    <w:basedOn w:val="Policepardfaut"/>
    <w:link w:val="Titre1"/>
    <w:uiPriority w:val="9"/>
    <w:rsid w:val="00EF752B"/>
    <w:rPr>
      <w:rFonts w:ascii="Arial" w:eastAsiaTheme="majorEastAsia" w:hAnsi="Arial" w:cstheme="majorBidi"/>
      <w:b/>
      <w:bCs/>
      <w:color w:val="6A953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themeColor="text1"/>
      <w:sz w:val="4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EF752B"/>
    <w:rPr>
      <w:rFonts w:ascii="Arial" w:eastAsiaTheme="majorEastAsia" w:hAnsi="Arial" w:cstheme="majorBidi"/>
      <w:b/>
      <w:bCs/>
      <w:color w:val="6A9531"/>
      <w:sz w:val="28"/>
      <w:szCs w:val="26"/>
    </w:rPr>
  </w:style>
  <w:style w:type="paragraph" w:styleId="Titre">
    <w:name w:val="Title"/>
    <w:basedOn w:val="Normal"/>
    <w:next w:val="Normal"/>
    <w:link w:val="TitreCar"/>
    <w:uiPriority w:val="10"/>
    <w:qFormat/>
    <w:rsid w:val="00EF752B"/>
    <w:pPr>
      <w:numPr>
        <w:numId w:val="3"/>
      </w:numPr>
      <w:spacing w:before="320" w:after="320"/>
      <w:contextualSpacing/>
    </w:pPr>
    <w:rPr>
      <w:rFonts w:eastAsiaTheme="majorEastAsia" w:cstheme="majorBidi"/>
      <w:b/>
      <w:color w:val="6A9531"/>
      <w:spacing w:val="5"/>
      <w:kern w:val="28"/>
      <w:sz w:val="40"/>
      <w:szCs w:val="52"/>
    </w:rPr>
  </w:style>
  <w:style w:type="character" w:customStyle="1" w:styleId="TitreCar">
    <w:name w:val="Titre Car"/>
    <w:basedOn w:val="Policepardfaut"/>
    <w:link w:val="Titre"/>
    <w:uiPriority w:val="10"/>
    <w:rsid w:val="00EF752B"/>
    <w:rPr>
      <w:rFonts w:ascii="Arial" w:eastAsiaTheme="majorEastAsia" w:hAnsi="Arial" w:cstheme="majorBidi"/>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Theme="majorEastAsia" w:cstheme="majorBidi"/>
      <w:b/>
      <w:iCs/>
      <w:color w:val="6A9531"/>
      <w:spacing w:val="15"/>
      <w:sz w:val="32"/>
    </w:rPr>
  </w:style>
  <w:style w:type="character" w:customStyle="1" w:styleId="Sous-titreCar">
    <w:name w:val="Sous-titre Car"/>
    <w:basedOn w:val="Policepardfaut"/>
    <w:link w:val="Sous-titre"/>
    <w:uiPriority w:val="11"/>
    <w:rsid w:val="00EF752B"/>
    <w:rPr>
      <w:rFonts w:ascii="Arial" w:eastAsiaTheme="majorEastAsia" w:hAnsi="Arial" w:cstheme="majorBidi"/>
      <w:b/>
      <w:iCs/>
      <w:color w:val="6A9531"/>
      <w:spacing w:val="15"/>
      <w:sz w:val="32"/>
    </w:rPr>
  </w:style>
  <w:style w:type="character" w:styleId="Accentuationlgr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A212E7"/>
    <w:rPr>
      <w:rFonts w:ascii="Arial" w:hAnsi="Arial"/>
      <w:b/>
      <w:i/>
      <w:iCs/>
      <w:color w:val="83244E"/>
      <w:sz w:val="20"/>
    </w:rPr>
  </w:style>
  <w:style w:type="character" w:styleId="Accentuationintense">
    <w:name w:val="Intense Emphasis"/>
    <w:basedOn w:val="Policepardfaut"/>
    <w:uiPriority w:val="21"/>
    <w:qFormat/>
    <w:rsid w:val="00EF752B"/>
    <w:rPr>
      <w:rFonts w:ascii="Arial" w:hAnsi="Arial"/>
      <w:b/>
      <w:bCs/>
      <w:i/>
      <w:iCs/>
      <w:color w:val="6A953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lgre">
    <w:name w:val="Subtle Reference"/>
    <w:basedOn w:val="Policepardfaut"/>
    <w:uiPriority w:val="31"/>
    <w:qFormat/>
    <w:rsid w:val="00EF752B"/>
    <w:rPr>
      <w:rFonts w:ascii="Arial" w:hAnsi="Arial"/>
      <w:smallCaps/>
      <w:color w:val="6A953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EF752B"/>
    <w:rPr>
      <w:rFonts w:ascii="Arial" w:hAnsi="Arial"/>
      <w:b/>
      <w:bCs/>
      <w:smallCaps/>
      <w:color w:val="6A9531"/>
      <w:spacing w:val="5"/>
      <w:sz w:val="20"/>
      <w:u w:val="single"/>
    </w:rPr>
  </w:style>
  <w:style w:type="character" w:customStyle="1" w:styleId="Titre3Car">
    <w:name w:val="Titre 3 Car"/>
    <w:basedOn w:val="Policepardfaut"/>
    <w:link w:val="Titre3"/>
    <w:uiPriority w:val="9"/>
    <w:rsid w:val="00EF752B"/>
    <w:rPr>
      <w:rFonts w:ascii="Arial" w:eastAsiaTheme="majorEastAsia" w:hAnsi="Arial" w:cstheme="majorBidi"/>
      <w:b/>
      <w:bCs/>
      <w:i/>
      <w:color w:val="6A953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semiHidden/>
    <w:unhideWhenUsed/>
    <w:rsid w:val="00EF752B"/>
    <w:rPr>
      <w:rFonts w:ascii="Arial" w:hAnsi="Arial"/>
      <w:color w:val="6A9531"/>
      <w:sz w:val="20"/>
      <w:u w:val="single"/>
    </w:rPr>
  </w:style>
  <w:style w:type="character" w:styleId="Lienhypertextesuivivisit">
    <w:name w:val="FollowedHyperlink"/>
    <w:basedOn w:val="Policepardfaut"/>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727AE0"/>
    <w:pPr>
      <w:ind w:left="1152" w:right="1152"/>
    </w:pPr>
    <w:rPr>
      <w:i/>
      <w:iCs/>
      <w:color w:val="000000" w:themeColor="text1"/>
    </w:rPr>
  </w:style>
  <w:style w:type="paragraph" w:styleId="Corpsdetexte">
    <w:name w:val="Body Text"/>
    <w:basedOn w:val="Normal"/>
    <w:link w:val="CorpsdetexteCar"/>
    <w:uiPriority w:val="99"/>
    <w:unhideWhenUsed/>
    <w:rsid w:val="00AC4F08"/>
    <w:pPr>
      <w:spacing w:after="120"/>
    </w:pPr>
    <w:rPr>
      <w:rFonts w:eastAsia="MS Mincho" w:cs="Times New Roman"/>
    </w:rPr>
  </w:style>
  <w:style w:type="character" w:customStyle="1" w:styleId="CorpsdetexteCar">
    <w:name w:val="Corps de texte Car"/>
    <w:basedOn w:val="Policepardfaut"/>
    <w:link w:val="Corpsdetexte"/>
    <w:uiPriority w:val="99"/>
    <w:rsid w:val="00AC4F08"/>
    <w:rPr>
      <w:rFonts w:ascii="Arial" w:eastAsia="MS Mincho" w:hAnsi="Arial" w:cs="Times New Roman"/>
      <w:sz w:val="20"/>
    </w:rPr>
  </w:style>
  <w:style w:type="paragraph" w:customStyle="1" w:styleId="08-SectionSous-titreNoir">
    <w:name w:val="08 - Section Sous-titre Noir"/>
    <w:basedOn w:val="Normal"/>
    <w:qFormat/>
    <w:rsid w:val="00AC4F08"/>
    <w:pPr>
      <w:autoSpaceDE w:val="0"/>
      <w:autoSpaceDN w:val="0"/>
      <w:adjustRightInd w:val="0"/>
      <w:spacing w:before="120" w:line="240" w:lineRule="auto"/>
      <w:contextualSpacing/>
      <w:jc w:val="both"/>
    </w:pPr>
    <w:rPr>
      <w:rFonts w:ascii="Calibri" w:eastAsia="Times New Roman" w:hAnsi="Calibri" w:cs="Calibri"/>
      <w:b/>
      <w:bCs/>
      <w:sz w:val="24"/>
      <w:lang w:eastAsia="en-US"/>
    </w:rPr>
  </w:style>
  <w:style w:type="paragraph" w:customStyle="1" w:styleId="10-TextePucesBleues">
    <w:name w:val="10 - Texte Puces Bleues"/>
    <w:basedOn w:val="Paragraphedeliste"/>
    <w:qFormat/>
    <w:rsid w:val="00AC4F08"/>
    <w:pPr>
      <w:numPr>
        <w:numId w:val="28"/>
      </w:numPr>
      <w:tabs>
        <w:tab w:val="num" w:pos="360"/>
        <w:tab w:val="left" w:pos="600"/>
      </w:tabs>
      <w:autoSpaceDE w:val="0"/>
      <w:autoSpaceDN w:val="0"/>
      <w:adjustRightInd w:val="0"/>
      <w:spacing w:before="60" w:line="240" w:lineRule="exact"/>
      <w:ind w:left="600" w:hanging="227"/>
      <w:contextualSpacing w:val="0"/>
      <w:jc w:val="both"/>
    </w:pPr>
    <w:rPr>
      <w:rFonts w:ascii="Calibri" w:eastAsia="Times New Roman" w:hAnsi="Calibri" w:cs="Calibri"/>
      <w:color w:val="1A181C"/>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78125">
      <w:bodyDiv w:val="1"/>
      <w:marLeft w:val="0"/>
      <w:marRight w:val="0"/>
      <w:marTop w:val="0"/>
      <w:marBottom w:val="0"/>
      <w:divBdr>
        <w:top w:val="none" w:sz="0" w:space="0" w:color="auto"/>
        <w:left w:val="none" w:sz="0" w:space="0" w:color="auto"/>
        <w:bottom w:val="none" w:sz="0" w:space="0" w:color="auto"/>
        <w:right w:val="none" w:sz="0" w:space="0" w:color="auto"/>
      </w:divBdr>
    </w:div>
    <w:div w:id="1710452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K:\Charte%20Graphique\ModelesDocuments\Arr&#234;t&#233;-D&#233;lib&#233;ration\modele-arretes.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modele-arretes</Template>
  <TotalTime>19</TotalTime>
  <Pages>5</Pages>
  <Words>1596</Words>
  <Characters>8784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GUTKNECHT</dc:creator>
  <cp:lastModifiedBy>BOSSUAT Iris</cp:lastModifiedBy>
  <cp:revision>4</cp:revision>
  <cp:lastPrinted>2014-08-07T09:09:00Z</cp:lastPrinted>
  <dcterms:created xsi:type="dcterms:W3CDTF">2024-12-04T10:25:00Z</dcterms:created>
  <dcterms:modified xsi:type="dcterms:W3CDTF">2024-12-04T10:44:00Z</dcterms:modified>
</cp:coreProperties>
</file>